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BC" w:rsidRPr="00ED065D" w:rsidRDefault="00D412BC" w:rsidP="008A1D3F">
      <w:pPr>
        <w:pStyle w:val="BodyText"/>
        <w:spacing w:before="74"/>
        <w:ind w:left="415" w:right="474"/>
        <w:jc w:val="center"/>
        <w:rPr>
          <w:color w:val="000000"/>
          <w:spacing w:val="-4"/>
          <w:u w:val="none" w:color="0000FF"/>
        </w:rPr>
      </w:pPr>
      <w:r w:rsidRPr="00ED065D">
        <w:rPr>
          <w:color w:val="000000"/>
          <w:u w:val="none" w:color="0000FF"/>
        </w:rPr>
        <w:t>ПЕРСОНАЛЬНЫЙ</w:t>
      </w:r>
      <w:r w:rsidRPr="00ED065D">
        <w:rPr>
          <w:color w:val="000000"/>
          <w:spacing w:val="-3"/>
          <w:u w:val="none" w:color="0000FF"/>
        </w:rPr>
        <w:t xml:space="preserve"> </w:t>
      </w:r>
      <w:r w:rsidRPr="00ED065D">
        <w:rPr>
          <w:color w:val="000000"/>
          <w:u w:val="none" w:color="0000FF"/>
        </w:rPr>
        <w:t>СОСТАВ</w:t>
      </w:r>
      <w:r w:rsidRPr="00ED065D">
        <w:rPr>
          <w:color w:val="000000"/>
          <w:spacing w:val="-4"/>
          <w:u w:val="none" w:color="0000FF"/>
        </w:rPr>
        <w:t xml:space="preserve"> </w:t>
      </w:r>
      <w:r w:rsidRPr="00ED065D">
        <w:rPr>
          <w:color w:val="000000"/>
          <w:u w:val="none" w:color="0000FF"/>
        </w:rPr>
        <w:t>ПЕДАГОГИЧЕСКИХ</w:t>
      </w:r>
      <w:r w:rsidRPr="00ED065D">
        <w:rPr>
          <w:color w:val="000000"/>
          <w:spacing w:val="-5"/>
          <w:u w:val="none" w:color="0000FF"/>
        </w:rPr>
        <w:t xml:space="preserve"> </w:t>
      </w:r>
      <w:r w:rsidRPr="00ED065D">
        <w:rPr>
          <w:color w:val="000000"/>
          <w:u w:val="none" w:color="0000FF"/>
        </w:rPr>
        <w:t>РАБОТНИКОВ,</w:t>
      </w:r>
      <w:r w:rsidRPr="00ED065D">
        <w:rPr>
          <w:color w:val="000000"/>
          <w:spacing w:val="-4"/>
          <w:u w:val="none" w:color="0000FF"/>
        </w:rPr>
        <w:t xml:space="preserve"> </w:t>
      </w:r>
    </w:p>
    <w:p w:rsidR="00D412BC" w:rsidRPr="00ED065D" w:rsidRDefault="00D412BC" w:rsidP="008A1D3F">
      <w:pPr>
        <w:pStyle w:val="BodyText"/>
        <w:spacing w:before="74"/>
        <w:ind w:left="415" w:right="474"/>
        <w:jc w:val="center"/>
        <w:rPr>
          <w:color w:val="000000"/>
          <w:u w:val="none"/>
        </w:rPr>
      </w:pPr>
      <w:r w:rsidRPr="00ED065D">
        <w:rPr>
          <w:color w:val="000000"/>
          <w:u w:val="none" w:color="0000FF"/>
        </w:rPr>
        <w:t>РЕАЛИЗУЮЩИХ</w:t>
      </w:r>
      <w:r w:rsidRPr="00ED065D">
        <w:rPr>
          <w:color w:val="000000"/>
          <w:spacing w:val="-5"/>
          <w:u w:val="none" w:color="0000FF"/>
        </w:rPr>
        <w:t xml:space="preserve"> </w:t>
      </w:r>
      <w:r w:rsidRPr="00ED065D">
        <w:rPr>
          <w:color w:val="000000"/>
          <w:u w:val="none" w:color="0000FF"/>
        </w:rPr>
        <w:t>ОБРАЗОВАТЕЛЬНЫЕ</w:t>
      </w:r>
      <w:r w:rsidRPr="00ED065D">
        <w:rPr>
          <w:color w:val="000000"/>
          <w:spacing w:val="-5"/>
          <w:u w:val="none" w:color="0000FF"/>
        </w:rPr>
        <w:t xml:space="preserve"> </w:t>
      </w:r>
      <w:r w:rsidRPr="00ED065D">
        <w:rPr>
          <w:color w:val="000000"/>
          <w:u w:val="none" w:color="0000FF"/>
        </w:rPr>
        <w:t>ПРОГРАММЫ</w:t>
      </w:r>
    </w:p>
    <w:p w:rsidR="00D412BC" w:rsidRPr="00ED065D" w:rsidRDefault="00D412BC" w:rsidP="008A1D3F">
      <w:pPr>
        <w:pStyle w:val="BodyText"/>
        <w:ind w:left="415" w:right="471"/>
        <w:jc w:val="center"/>
        <w:rPr>
          <w:color w:val="000000"/>
          <w:u w:val="none"/>
        </w:rPr>
      </w:pPr>
      <w:r w:rsidRPr="00ED065D">
        <w:rPr>
          <w:color w:val="000000"/>
          <w:u w:val="none" w:color="0000FF"/>
        </w:rPr>
        <w:t>ДОШКОЛЬНОГО</w:t>
      </w:r>
      <w:r w:rsidRPr="00ED065D">
        <w:rPr>
          <w:color w:val="000000"/>
          <w:spacing w:val="-3"/>
          <w:u w:val="none" w:color="0000FF"/>
        </w:rPr>
        <w:t xml:space="preserve"> </w:t>
      </w:r>
      <w:r w:rsidRPr="00ED065D">
        <w:rPr>
          <w:color w:val="000000"/>
          <w:u w:val="none" w:color="0000FF"/>
        </w:rPr>
        <w:t>ОБРАЗОВАНИЯ</w:t>
      </w:r>
      <w:r w:rsidRPr="00ED065D">
        <w:rPr>
          <w:color w:val="000000"/>
          <w:spacing w:val="56"/>
          <w:u w:val="none" w:color="0000FF"/>
        </w:rPr>
        <w:t xml:space="preserve"> </w:t>
      </w:r>
      <w:r w:rsidRPr="00ED065D">
        <w:rPr>
          <w:color w:val="000000"/>
          <w:u w:val="none" w:color="0000FF"/>
        </w:rPr>
        <w:t>МБДОУ</w:t>
      </w:r>
      <w:r w:rsidRPr="00ED065D">
        <w:rPr>
          <w:color w:val="000000"/>
          <w:spacing w:val="-3"/>
          <w:u w:val="none" w:color="0000FF"/>
        </w:rPr>
        <w:t xml:space="preserve"> </w:t>
      </w:r>
      <w:r w:rsidRPr="00ED065D">
        <w:rPr>
          <w:color w:val="000000"/>
          <w:u w:val="none" w:color="0000FF"/>
        </w:rPr>
        <w:t>детского</w:t>
      </w:r>
      <w:r w:rsidRPr="00ED065D">
        <w:rPr>
          <w:color w:val="000000"/>
          <w:spacing w:val="-1"/>
          <w:u w:val="none" w:color="0000FF"/>
        </w:rPr>
        <w:t xml:space="preserve"> </w:t>
      </w:r>
      <w:r w:rsidRPr="00ED065D">
        <w:rPr>
          <w:color w:val="000000"/>
          <w:u w:val="none" w:color="0000FF"/>
        </w:rPr>
        <w:t>сада</w:t>
      </w:r>
      <w:r w:rsidRPr="00ED065D">
        <w:rPr>
          <w:color w:val="000000"/>
          <w:spacing w:val="-1"/>
          <w:u w:val="none" w:color="0000FF"/>
        </w:rPr>
        <w:t xml:space="preserve"> </w:t>
      </w:r>
      <w:r w:rsidRPr="00ED065D">
        <w:rPr>
          <w:color w:val="000000"/>
          <w:u w:val="none" w:color="0000FF"/>
        </w:rPr>
        <w:t>№23</w:t>
      </w:r>
      <w:r w:rsidRPr="00ED065D">
        <w:rPr>
          <w:color w:val="000000"/>
          <w:spacing w:val="-3"/>
          <w:u w:val="none" w:color="0000FF"/>
        </w:rPr>
        <w:t xml:space="preserve"> </w:t>
      </w:r>
      <w:r w:rsidRPr="00ED065D">
        <w:rPr>
          <w:color w:val="000000"/>
          <w:u w:val="none" w:color="0000FF"/>
        </w:rPr>
        <w:t>г.</w:t>
      </w:r>
      <w:r w:rsidRPr="00ED065D">
        <w:rPr>
          <w:color w:val="000000"/>
          <w:spacing w:val="-2"/>
          <w:u w:val="none" w:color="0000FF"/>
        </w:rPr>
        <w:t xml:space="preserve"> </w:t>
      </w:r>
      <w:r w:rsidRPr="00ED065D">
        <w:rPr>
          <w:color w:val="000000"/>
          <w:u w:val="none" w:color="0000FF"/>
        </w:rPr>
        <w:t>Павлово</w:t>
      </w:r>
      <w:r w:rsidRPr="00ED065D">
        <w:rPr>
          <w:color w:val="000000"/>
          <w:spacing w:val="18"/>
          <w:u w:val="none"/>
        </w:rPr>
        <w:t xml:space="preserve"> </w:t>
      </w:r>
      <w:r w:rsidRPr="00ED065D">
        <w:rPr>
          <w:color w:val="000000"/>
          <w:u w:val="none"/>
        </w:rPr>
        <w:t>на</w:t>
      </w:r>
      <w:r w:rsidRPr="00ED065D">
        <w:rPr>
          <w:color w:val="000000"/>
          <w:spacing w:val="-2"/>
          <w:u w:val="none"/>
        </w:rPr>
        <w:t xml:space="preserve"> </w:t>
      </w:r>
      <w:r w:rsidRPr="00ED065D">
        <w:rPr>
          <w:color w:val="000000"/>
          <w:u w:val="none"/>
        </w:rPr>
        <w:t>2023-2024 уч.год</w:t>
      </w:r>
    </w:p>
    <w:p w:rsidR="00D412BC" w:rsidRPr="008A1D3F" w:rsidRDefault="00D412BC" w:rsidP="008A1D3F">
      <w:pPr>
        <w:pStyle w:val="BodyText"/>
        <w:ind w:left="415" w:right="471"/>
        <w:jc w:val="center"/>
        <w:rPr>
          <w:u w:val="none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9"/>
        <w:gridCol w:w="1809"/>
        <w:gridCol w:w="1440"/>
        <w:gridCol w:w="1980"/>
        <w:gridCol w:w="1010"/>
        <w:gridCol w:w="15"/>
        <w:gridCol w:w="28"/>
        <w:gridCol w:w="1107"/>
        <w:gridCol w:w="2811"/>
        <w:gridCol w:w="1122"/>
        <w:gridCol w:w="1488"/>
        <w:gridCol w:w="2319"/>
      </w:tblGrid>
      <w:tr w:rsidR="00D412BC" w:rsidRPr="000825AA" w:rsidTr="00B051F6">
        <w:tc>
          <w:tcPr>
            <w:tcW w:w="459" w:type="dxa"/>
          </w:tcPr>
          <w:p w:rsidR="00D412BC" w:rsidRPr="000825AA" w:rsidRDefault="00D412BC" w:rsidP="000825AA">
            <w:pPr>
              <w:spacing w:before="15" w:after="15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 w:rsidRPr="000825AA">
              <w:rPr>
                <w:rFonts w:ascii="Times New Roman" w:hAnsi="Times New Roman"/>
                <w:b/>
                <w:bCs/>
                <w:color w:val="2A2D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09" w:type="dxa"/>
          </w:tcPr>
          <w:p w:rsidR="00D412BC" w:rsidRPr="000825AA" w:rsidRDefault="00D412BC" w:rsidP="000825AA">
            <w:pPr>
              <w:spacing w:before="15" w:after="15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 w:rsidRPr="000825AA">
              <w:rPr>
                <w:rFonts w:ascii="Times New Roman" w:hAnsi="Times New Roman"/>
                <w:b/>
                <w:bCs/>
                <w:color w:val="2A2D24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1440" w:type="dxa"/>
          </w:tcPr>
          <w:p w:rsidR="00D412BC" w:rsidRDefault="00D412BC" w:rsidP="000825AA">
            <w:pPr>
              <w:spacing w:before="15" w:after="15" w:line="240" w:lineRule="auto"/>
              <w:rPr>
                <w:rFonts w:ascii="Times New Roman" w:hAnsi="Times New Roman"/>
                <w:b/>
                <w:bCs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A2D24"/>
                <w:sz w:val="24"/>
                <w:szCs w:val="24"/>
                <w:lang w:eastAsia="ru-RU"/>
              </w:rPr>
              <w:t>Занимаемая</w:t>
            </w:r>
          </w:p>
          <w:p w:rsidR="00D412BC" w:rsidRPr="000825AA" w:rsidRDefault="00D412BC" w:rsidP="000825AA">
            <w:pPr>
              <w:spacing w:before="15" w:after="15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A2D24"/>
                <w:sz w:val="24"/>
                <w:szCs w:val="24"/>
                <w:lang w:eastAsia="ru-RU"/>
              </w:rPr>
              <w:t>д</w:t>
            </w:r>
            <w:r w:rsidRPr="000825AA">
              <w:rPr>
                <w:rFonts w:ascii="Times New Roman" w:hAnsi="Times New Roman"/>
                <w:b/>
                <w:bCs/>
                <w:color w:val="2A2D24"/>
                <w:sz w:val="24"/>
                <w:szCs w:val="24"/>
                <w:lang w:eastAsia="ru-RU"/>
              </w:rPr>
              <w:t>олжность</w:t>
            </w:r>
          </w:p>
        </w:tc>
        <w:tc>
          <w:tcPr>
            <w:tcW w:w="1980" w:type="dxa"/>
          </w:tcPr>
          <w:p w:rsidR="00D412BC" w:rsidRPr="000825AA" w:rsidRDefault="00D412BC" w:rsidP="000825AA">
            <w:pPr>
              <w:spacing w:before="15" w:after="15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 w:rsidRPr="000825AA">
              <w:rPr>
                <w:rFonts w:ascii="Times New Roman" w:hAnsi="Times New Roman"/>
                <w:b/>
                <w:bCs/>
                <w:color w:val="2A2D24"/>
                <w:sz w:val="24"/>
                <w:szCs w:val="24"/>
                <w:lang w:eastAsia="ru-RU"/>
              </w:rPr>
              <w:t>Уровень образования, квалификация, специальность</w:t>
            </w:r>
          </w:p>
        </w:tc>
        <w:tc>
          <w:tcPr>
            <w:tcW w:w="1010" w:type="dxa"/>
          </w:tcPr>
          <w:p w:rsidR="00D412BC" w:rsidRPr="000825AA" w:rsidRDefault="00D412BC" w:rsidP="000825AA">
            <w:pPr>
              <w:spacing w:before="15" w:after="15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 w:rsidRPr="000825AA">
              <w:rPr>
                <w:rFonts w:ascii="Times New Roman" w:hAnsi="Times New Roman"/>
                <w:b/>
                <w:bCs/>
                <w:color w:val="2A2D24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1150" w:type="dxa"/>
            <w:gridSpan w:val="3"/>
          </w:tcPr>
          <w:p w:rsidR="00D412BC" w:rsidRPr="000825AA" w:rsidRDefault="00D412BC" w:rsidP="000825AA">
            <w:pPr>
              <w:spacing w:before="15" w:after="15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 w:rsidRPr="000825AA">
              <w:rPr>
                <w:rFonts w:ascii="Times New Roman" w:hAnsi="Times New Roman"/>
                <w:b/>
                <w:bCs/>
                <w:color w:val="2A2D24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2811" w:type="dxa"/>
          </w:tcPr>
          <w:p w:rsidR="00D412BC" w:rsidRPr="000825AA" w:rsidRDefault="00D412BC" w:rsidP="000825AA">
            <w:pPr>
              <w:spacing w:before="15" w:after="15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 w:rsidRPr="000825AA">
              <w:rPr>
                <w:rFonts w:ascii="Times New Roman" w:hAnsi="Times New Roman"/>
                <w:b/>
                <w:bCs/>
                <w:color w:val="2A2D24"/>
                <w:sz w:val="24"/>
                <w:szCs w:val="24"/>
                <w:lang w:eastAsia="ru-RU"/>
              </w:rPr>
              <w:t>Курсы повышения квалификации, профессиональная переподготовка</w:t>
            </w:r>
          </w:p>
        </w:tc>
        <w:tc>
          <w:tcPr>
            <w:tcW w:w="1122" w:type="dxa"/>
          </w:tcPr>
          <w:p w:rsidR="00D412BC" w:rsidRPr="000825AA" w:rsidRDefault="00D412BC" w:rsidP="000825AA">
            <w:pPr>
              <w:spacing w:before="195" w:after="195" w:line="240" w:lineRule="auto"/>
              <w:jc w:val="center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 w:rsidRPr="000825AA">
              <w:rPr>
                <w:rFonts w:ascii="Times New Roman" w:hAnsi="Times New Roman"/>
                <w:b/>
                <w:bCs/>
                <w:color w:val="2A2D24"/>
                <w:sz w:val="24"/>
                <w:szCs w:val="24"/>
                <w:lang w:eastAsia="ru-RU"/>
              </w:rPr>
              <w:t>Учёная</w:t>
            </w:r>
          </w:p>
          <w:p w:rsidR="00D412BC" w:rsidRPr="000825AA" w:rsidRDefault="00D412BC" w:rsidP="000825AA">
            <w:pPr>
              <w:spacing w:before="195" w:after="195" w:line="240" w:lineRule="auto"/>
              <w:jc w:val="center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 w:rsidRPr="000825AA">
              <w:rPr>
                <w:rFonts w:ascii="Times New Roman" w:hAnsi="Times New Roman"/>
                <w:b/>
                <w:bCs/>
                <w:color w:val="2A2D24"/>
                <w:sz w:val="24"/>
                <w:szCs w:val="24"/>
                <w:lang w:eastAsia="ru-RU"/>
              </w:rPr>
              <w:t>степень</w:t>
            </w:r>
          </w:p>
        </w:tc>
        <w:tc>
          <w:tcPr>
            <w:tcW w:w="1488" w:type="dxa"/>
          </w:tcPr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 w:rsidRPr="000825AA">
              <w:rPr>
                <w:rFonts w:ascii="Times New Roman" w:hAnsi="Times New Roman"/>
                <w:b/>
                <w:bCs/>
                <w:color w:val="2A2D24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2319" w:type="dxa"/>
          </w:tcPr>
          <w:p w:rsidR="00D412BC" w:rsidRPr="00671F37" w:rsidRDefault="00D412BC" w:rsidP="000825AA">
            <w:pPr>
              <w:spacing w:after="0" w:line="240" w:lineRule="auto"/>
              <w:rPr>
                <w:rFonts w:ascii="Times New Roman" w:hAnsi="Times New Roman"/>
                <w:b/>
                <w:bCs/>
                <w:color w:val="2A2D24"/>
                <w:sz w:val="24"/>
                <w:szCs w:val="24"/>
                <w:lang w:eastAsia="ru-RU"/>
              </w:rPr>
            </w:pPr>
            <w:r w:rsidRPr="00671F37">
              <w:rPr>
                <w:rFonts w:ascii="Times New Roman" w:hAnsi="Times New Roman"/>
                <w:b/>
                <w:color w:val="2A2D24"/>
                <w:sz w:val="24"/>
                <w:szCs w:val="24"/>
              </w:rPr>
              <w:t>Преподаваемые</w:t>
            </w:r>
            <w:r w:rsidRPr="00671F37">
              <w:rPr>
                <w:rFonts w:ascii="Times New Roman" w:hAnsi="Times New Roman"/>
                <w:b/>
                <w:color w:val="2A2D24"/>
                <w:spacing w:val="1"/>
                <w:sz w:val="24"/>
                <w:szCs w:val="24"/>
              </w:rPr>
              <w:t xml:space="preserve"> </w:t>
            </w:r>
            <w:r w:rsidRPr="00671F37">
              <w:rPr>
                <w:rFonts w:ascii="Times New Roman" w:hAnsi="Times New Roman"/>
                <w:b/>
                <w:color w:val="2A2D24"/>
                <w:sz w:val="24"/>
                <w:szCs w:val="24"/>
              </w:rPr>
              <w:t>учебные предметы,</w:t>
            </w:r>
            <w:r w:rsidRPr="00671F37">
              <w:rPr>
                <w:rFonts w:ascii="Times New Roman" w:hAnsi="Times New Roman"/>
                <w:b/>
                <w:color w:val="2A2D24"/>
                <w:spacing w:val="1"/>
                <w:sz w:val="24"/>
                <w:szCs w:val="24"/>
              </w:rPr>
              <w:t xml:space="preserve"> </w:t>
            </w:r>
            <w:r w:rsidRPr="00671F37">
              <w:rPr>
                <w:rFonts w:ascii="Times New Roman" w:hAnsi="Times New Roman"/>
                <w:b/>
                <w:color w:val="2A2D24"/>
                <w:sz w:val="24"/>
                <w:szCs w:val="24"/>
              </w:rPr>
              <w:t>курсы, дисциплины</w:t>
            </w:r>
            <w:r w:rsidRPr="00671F37">
              <w:rPr>
                <w:rFonts w:ascii="Times New Roman" w:hAnsi="Times New Roman"/>
                <w:b/>
                <w:color w:val="2A2D24"/>
                <w:spacing w:val="-52"/>
                <w:sz w:val="24"/>
                <w:szCs w:val="24"/>
              </w:rPr>
              <w:t xml:space="preserve"> </w:t>
            </w:r>
            <w:r w:rsidRPr="00671F37">
              <w:rPr>
                <w:rFonts w:ascii="Times New Roman" w:hAnsi="Times New Roman"/>
                <w:b/>
                <w:color w:val="2A2D24"/>
                <w:sz w:val="24"/>
                <w:szCs w:val="24"/>
              </w:rPr>
              <w:t>(модули)</w:t>
            </w:r>
          </w:p>
        </w:tc>
      </w:tr>
      <w:tr w:rsidR="00D412BC" w:rsidRPr="000825AA" w:rsidTr="00B051F6">
        <w:tc>
          <w:tcPr>
            <w:tcW w:w="459" w:type="dxa"/>
          </w:tcPr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 w:rsidRPr="000825AA"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</w:tcPr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Крюкова Ирина Константиновна</w:t>
            </w:r>
          </w:p>
        </w:tc>
        <w:tc>
          <w:tcPr>
            <w:tcW w:w="1440" w:type="dxa"/>
          </w:tcPr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Старший в</w:t>
            </w:r>
            <w:r w:rsidRPr="000825AA"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оспитатель</w:t>
            </w:r>
          </w:p>
        </w:tc>
        <w:tc>
          <w:tcPr>
            <w:tcW w:w="1980" w:type="dxa"/>
          </w:tcPr>
          <w:p w:rsidR="00D412BC" w:rsidRDefault="00D412BC" w:rsidP="000825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2A2D24"/>
                <w:sz w:val="24"/>
                <w:szCs w:val="24"/>
                <w:lang w:eastAsia="ru-RU"/>
              </w:rPr>
            </w:pPr>
            <w:r w:rsidRPr="000825AA">
              <w:rPr>
                <w:rFonts w:ascii="Times New Roman" w:hAnsi="Times New Roman"/>
                <w:i/>
                <w:iCs/>
                <w:color w:val="2A2D24"/>
                <w:sz w:val="24"/>
                <w:szCs w:val="24"/>
                <w:lang w:eastAsia="ru-RU"/>
              </w:rPr>
              <w:t xml:space="preserve">Высшее </w:t>
            </w:r>
          </w:p>
          <w:p w:rsidR="00D412BC" w:rsidRPr="000825AA" w:rsidRDefault="00D412BC" w:rsidP="000825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2A2D24"/>
                <w:sz w:val="24"/>
                <w:szCs w:val="24"/>
                <w:lang w:eastAsia="ru-RU"/>
              </w:rPr>
              <w:t>профессиональное</w:t>
            </w:r>
          </w:p>
          <w:p w:rsidR="00D412BC" w:rsidRPr="000825AA" w:rsidRDefault="00D412BC" w:rsidP="000825AA">
            <w:pPr>
              <w:spacing w:before="195" w:after="195" w:line="240" w:lineRule="auto"/>
              <w:jc w:val="center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 w:rsidRPr="000825AA">
              <w:rPr>
                <w:rFonts w:ascii="Times New Roman" w:hAnsi="Times New Roman"/>
                <w:color w:val="2A2D24"/>
                <w:sz w:val="24"/>
                <w:szCs w:val="24"/>
                <w:u w:val="single"/>
                <w:lang w:eastAsia="ru-RU"/>
              </w:rPr>
              <w:t>Квалификация:</w:t>
            </w:r>
          </w:p>
          <w:p w:rsidR="00D412BC" w:rsidRPr="000825AA" w:rsidRDefault="00D412BC" w:rsidP="000825AA">
            <w:pPr>
              <w:spacing w:before="195" w:after="195" w:line="240" w:lineRule="auto"/>
              <w:jc w:val="center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Преподаватель дошкольной педагогики и психологии</w:t>
            </w:r>
          </w:p>
          <w:p w:rsidR="00D412BC" w:rsidRPr="000825AA" w:rsidRDefault="00D412BC" w:rsidP="000825AA">
            <w:pPr>
              <w:spacing w:before="195" w:after="195" w:line="240" w:lineRule="auto"/>
              <w:jc w:val="center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 w:rsidRPr="000825AA">
              <w:rPr>
                <w:rFonts w:ascii="Times New Roman" w:hAnsi="Times New Roman"/>
                <w:color w:val="2A2D24"/>
                <w:sz w:val="24"/>
                <w:szCs w:val="24"/>
                <w:u w:val="single"/>
                <w:lang w:eastAsia="ru-RU"/>
              </w:rPr>
              <w:t>Специальность</w:t>
            </w: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 xml:space="preserve"> </w:t>
            </w:r>
          </w:p>
          <w:p w:rsidR="00D412BC" w:rsidRPr="000825AA" w:rsidRDefault="00D412BC" w:rsidP="000825AA">
            <w:pPr>
              <w:spacing w:before="195" w:after="195" w:line="240" w:lineRule="auto"/>
              <w:jc w:val="center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Дошкольная педагогика и психология</w:t>
            </w:r>
          </w:p>
        </w:tc>
        <w:tc>
          <w:tcPr>
            <w:tcW w:w="1010" w:type="dxa"/>
          </w:tcPr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33 года</w:t>
            </w:r>
          </w:p>
        </w:tc>
        <w:tc>
          <w:tcPr>
            <w:tcW w:w="1150" w:type="dxa"/>
            <w:gridSpan w:val="3"/>
          </w:tcPr>
          <w:p w:rsidR="00D412BC" w:rsidRPr="000825AA" w:rsidRDefault="00D412BC" w:rsidP="000A7124">
            <w:pPr>
              <w:spacing w:after="0" w:line="240" w:lineRule="auto"/>
              <w:jc w:val="center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12 лет</w:t>
            </w:r>
          </w:p>
        </w:tc>
        <w:tc>
          <w:tcPr>
            <w:tcW w:w="2811" w:type="dxa"/>
          </w:tcPr>
          <w:p w:rsidR="00D412BC" w:rsidRPr="00AC6021" w:rsidRDefault="00D412BC" w:rsidP="00266A72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КПК по программе «Современные подходы к организации работы с детьми с ограниченными возможностями здоровья (ОВЗ)  в дошкольных образовательных организациях в условиях реализации ФГОС», сентябрь 2019г.</w:t>
            </w:r>
          </w:p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</w:p>
          <w:p w:rsidR="00D412BC" w:rsidRDefault="00D412BC" w:rsidP="00266A72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КПК по программе «Использование проектных технологий при внедрении в образовательной организации методов и инструментов бережливого производства», 36ч. ГБОУ ДПО Нижегородский институт развития образования, ноябрь 2020г.</w:t>
            </w:r>
          </w:p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</w:p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КПК по дополнительной профессиональной программе «Совершенствование управления качеством дошкольного образования: новое  в нормативном регулировании и практические рекомендации», 72ч.</w:t>
            </w:r>
          </w:p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 xml:space="preserve">ООО «Гуманитарные проекты – </w:t>
            </w:r>
            <w:r>
              <w:rPr>
                <w:rFonts w:ascii="Times New Roman" w:hAnsi="Times New Roman"/>
                <w:color w:val="2A2D24"/>
                <w:sz w:val="24"/>
                <w:szCs w:val="24"/>
                <w:lang w:val="en-US" w:eastAsia="ru-RU"/>
              </w:rPr>
              <w:t>XXI</w:t>
            </w: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 xml:space="preserve"> век»</w:t>
            </w:r>
          </w:p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Февраль 2022г.</w:t>
            </w:r>
          </w:p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</w:p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КПК по программе «Основные направления деятельности педагога в условиях реализации рабочей программы воспитания в контексте ФОП дошкольного образования», 72 ч., ГБОУ ДПО НИРО, октябрь 2023г.</w:t>
            </w:r>
          </w:p>
          <w:p w:rsidR="00D412BC" w:rsidRPr="000825AA" w:rsidRDefault="00D412BC" w:rsidP="00266A72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 w:rsidRPr="000825AA"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88" w:type="dxa"/>
          </w:tcPr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19" w:type="dxa"/>
          </w:tcPr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Образовательная программа дошкольного образования</w:t>
            </w:r>
          </w:p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</w:p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Адаптированная</w:t>
            </w:r>
          </w:p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образовательная программа дошкольного образования</w:t>
            </w:r>
          </w:p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</w:p>
        </w:tc>
      </w:tr>
      <w:tr w:rsidR="00D412BC" w:rsidRPr="000825AA" w:rsidTr="00B051F6">
        <w:tc>
          <w:tcPr>
            <w:tcW w:w="459" w:type="dxa"/>
          </w:tcPr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9" w:type="dxa"/>
          </w:tcPr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Харитонова</w:t>
            </w:r>
            <w:r w:rsidRPr="000825AA"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 xml:space="preserve"> </w:t>
            </w:r>
          </w:p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Татьяна</w:t>
            </w:r>
          </w:p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1440" w:type="dxa"/>
          </w:tcPr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 w:rsidRPr="000825AA"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0" w:type="dxa"/>
          </w:tcPr>
          <w:p w:rsidR="00D412BC" w:rsidRPr="000825AA" w:rsidRDefault="00D412BC" w:rsidP="000825AA">
            <w:pPr>
              <w:spacing w:after="0" w:line="240" w:lineRule="auto"/>
              <w:jc w:val="center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 w:rsidRPr="000825AA">
              <w:rPr>
                <w:rFonts w:ascii="Times New Roman" w:hAnsi="Times New Roman"/>
                <w:i/>
                <w:iCs/>
                <w:color w:val="2A2D24"/>
                <w:sz w:val="24"/>
                <w:szCs w:val="24"/>
                <w:lang w:eastAsia="ru-RU"/>
              </w:rPr>
              <w:t>Среднее профессиональное</w:t>
            </w:r>
            <w:r w:rsidRPr="000825AA"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.</w:t>
            </w:r>
          </w:p>
          <w:p w:rsidR="00D412BC" w:rsidRPr="000825AA" w:rsidRDefault="00D412BC" w:rsidP="000825AA">
            <w:pPr>
              <w:spacing w:before="195" w:after="195" w:line="240" w:lineRule="auto"/>
              <w:jc w:val="center"/>
              <w:rPr>
                <w:rFonts w:ascii="Times New Roman" w:hAnsi="Times New Roman"/>
                <w:color w:val="2A2D24"/>
                <w:sz w:val="24"/>
                <w:szCs w:val="24"/>
                <w:u w:val="single"/>
                <w:lang w:eastAsia="ru-RU"/>
              </w:rPr>
            </w:pPr>
            <w:r w:rsidRPr="000825AA">
              <w:rPr>
                <w:rFonts w:ascii="Times New Roman" w:hAnsi="Times New Roman"/>
                <w:color w:val="2A2D24"/>
                <w:sz w:val="24"/>
                <w:szCs w:val="24"/>
                <w:u w:val="single"/>
                <w:lang w:eastAsia="ru-RU"/>
              </w:rPr>
              <w:t>Квалификация:</w:t>
            </w:r>
          </w:p>
          <w:p w:rsidR="00D412BC" w:rsidRPr="000825AA" w:rsidRDefault="00D412BC" w:rsidP="000825AA">
            <w:pPr>
              <w:spacing w:before="195" w:after="195" w:line="240" w:lineRule="auto"/>
              <w:jc w:val="center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 w:rsidRPr="000825AA"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Воспитатель детского сада</w:t>
            </w:r>
          </w:p>
          <w:p w:rsidR="00D412BC" w:rsidRPr="000825AA" w:rsidRDefault="00D412BC" w:rsidP="000825AA">
            <w:pPr>
              <w:spacing w:before="195" w:after="195" w:line="240" w:lineRule="auto"/>
              <w:jc w:val="center"/>
              <w:rPr>
                <w:rFonts w:ascii="Times New Roman" w:hAnsi="Times New Roman"/>
                <w:color w:val="2A2D24"/>
                <w:sz w:val="24"/>
                <w:szCs w:val="24"/>
                <w:u w:val="single"/>
                <w:lang w:eastAsia="ru-RU"/>
              </w:rPr>
            </w:pPr>
            <w:r w:rsidRPr="000825AA">
              <w:rPr>
                <w:rFonts w:ascii="Times New Roman" w:hAnsi="Times New Roman"/>
                <w:color w:val="2A2D24"/>
                <w:sz w:val="24"/>
                <w:szCs w:val="24"/>
                <w:u w:val="single"/>
                <w:lang w:eastAsia="ru-RU"/>
              </w:rPr>
              <w:t>Специальность:</w:t>
            </w:r>
          </w:p>
          <w:p w:rsidR="00D412BC" w:rsidRPr="000825AA" w:rsidRDefault="00D412BC" w:rsidP="000825AA">
            <w:pPr>
              <w:spacing w:before="195" w:after="195" w:line="240" w:lineRule="auto"/>
              <w:jc w:val="center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 w:rsidRPr="000825AA"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Дошкольное воспитание</w:t>
            </w:r>
          </w:p>
        </w:tc>
        <w:tc>
          <w:tcPr>
            <w:tcW w:w="1053" w:type="dxa"/>
            <w:gridSpan w:val="3"/>
          </w:tcPr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26л.</w:t>
            </w:r>
          </w:p>
        </w:tc>
        <w:tc>
          <w:tcPr>
            <w:tcW w:w="1107" w:type="dxa"/>
          </w:tcPr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23г.</w:t>
            </w:r>
          </w:p>
        </w:tc>
        <w:tc>
          <w:tcPr>
            <w:tcW w:w="2811" w:type="dxa"/>
          </w:tcPr>
          <w:p w:rsidR="00D412BC" w:rsidRPr="00AC6021" w:rsidRDefault="00D412BC" w:rsidP="00A804BC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КПК по программе «Современные подходы к организации работы с детьми с ограниченными возможностями здоровья (ОВЗ)  в дошкольных образовательных организациях в условиях реализации ФГОС», сентябрь 2019г.</w:t>
            </w:r>
          </w:p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</w:p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КПК по дополнительной профессиональной программе «Особенности работы воспитателя в логопедической группе дошкольной образовательной организации», 36ч.</w:t>
            </w:r>
          </w:p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АНО ДПО «Институт современного образования», февраль 2022г.</w:t>
            </w:r>
          </w:p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</w:p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КПК по дополнительной профессиональной программе «Коррекционная работа с детьми с ОВЗ, имеющими расстройства аутистического спектра в условиях реализации ФГОС ДО», 36ч.</w:t>
            </w:r>
          </w:p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ООО «Центр повышения квалификации и переподготовки «Луч знаний», сентябрь 2022г.</w:t>
            </w:r>
          </w:p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</w:p>
          <w:p w:rsidR="00D412BC" w:rsidRDefault="00D412BC" w:rsidP="00051A8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КПК по программе «Основные направления деятельности педагога в условиях реализации рабочей программы воспитания в контексте ФОП дошкольного образования», 72 ч., ГБОУ ДПО НИРО, октябрь 2023г.</w:t>
            </w:r>
          </w:p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 w:rsidRPr="000825AA"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88" w:type="dxa"/>
          </w:tcPr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П</w:t>
            </w:r>
            <w:r w:rsidRPr="000825AA"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ервая</w:t>
            </w:r>
          </w:p>
        </w:tc>
        <w:tc>
          <w:tcPr>
            <w:tcW w:w="2319" w:type="dxa"/>
          </w:tcPr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 xml:space="preserve">Адаптированная образовательная программа дошкольного образования ванная </w:t>
            </w:r>
          </w:p>
        </w:tc>
      </w:tr>
      <w:tr w:rsidR="00D412BC" w:rsidRPr="000825AA" w:rsidTr="00B051F6">
        <w:tc>
          <w:tcPr>
            <w:tcW w:w="459" w:type="dxa"/>
          </w:tcPr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9" w:type="dxa"/>
          </w:tcPr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Левашева Екатерина Алексеевна</w:t>
            </w:r>
          </w:p>
        </w:tc>
        <w:tc>
          <w:tcPr>
            <w:tcW w:w="1440" w:type="dxa"/>
          </w:tcPr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 w:rsidRPr="000825AA"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0" w:type="dxa"/>
          </w:tcPr>
          <w:p w:rsidR="00D412BC" w:rsidRDefault="00D412BC" w:rsidP="000825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2A2D24"/>
                <w:sz w:val="24"/>
                <w:szCs w:val="24"/>
                <w:lang w:eastAsia="ru-RU"/>
              </w:rPr>
              <w:t xml:space="preserve">Среднее </w:t>
            </w:r>
          </w:p>
          <w:p w:rsidR="00D412BC" w:rsidRPr="000825AA" w:rsidRDefault="00D412BC" w:rsidP="000825AA">
            <w:pPr>
              <w:spacing w:after="0" w:line="240" w:lineRule="auto"/>
              <w:jc w:val="center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2A2D24"/>
                <w:sz w:val="24"/>
                <w:szCs w:val="24"/>
                <w:lang w:eastAsia="ru-RU"/>
              </w:rPr>
              <w:t>профессиональное</w:t>
            </w:r>
          </w:p>
          <w:p w:rsidR="00D412BC" w:rsidRPr="000825AA" w:rsidRDefault="00D412BC" w:rsidP="000825AA">
            <w:pPr>
              <w:spacing w:before="195" w:after="195" w:line="240" w:lineRule="auto"/>
              <w:jc w:val="center"/>
              <w:rPr>
                <w:rFonts w:ascii="Times New Roman" w:hAnsi="Times New Roman"/>
                <w:color w:val="2A2D24"/>
                <w:sz w:val="24"/>
                <w:szCs w:val="24"/>
                <w:u w:val="single"/>
                <w:lang w:eastAsia="ru-RU"/>
              </w:rPr>
            </w:pPr>
            <w:r w:rsidRPr="000825AA">
              <w:rPr>
                <w:rFonts w:ascii="Times New Roman" w:hAnsi="Times New Roman"/>
                <w:color w:val="2A2D24"/>
                <w:sz w:val="24"/>
                <w:szCs w:val="24"/>
                <w:u w:val="single"/>
                <w:lang w:eastAsia="ru-RU"/>
              </w:rPr>
              <w:t>Квалификация:</w:t>
            </w:r>
          </w:p>
          <w:p w:rsidR="00D412BC" w:rsidRPr="000825AA" w:rsidRDefault="00D412BC" w:rsidP="000825AA">
            <w:pPr>
              <w:spacing w:before="195" w:after="195" w:line="240" w:lineRule="auto"/>
              <w:jc w:val="center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Техник - технолог</w:t>
            </w:r>
          </w:p>
          <w:p w:rsidR="00D412BC" w:rsidRPr="000825AA" w:rsidRDefault="00D412BC" w:rsidP="000825AA">
            <w:pPr>
              <w:spacing w:before="195" w:after="195" w:line="240" w:lineRule="auto"/>
              <w:jc w:val="center"/>
              <w:rPr>
                <w:rFonts w:ascii="Times New Roman" w:hAnsi="Times New Roman"/>
                <w:color w:val="2A2D24"/>
                <w:sz w:val="24"/>
                <w:szCs w:val="24"/>
                <w:u w:val="single"/>
                <w:lang w:eastAsia="ru-RU"/>
              </w:rPr>
            </w:pPr>
            <w:r w:rsidRPr="000825AA">
              <w:rPr>
                <w:rFonts w:ascii="Times New Roman" w:hAnsi="Times New Roman"/>
                <w:color w:val="2A2D24"/>
                <w:sz w:val="24"/>
                <w:szCs w:val="24"/>
                <w:u w:val="single"/>
                <w:lang w:eastAsia="ru-RU"/>
              </w:rPr>
              <w:t>Специальность:</w:t>
            </w:r>
          </w:p>
          <w:p w:rsidR="00D412BC" w:rsidRPr="000825AA" w:rsidRDefault="00D412BC" w:rsidP="000825AA">
            <w:pPr>
              <w:spacing w:before="195" w:after="195" w:line="240" w:lineRule="auto"/>
              <w:jc w:val="center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Технология продукции общественного питания</w:t>
            </w:r>
          </w:p>
        </w:tc>
        <w:tc>
          <w:tcPr>
            <w:tcW w:w="1053" w:type="dxa"/>
            <w:gridSpan w:val="3"/>
          </w:tcPr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3г.</w:t>
            </w:r>
          </w:p>
        </w:tc>
        <w:tc>
          <w:tcPr>
            <w:tcW w:w="1107" w:type="dxa"/>
          </w:tcPr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3г.</w:t>
            </w:r>
          </w:p>
        </w:tc>
        <w:tc>
          <w:tcPr>
            <w:tcW w:w="2811" w:type="dxa"/>
          </w:tcPr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Обучается</w:t>
            </w:r>
          </w:p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 w:rsidRPr="00C53261"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ижегородский государственный педагогический университет им. К.Минина по направлению дошкольной педагогики, 4 курс</w:t>
            </w:r>
          </w:p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</w:p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КПК по программе «Цифровые технологии в профессиональной деятельности педагога дошкольной образовательной организации в условиях реализации ФГОС», 36ч.</w:t>
            </w:r>
          </w:p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ГБОУ ДПО Нижегородский институт развития образования, апрель 2021г.</w:t>
            </w:r>
          </w:p>
        </w:tc>
        <w:tc>
          <w:tcPr>
            <w:tcW w:w="1122" w:type="dxa"/>
          </w:tcPr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 w:rsidRPr="000825AA"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88" w:type="dxa"/>
          </w:tcPr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19" w:type="dxa"/>
          </w:tcPr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Образовательная программа дошкольного образования</w:t>
            </w:r>
          </w:p>
        </w:tc>
      </w:tr>
      <w:tr w:rsidR="00D412BC" w:rsidRPr="000825AA" w:rsidTr="00B051F6">
        <w:tc>
          <w:tcPr>
            <w:tcW w:w="459" w:type="dxa"/>
          </w:tcPr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9" w:type="dxa"/>
          </w:tcPr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Тарабарина Светлана Александровна</w:t>
            </w:r>
          </w:p>
        </w:tc>
        <w:tc>
          <w:tcPr>
            <w:tcW w:w="1440" w:type="dxa"/>
          </w:tcPr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980" w:type="dxa"/>
          </w:tcPr>
          <w:p w:rsidR="00D412BC" w:rsidRPr="000825AA" w:rsidRDefault="00D412BC" w:rsidP="000825AA">
            <w:pPr>
              <w:spacing w:after="0" w:line="240" w:lineRule="auto"/>
              <w:jc w:val="center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 w:rsidRPr="000825AA">
              <w:rPr>
                <w:rFonts w:ascii="Times New Roman" w:hAnsi="Times New Roman"/>
                <w:i/>
                <w:iCs/>
                <w:color w:val="2A2D24"/>
                <w:sz w:val="24"/>
                <w:szCs w:val="24"/>
                <w:lang w:eastAsia="ru-RU"/>
              </w:rPr>
              <w:t>Высшее профессиональное</w:t>
            </w:r>
          </w:p>
          <w:p w:rsidR="00D412BC" w:rsidRPr="000825AA" w:rsidRDefault="00D412BC" w:rsidP="000825AA">
            <w:pPr>
              <w:spacing w:before="195" w:after="195" w:line="240" w:lineRule="auto"/>
              <w:jc w:val="center"/>
              <w:rPr>
                <w:rFonts w:ascii="Times New Roman" w:hAnsi="Times New Roman"/>
                <w:color w:val="2A2D24"/>
                <w:sz w:val="24"/>
                <w:szCs w:val="24"/>
                <w:u w:val="single"/>
                <w:lang w:eastAsia="ru-RU"/>
              </w:rPr>
            </w:pPr>
            <w:r w:rsidRPr="000825AA">
              <w:rPr>
                <w:rFonts w:ascii="Times New Roman" w:hAnsi="Times New Roman"/>
                <w:color w:val="2A2D24"/>
                <w:sz w:val="24"/>
                <w:szCs w:val="24"/>
                <w:u w:val="single"/>
                <w:lang w:eastAsia="ru-RU"/>
              </w:rPr>
              <w:t>Квалификация:</w:t>
            </w:r>
          </w:p>
          <w:p w:rsidR="00D412BC" w:rsidRPr="000825AA" w:rsidRDefault="00D412BC" w:rsidP="000825AA">
            <w:pPr>
              <w:spacing w:before="195" w:after="195" w:line="240" w:lineRule="auto"/>
              <w:jc w:val="center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Педагог по специальности «Педагогика и методика дошкольного образования»</w:t>
            </w:r>
          </w:p>
          <w:p w:rsidR="00D412BC" w:rsidRPr="000825AA" w:rsidRDefault="00D412BC" w:rsidP="000825AA">
            <w:pPr>
              <w:spacing w:before="195" w:after="195" w:line="240" w:lineRule="auto"/>
              <w:jc w:val="center"/>
              <w:rPr>
                <w:rFonts w:ascii="Times New Roman" w:hAnsi="Times New Roman"/>
                <w:color w:val="2A2D24"/>
                <w:sz w:val="24"/>
                <w:szCs w:val="24"/>
                <w:u w:val="single"/>
                <w:lang w:eastAsia="ru-RU"/>
              </w:rPr>
            </w:pPr>
            <w:r w:rsidRPr="000825AA">
              <w:rPr>
                <w:rFonts w:ascii="Times New Roman" w:hAnsi="Times New Roman"/>
                <w:color w:val="2A2D24"/>
                <w:sz w:val="24"/>
                <w:szCs w:val="24"/>
                <w:u w:val="single"/>
                <w:lang w:eastAsia="ru-RU"/>
              </w:rPr>
              <w:t>Специальность:</w:t>
            </w:r>
          </w:p>
          <w:p w:rsidR="00D412BC" w:rsidRPr="000825AA" w:rsidRDefault="00D412BC" w:rsidP="000825AA">
            <w:pPr>
              <w:spacing w:before="195" w:after="195" w:line="240" w:lineRule="auto"/>
              <w:jc w:val="center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Логопедия</w:t>
            </w:r>
          </w:p>
        </w:tc>
        <w:tc>
          <w:tcPr>
            <w:tcW w:w="1053" w:type="dxa"/>
            <w:gridSpan w:val="3"/>
          </w:tcPr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22г.</w:t>
            </w:r>
          </w:p>
        </w:tc>
        <w:tc>
          <w:tcPr>
            <w:tcW w:w="1107" w:type="dxa"/>
          </w:tcPr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22г.</w:t>
            </w:r>
          </w:p>
        </w:tc>
        <w:tc>
          <w:tcPr>
            <w:tcW w:w="2811" w:type="dxa"/>
          </w:tcPr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 w:rsidRPr="000825AA"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 xml:space="preserve">КПК по </w:t>
            </w: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дополнительной профессиональной программе  «Методика организации инклюзивного процесса в дошкольном образовательном учреждении для детей с ОВЗ», 108ч.</w:t>
            </w:r>
          </w:p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ООО «Центр развития педагогики», апрель 2019г.</w:t>
            </w:r>
          </w:p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</w:p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 w:rsidRPr="000825AA"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 xml:space="preserve">КПК по </w:t>
            </w: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дополнительной профессиональной программе  «Логопедическая помощь детям с ограниченными возможностями здоровья», 16ч.</w:t>
            </w:r>
          </w:p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ФГБНУ «Институт изучения детства, семьи и воспитания Российской академии образования», октябрь 2019г.</w:t>
            </w:r>
          </w:p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</w:p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 w:rsidRPr="000825AA"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 xml:space="preserve">КПК по </w:t>
            </w: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дополнительной профессиональной программе  «Логопедия», 108ч.</w:t>
            </w:r>
          </w:p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ГБОУ ДПО «Нижегородский институт развития образования», ноябрь 2020г.</w:t>
            </w:r>
          </w:p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</w:p>
          <w:p w:rsidR="00D412BC" w:rsidRDefault="00D412BC" w:rsidP="004741A1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КПК по дополнительной профессиональной программе «Коррекционная работа с детьми с ОВЗ, имеющими расстройства аутистического спектра в условиях реализации ФГОС ДО», 36ч.</w:t>
            </w:r>
          </w:p>
          <w:p w:rsidR="00D412BC" w:rsidRDefault="00D412BC" w:rsidP="004741A1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ООО «Центр повышения квалификации и переподготовки «Луч знаний», сентябрь 2022г.</w:t>
            </w:r>
          </w:p>
          <w:p w:rsidR="00D412BC" w:rsidRDefault="00D412BC" w:rsidP="004741A1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КПК по дополнительной профессиональной программе «Применение игровых технологий в работе с детьми дошкольного возраста с ТНР в условиях ДОО», 108 ч., АНО ДПО «Международный институт развития образования», январь 2023г.</w:t>
            </w:r>
          </w:p>
          <w:p w:rsidR="00D412BC" w:rsidRDefault="00D412BC" w:rsidP="004741A1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</w:p>
          <w:p w:rsidR="00D412BC" w:rsidRPr="000825AA" w:rsidRDefault="00D412BC" w:rsidP="004741A1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КПК по дополнительной профессиональной программе «Реализация индивидуальных траекторий обучения и социализации детей с ОВЗ в рамках реализации инклюзии в соответствии с требованиями ФАОП», 36ч., Российская академия образования «Педагоги России», январь 2024г.</w:t>
            </w:r>
          </w:p>
        </w:tc>
        <w:tc>
          <w:tcPr>
            <w:tcW w:w="1122" w:type="dxa"/>
          </w:tcPr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 w:rsidRPr="000825AA"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88" w:type="dxa"/>
          </w:tcPr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В</w:t>
            </w:r>
            <w:r w:rsidRPr="000825AA"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ысшая</w:t>
            </w:r>
          </w:p>
        </w:tc>
        <w:tc>
          <w:tcPr>
            <w:tcW w:w="2319" w:type="dxa"/>
          </w:tcPr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Адаптированная образовательная программа дошкольного образования</w:t>
            </w:r>
          </w:p>
        </w:tc>
      </w:tr>
      <w:tr w:rsidR="00D412BC" w:rsidRPr="000825AA" w:rsidTr="00B051F6">
        <w:trPr>
          <w:trHeight w:val="530"/>
        </w:trPr>
        <w:tc>
          <w:tcPr>
            <w:tcW w:w="459" w:type="dxa"/>
          </w:tcPr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9" w:type="dxa"/>
          </w:tcPr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Винокурова Юлия Вадимовна</w:t>
            </w:r>
          </w:p>
        </w:tc>
        <w:tc>
          <w:tcPr>
            <w:tcW w:w="1440" w:type="dxa"/>
          </w:tcPr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 w:rsidRPr="000825AA"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0" w:type="dxa"/>
          </w:tcPr>
          <w:p w:rsidR="00D412BC" w:rsidRPr="000825AA" w:rsidRDefault="00D412BC" w:rsidP="000825AA">
            <w:pPr>
              <w:spacing w:after="0" w:line="240" w:lineRule="auto"/>
              <w:jc w:val="center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 w:rsidRPr="000825AA">
              <w:rPr>
                <w:rFonts w:ascii="Times New Roman" w:hAnsi="Times New Roman"/>
                <w:i/>
                <w:iCs/>
                <w:color w:val="2A2D24"/>
                <w:sz w:val="24"/>
                <w:szCs w:val="24"/>
                <w:lang w:eastAsia="ru-RU"/>
              </w:rPr>
              <w:t>Высшее профессиональное</w:t>
            </w:r>
          </w:p>
          <w:p w:rsidR="00D412BC" w:rsidRPr="000825AA" w:rsidRDefault="00D412BC" w:rsidP="000825AA">
            <w:pPr>
              <w:spacing w:before="195" w:after="195" w:line="240" w:lineRule="auto"/>
              <w:jc w:val="center"/>
              <w:rPr>
                <w:rFonts w:ascii="Times New Roman" w:hAnsi="Times New Roman"/>
                <w:color w:val="2A2D24"/>
                <w:sz w:val="24"/>
                <w:szCs w:val="24"/>
                <w:u w:val="single"/>
                <w:lang w:eastAsia="ru-RU"/>
              </w:rPr>
            </w:pPr>
            <w:r w:rsidRPr="000825AA">
              <w:rPr>
                <w:rFonts w:ascii="Times New Roman" w:hAnsi="Times New Roman"/>
                <w:color w:val="2A2D24"/>
                <w:sz w:val="24"/>
                <w:szCs w:val="24"/>
                <w:u w:val="single"/>
                <w:lang w:eastAsia="ru-RU"/>
              </w:rPr>
              <w:t>Квалификация:</w:t>
            </w:r>
          </w:p>
          <w:p w:rsidR="00D412BC" w:rsidRPr="000825AA" w:rsidRDefault="00D412BC" w:rsidP="000825AA">
            <w:pPr>
              <w:spacing w:before="195" w:after="195" w:line="240" w:lineRule="auto"/>
              <w:jc w:val="center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менеджер</w:t>
            </w:r>
          </w:p>
          <w:p w:rsidR="00D412BC" w:rsidRPr="000825AA" w:rsidRDefault="00D412BC" w:rsidP="000825AA">
            <w:pPr>
              <w:spacing w:before="195" w:after="195" w:line="240" w:lineRule="auto"/>
              <w:jc w:val="center"/>
              <w:rPr>
                <w:rFonts w:ascii="Times New Roman" w:hAnsi="Times New Roman"/>
                <w:color w:val="2A2D24"/>
                <w:sz w:val="24"/>
                <w:szCs w:val="24"/>
                <w:u w:val="single"/>
                <w:lang w:eastAsia="ru-RU"/>
              </w:rPr>
            </w:pPr>
            <w:r w:rsidRPr="000825AA">
              <w:rPr>
                <w:rFonts w:ascii="Times New Roman" w:hAnsi="Times New Roman"/>
                <w:color w:val="2A2D24"/>
                <w:sz w:val="24"/>
                <w:szCs w:val="24"/>
                <w:u w:val="single"/>
                <w:lang w:eastAsia="ru-RU"/>
              </w:rPr>
              <w:t>Специальность:</w:t>
            </w:r>
          </w:p>
          <w:p w:rsidR="00D412BC" w:rsidRPr="000825AA" w:rsidRDefault="00D412BC" w:rsidP="000825AA">
            <w:pPr>
              <w:spacing w:before="195" w:after="195" w:line="240" w:lineRule="auto"/>
              <w:jc w:val="center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Менеджер организации</w:t>
            </w:r>
          </w:p>
        </w:tc>
        <w:tc>
          <w:tcPr>
            <w:tcW w:w="1025" w:type="dxa"/>
            <w:gridSpan w:val="2"/>
          </w:tcPr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15л.</w:t>
            </w:r>
          </w:p>
        </w:tc>
        <w:tc>
          <w:tcPr>
            <w:tcW w:w="1135" w:type="dxa"/>
            <w:gridSpan w:val="2"/>
          </w:tcPr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14л.</w:t>
            </w:r>
          </w:p>
        </w:tc>
        <w:tc>
          <w:tcPr>
            <w:tcW w:w="2811" w:type="dxa"/>
          </w:tcPr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 w:rsidRPr="000825AA">
              <w:rPr>
                <w:rFonts w:ascii="Times New Roman" w:hAnsi="Times New Roman"/>
                <w:b/>
                <w:color w:val="2A2D24"/>
                <w:sz w:val="24"/>
                <w:szCs w:val="24"/>
                <w:lang w:eastAsia="ru-RU"/>
              </w:rPr>
              <w:t>Профессиональная переподготовка</w:t>
            </w: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 xml:space="preserve"> с 01.09.2014г. по 30.06.2015</w:t>
            </w:r>
            <w:r w:rsidRPr="000825AA"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г. на базе ФГБОУ ВО «Нижегородский государственный педагогический университет имени Козьмы Минина» по дополнительной профессиональной программе «Педагогика и психология дошкольного образования»(570 ч.)</w:t>
            </w:r>
          </w:p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b/>
                <w:color w:val="2A2D24"/>
                <w:sz w:val="24"/>
                <w:szCs w:val="24"/>
                <w:lang w:eastAsia="ru-RU"/>
              </w:rPr>
            </w:pPr>
          </w:p>
          <w:p w:rsidR="00D412BC" w:rsidRDefault="00D412BC" w:rsidP="00B54627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 w:rsidRPr="000825AA"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 xml:space="preserve">КПК по </w:t>
            </w: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дополнительной профессиональной программе  «Современные методы игровой деятельности в работе с дошкольниками в условиях реализации ФГОС», 72ч.</w:t>
            </w:r>
          </w:p>
          <w:p w:rsidR="00D412BC" w:rsidRDefault="00D412BC" w:rsidP="00B54627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МЦДО ООО «Бакалавр – Магистр», май, 2018г.</w:t>
            </w:r>
          </w:p>
          <w:p w:rsidR="00D412BC" w:rsidRDefault="00D412BC" w:rsidP="00B54627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</w:p>
          <w:p w:rsidR="00D412BC" w:rsidRDefault="00D412BC" w:rsidP="00B54627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 w:rsidRPr="000825AA"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 xml:space="preserve">КПК по </w:t>
            </w: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дополнительной профессиональной программе  «Познавательное и речевое развитие детей дошкольного возраста в условиях реализации ФГОС ДО», ноябрь, 2021г.</w:t>
            </w:r>
          </w:p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</w:p>
          <w:p w:rsidR="00D412BC" w:rsidRDefault="00D412BC" w:rsidP="00051A8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 xml:space="preserve">КПК по программе «Основные направления деятельности педагога в условиях реализации рабочей программы воспитания в контексте ФОП дошкольного образования», 72 ч., ГБОУ ДПО НИРО, </w:t>
            </w:r>
          </w:p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май 2023г.</w:t>
            </w:r>
          </w:p>
        </w:tc>
        <w:tc>
          <w:tcPr>
            <w:tcW w:w="1122" w:type="dxa"/>
          </w:tcPr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 w:rsidRPr="000825AA"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88" w:type="dxa"/>
          </w:tcPr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19" w:type="dxa"/>
          </w:tcPr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Образовательная программа дошкольного образования</w:t>
            </w:r>
          </w:p>
        </w:tc>
      </w:tr>
      <w:tr w:rsidR="00D412BC" w:rsidRPr="000825AA" w:rsidTr="00B051F6">
        <w:tc>
          <w:tcPr>
            <w:tcW w:w="459" w:type="dxa"/>
          </w:tcPr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9" w:type="dxa"/>
          </w:tcPr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Зрячева Татьяна Владимировна</w:t>
            </w:r>
          </w:p>
        </w:tc>
        <w:tc>
          <w:tcPr>
            <w:tcW w:w="1440" w:type="dxa"/>
          </w:tcPr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 w:rsidRPr="000825AA"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0" w:type="dxa"/>
          </w:tcPr>
          <w:p w:rsidR="00D412BC" w:rsidRPr="000825AA" w:rsidRDefault="00D412BC" w:rsidP="000825AA">
            <w:pPr>
              <w:spacing w:after="0" w:line="240" w:lineRule="auto"/>
              <w:jc w:val="center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 w:rsidRPr="000825AA">
              <w:rPr>
                <w:rFonts w:ascii="Times New Roman" w:hAnsi="Times New Roman"/>
                <w:i/>
                <w:iCs/>
                <w:color w:val="2A2D24"/>
                <w:sz w:val="24"/>
                <w:szCs w:val="24"/>
                <w:lang w:eastAsia="ru-RU"/>
              </w:rPr>
              <w:t>Среднее профессиональное</w:t>
            </w:r>
            <w:r w:rsidRPr="000825AA"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.</w:t>
            </w:r>
          </w:p>
          <w:p w:rsidR="00D412BC" w:rsidRPr="000825AA" w:rsidRDefault="00D412BC" w:rsidP="000825AA">
            <w:pPr>
              <w:spacing w:before="195" w:after="195" w:line="240" w:lineRule="auto"/>
              <w:jc w:val="center"/>
              <w:rPr>
                <w:rFonts w:ascii="Times New Roman" w:hAnsi="Times New Roman"/>
                <w:color w:val="2A2D24"/>
                <w:sz w:val="24"/>
                <w:szCs w:val="24"/>
                <w:u w:val="single"/>
                <w:lang w:eastAsia="ru-RU"/>
              </w:rPr>
            </w:pPr>
            <w:r w:rsidRPr="000825AA">
              <w:rPr>
                <w:rFonts w:ascii="Times New Roman" w:hAnsi="Times New Roman"/>
                <w:color w:val="2A2D24"/>
                <w:sz w:val="24"/>
                <w:szCs w:val="24"/>
                <w:u w:val="single"/>
                <w:lang w:eastAsia="ru-RU"/>
              </w:rPr>
              <w:t>Квалификация:</w:t>
            </w:r>
          </w:p>
          <w:p w:rsidR="00D412BC" w:rsidRPr="000825AA" w:rsidRDefault="00D412BC" w:rsidP="000825AA">
            <w:pPr>
              <w:spacing w:before="195" w:after="195" w:line="240" w:lineRule="auto"/>
              <w:jc w:val="center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Воспитатель в дошкольных учреждениях</w:t>
            </w:r>
          </w:p>
          <w:p w:rsidR="00D412BC" w:rsidRPr="000825AA" w:rsidRDefault="00D412BC" w:rsidP="000825AA">
            <w:pPr>
              <w:spacing w:before="195" w:after="195" w:line="240" w:lineRule="auto"/>
              <w:jc w:val="center"/>
              <w:rPr>
                <w:rFonts w:ascii="Times New Roman" w:hAnsi="Times New Roman"/>
                <w:color w:val="2A2D24"/>
                <w:sz w:val="24"/>
                <w:szCs w:val="24"/>
                <w:u w:val="single"/>
                <w:lang w:eastAsia="ru-RU"/>
              </w:rPr>
            </w:pPr>
            <w:r w:rsidRPr="000825AA">
              <w:rPr>
                <w:rFonts w:ascii="Times New Roman" w:hAnsi="Times New Roman"/>
                <w:color w:val="2A2D24"/>
                <w:sz w:val="24"/>
                <w:szCs w:val="24"/>
                <w:u w:val="single"/>
                <w:lang w:eastAsia="ru-RU"/>
              </w:rPr>
              <w:t>Специальность:</w:t>
            </w:r>
          </w:p>
          <w:p w:rsidR="00D412BC" w:rsidRPr="000825AA" w:rsidRDefault="00D412BC" w:rsidP="000825AA">
            <w:pPr>
              <w:spacing w:before="195" w:after="195" w:line="240" w:lineRule="auto"/>
              <w:jc w:val="center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Дошкольное воспитание</w:t>
            </w:r>
          </w:p>
        </w:tc>
        <w:tc>
          <w:tcPr>
            <w:tcW w:w="1053" w:type="dxa"/>
            <w:gridSpan w:val="3"/>
          </w:tcPr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33г.</w:t>
            </w:r>
          </w:p>
        </w:tc>
        <w:tc>
          <w:tcPr>
            <w:tcW w:w="1107" w:type="dxa"/>
          </w:tcPr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31л.</w:t>
            </w:r>
          </w:p>
        </w:tc>
        <w:tc>
          <w:tcPr>
            <w:tcW w:w="2811" w:type="dxa"/>
          </w:tcPr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 w:rsidRPr="000825AA"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 xml:space="preserve">КПК по </w:t>
            </w: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дополнительной профессиональной программе  «Профессионально-педагогическое сопровождение развития детей дошкольного возраста в соответствии с требованиями ФГОС ДО», 72ч.</w:t>
            </w:r>
          </w:p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ГБОУ ДПО «Нижегородский институт развития образования», апрель 2019г.</w:t>
            </w:r>
          </w:p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</w:p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 w:rsidRPr="000825AA"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 xml:space="preserve">КПК по </w:t>
            </w: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дополнительной профессиональной программе  «Применение экспериментального метода в дошкольном образовании», 72ч.</w:t>
            </w:r>
          </w:p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ООО «Институт развития образования , повышения квалификации и переподготовки», марта 2022г.</w:t>
            </w:r>
          </w:p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</w:p>
          <w:p w:rsidR="00D412BC" w:rsidRDefault="00D412BC" w:rsidP="00051A8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 xml:space="preserve">КПК по программе «Основные направления деятельности педагога в условиях реализации рабочей программы воспитания в контексте ФОП дошкольного образования», 72 ч., ГБОУ ДПО НИРО, </w:t>
            </w:r>
          </w:p>
          <w:p w:rsidR="00D412BC" w:rsidRDefault="00D412BC" w:rsidP="00051A8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май 2023г.</w:t>
            </w:r>
          </w:p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 w:rsidRPr="000825AA"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88" w:type="dxa"/>
          </w:tcPr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В</w:t>
            </w:r>
            <w:r w:rsidRPr="000825AA"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ысшая</w:t>
            </w:r>
          </w:p>
        </w:tc>
        <w:tc>
          <w:tcPr>
            <w:tcW w:w="2319" w:type="dxa"/>
          </w:tcPr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Образовательная программа дошкольного образования</w:t>
            </w:r>
          </w:p>
        </w:tc>
      </w:tr>
      <w:tr w:rsidR="00D412BC" w:rsidRPr="000825AA" w:rsidTr="00B051F6">
        <w:tc>
          <w:tcPr>
            <w:tcW w:w="459" w:type="dxa"/>
          </w:tcPr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9" w:type="dxa"/>
          </w:tcPr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Харитонова Татьяна Михайловна</w:t>
            </w:r>
          </w:p>
        </w:tc>
        <w:tc>
          <w:tcPr>
            <w:tcW w:w="1440" w:type="dxa"/>
          </w:tcPr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 w:rsidRPr="000825AA"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980" w:type="dxa"/>
          </w:tcPr>
          <w:p w:rsidR="00D412BC" w:rsidRPr="000825AA" w:rsidRDefault="00D412BC" w:rsidP="000825AA">
            <w:pPr>
              <w:spacing w:after="120" w:line="240" w:lineRule="auto"/>
              <w:jc w:val="center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 w:rsidRPr="000825AA">
              <w:rPr>
                <w:rFonts w:ascii="Times New Roman" w:hAnsi="Times New Roman"/>
                <w:i/>
                <w:iCs/>
                <w:color w:val="2A2D24"/>
                <w:sz w:val="24"/>
                <w:szCs w:val="24"/>
                <w:lang w:eastAsia="ru-RU"/>
              </w:rPr>
              <w:t>Среднее профессиональное</w:t>
            </w:r>
            <w:r w:rsidRPr="000825AA"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.</w:t>
            </w:r>
          </w:p>
          <w:p w:rsidR="00D412BC" w:rsidRPr="000825AA" w:rsidRDefault="00D412BC" w:rsidP="000825AA">
            <w:pPr>
              <w:spacing w:after="120" w:line="240" w:lineRule="auto"/>
              <w:jc w:val="center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 w:rsidRPr="000825AA"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Муромское педагогическое училище</w:t>
            </w:r>
          </w:p>
          <w:p w:rsidR="00D412BC" w:rsidRPr="000825AA" w:rsidRDefault="00D412BC" w:rsidP="000825AA">
            <w:pPr>
              <w:spacing w:after="120" w:line="240" w:lineRule="auto"/>
              <w:jc w:val="center"/>
              <w:rPr>
                <w:rFonts w:ascii="Times New Roman" w:hAnsi="Times New Roman"/>
                <w:color w:val="2A2D24"/>
                <w:sz w:val="24"/>
                <w:szCs w:val="24"/>
                <w:u w:val="single"/>
                <w:lang w:eastAsia="ru-RU"/>
              </w:rPr>
            </w:pPr>
            <w:r w:rsidRPr="000825AA">
              <w:rPr>
                <w:rFonts w:ascii="Times New Roman" w:hAnsi="Times New Roman"/>
                <w:color w:val="2A2D24"/>
                <w:sz w:val="24"/>
                <w:szCs w:val="24"/>
                <w:u w:val="single"/>
                <w:lang w:eastAsia="ru-RU"/>
              </w:rPr>
              <w:t>Квалификация:</w:t>
            </w:r>
          </w:p>
          <w:p w:rsidR="00D412BC" w:rsidRPr="000825AA" w:rsidRDefault="00D412BC" w:rsidP="000825AA">
            <w:pPr>
              <w:spacing w:after="120" w:line="240" w:lineRule="auto"/>
              <w:jc w:val="center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 w:rsidRPr="000825AA"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Воспитатель детского сада</w:t>
            </w:r>
          </w:p>
          <w:p w:rsidR="00D412BC" w:rsidRPr="000825AA" w:rsidRDefault="00D412BC" w:rsidP="000825AA">
            <w:pPr>
              <w:spacing w:after="120" w:line="240" w:lineRule="auto"/>
              <w:jc w:val="center"/>
              <w:rPr>
                <w:rFonts w:ascii="Times New Roman" w:hAnsi="Times New Roman"/>
                <w:color w:val="2A2D24"/>
                <w:sz w:val="24"/>
                <w:szCs w:val="24"/>
                <w:u w:val="single"/>
                <w:lang w:eastAsia="ru-RU"/>
              </w:rPr>
            </w:pPr>
            <w:r w:rsidRPr="000825AA">
              <w:rPr>
                <w:rFonts w:ascii="Times New Roman" w:hAnsi="Times New Roman"/>
                <w:color w:val="2A2D24"/>
                <w:sz w:val="24"/>
                <w:szCs w:val="24"/>
                <w:u w:val="single"/>
                <w:lang w:eastAsia="ru-RU"/>
              </w:rPr>
              <w:t>Специальность:</w:t>
            </w:r>
          </w:p>
          <w:p w:rsidR="00D412BC" w:rsidRPr="000825AA" w:rsidRDefault="00D412BC" w:rsidP="000825AA">
            <w:pPr>
              <w:spacing w:after="120" w:line="240" w:lineRule="auto"/>
              <w:jc w:val="center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 w:rsidRPr="000825AA"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Дошкольное воспитание</w:t>
            </w:r>
          </w:p>
        </w:tc>
        <w:tc>
          <w:tcPr>
            <w:tcW w:w="1053" w:type="dxa"/>
            <w:gridSpan w:val="3"/>
          </w:tcPr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50л.</w:t>
            </w:r>
          </w:p>
        </w:tc>
        <w:tc>
          <w:tcPr>
            <w:tcW w:w="1107" w:type="dxa"/>
          </w:tcPr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50л.</w:t>
            </w:r>
          </w:p>
        </w:tc>
        <w:tc>
          <w:tcPr>
            <w:tcW w:w="2811" w:type="dxa"/>
          </w:tcPr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 w:rsidRPr="000825AA"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 xml:space="preserve">КПК по </w:t>
            </w: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дополнительной профессиональной программе  «Современные технологии развития ребенка в музыкально-ритмической деятельности», 72ч.</w:t>
            </w:r>
          </w:p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АНО ДПО «Аничков мост», октябрь 2018г.</w:t>
            </w:r>
          </w:p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</w:p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 w:rsidRPr="000825AA"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 xml:space="preserve">КПК по </w:t>
            </w: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дополнительной профессиональной программе  «Совершенствование профессиональной деятельности по дисциплине «Музыка» в соответствии с ФГОС ДО», 72ч.</w:t>
            </w:r>
          </w:p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ООО «Московский институт профессиональной переподготовки и повышения квалификации педагогов», февраль 2021г.</w:t>
            </w:r>
          </w:p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</w:p>
          <w:p w:rsidR="00D412BC" w:rsidRDefault="00D412BC" w:rsidP="00B051F6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 xml:space="preserve">КПК по программе «Основные направления деятельности педагога в условиях реализации рабочей программы воспитания в контексте ФОП дошкольного образования», 72 ч., ГБОУ ДПО НИРО, </w:t>
            </w:r>
          </w:p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май 2023г.</w:t>
            </w:r>
          </w:p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 w:rsidRPr="000825AA"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88" w:type="dxa"/>
          </w:tcPr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 В</w:t>
            </w:r>
            <w:r w:rsidRPr="000825AA"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ысшая</w:t>
            </w:r>
          </w:p>
        </w:tc>
        <w:tc>
          <w:tcPr>
            <w:tcW w:w="2319" w:type="dxa"/>
          </w:tcPr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Образовательная программа дошкольного образования</w:t>
            </w:r>
          </w:p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</w:p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Адаптированная образовательная программа дошкольного образования</w:t>
            </w:r>
          </w:p>
        </w:tc>
      </w:tr>
      <w:tr w:rsidR="00D412BC" w:rsidRPr="000825AA" w:rsidTr="00B051F6">
        <w:tc>
          <w:tcPr>
            <w:tcW w:w="459" w:type="dxa"/>
          </w:tcPr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9" w:type="dxa"/>
          </w:tcPr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Губанова Наталья Юрьевна</w:t>
            </w:r>
          </w:p>
        </w:tc>
        <w:tc>
          <w:tcPr>
            <w:tcW w:w="1440" w:type="dxa"/>
          </w:tcPr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 w:rsidRPr="000825AA"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0" w:type="dxa"/>
          </w:tcPr>
          <w:p w:rsidR="00D412BC" w:rsidRPr="000825AA" w:rsidRDefault="00D412BC" w:rsidP="000825AA">
            <w:pPr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2A2D24"/>
                <w:sz w:val="24"/>
                <w:szCs w:val="24"/>
                <w:lang w:eastAsia="ru-RU"/>
              </w:rPr>
            </w:pPr>
            <w:r w:rsidRPr="000825AA">
              <w:rPr>
                <w:rFonts w:ascii="Times New Roman" w:hAnsi="Times New Roman"/>
                <w:i/>
                <w:iCs/>
                <w:color w:val="2A2D24"/>
                <w:sz w:val="24"/>
                <w:szCs w:val="24"/>
                <w:lang w:eastAsia="ru-RU"/>
              </w:rPr>
              <w:t>Среднее профессиональное</w:t>
            </w:r>
          </w:p>
          <w:p w:rsidR="00D412BC" w:rsidRPr="000825AA" w:rsidRDefault="00D412BC" w:rsidP="000825AA">
            <w:pPr>
              <w:spacing w:after="120" w:line="240" w:lineRule="auto"/>
              <w:jc w:val="center"/>
              <w:rPr>
                <w:rFonts w:ascii="Times New Roman" w:hAnsi="Times New Roman"/>
                <w:iCs/>
                <w:color w:val="2A2D24"/>
                <w:sz w:val="24"/>
                <w:szCs w:val="24"/>
                <w:u w:val="single"/>
                <w:lang w:eastAsia="ru-RU"/>
              </w:rPr>
            </w:pPr>
            <w:r w:rsidRPr="000825AA">
              <w:rPr>
                <w:rFonts w:ascii="Times New Roman" w:hAnsi="Times New Roman"/>
                <w:iCs/>
                <w:color w:val="2A2D24"/>
                <w:sz w:val="24"/>
                <w:szCs w:val="24"/>
                <w:u w:val="single"/>
                <w:lang w:eastAsia="ru-RU"/>
              </w:rPr>
              <w:t>Квалификация:</w:t>
            </w:r>
          </w:p>
          <w:p w:rsidR="00D412BC" w:rsidRPr="000825AA" w:rsidRDefault="00D412BC" w:rsidP="000825AA">
            <w:pPr>
              <w:spacing w:after="120" w:line="240" w:lineRule="auto"/>
              <w:jc w:val="center"/>
              <w:rPr>
                <w:rFonts w:ascii="Times New Roman" w:hAnsi="Times New Roman"/>
                <w:iCs/>
                <w:color w:val="2A2D24"/>
                <w:sz w:val="24"/>
                <w:szCs w:val="24"/>
                <w:lang w:eastAsia="ru-RU"/>
              </w:rPr>
            </w:pPr>
            <w:r w:rsidRPr="000825AA">
              <w:rPr>
                <w:rFonts w:ascii="Times New Roman" w:hAnsi="Times New Roman"/>
                <w:iCs/>
                <w:color w:val="2A2D24"/>
                <w:sz w:val="24"/>
                <w:szCs w:val="24"/>
                <w:lang w:eastAsia="ru-RU"/>
              </w:rPr>
              <w:t>Воспитатель детского сада</w:t>
            </w:r>
          </w:p>
          <w:p w:rsidR="00D412BC" w:rsidRPr="000825AA" w:rsidRDefault="00D412BC" w:rsidP="000825AA">
            <w:pPr>
              <w:spacing w:after="120" w:line="240" w:lineRule="auto"/>
              <w:jc w:val="center"/>
              <w:rPr>
                <w:rFonts w:ascii="Times New Roman" w:hAnsi="Times New Roman"/>
                <w:iCs/>
                <w:color w:val="2A2D24"/>
                <w:sz w:val="24"/>
                <w:szCs w:val="24"/>
                <w:u w:val="single"/>
                <w:lang w:eastAsia="ru-RU"/>
              </w:rPr>
            </w:pPr>
            <w:r w:rsidRPr="000825AA">
              <w:rPr>
                <w:rFonts w:ascii="Times New Roman" w:hAnsi="Times New Roman"/>
                <w:iCs/>
                <w:color w:val="2A2D24"/>
                <w:sz w:val="24"/>
                <w:szCs w:val="24"/>
                <w:u w:val="single"/>
                <w:lang w:eastAsia="ru-RU"/>
              </w:rPr>
              <w:t>Специальность:</w:t>
            </w:r>
          </w:p>
          <w:p w:rsidR="00D412BC" w:rsidRPr="000825AA" w:rsidRDefault="00D412BC" w:rsidP="000825AA">
            <w:pPr>
              <w:spacing w:after="120" w:line="240" w:lineRule="auto"/>
              <w:jc w:val="center"/>
              <w:rPr>
                <w:rFonts w:ascii="Times New Roman" w:hAnsi="Times New Roman"/>
                <w:iCs/>
                <w:color w:val="2A2D24"/>
                <w:sz w:val="24"/>
                <w:szCs w:val="24"/>
                <w:lang w:eastAsia="ru-RU"/>
              </w:rPr>
            </w:pPr>
            <w:r w:rsidRPr="000825AA">
              <w:rPr>
                <w:rFonts w:ascii="Times New Roman" w:hAnsi="Times New Roman"/>
                <w:iCs/>
                <w:color w:val="2A2D24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053" w:type="dxa"/>
            <w:gridSpan w:val="3"/>
          </w:tcPr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35г.</w:t>
            </w:r>
          </w:p>
        </w:tc>
        <w:tc>
          <w:tcPr>
            <w:tcW w:w="1107" w:type="dxa"/>
          </w:tcPr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35г.</w:t>
            </w:r>
          </w:p>
        </w:tc>
        <w:tc>
          <w:tcPr>
            <w:tcW w:w="2811" w:type="dxa"/>
          </w:tcPr>
          <w:p w:rsidR="00D412BC" w:rsidRDefault="00D412BC" w:rsidP="00B63CA0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 w:rsidRPr="000825AA"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 xml:space="preserve">КПК по </w:t>
            </w: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дополнительной профессиональной программе «Современные подходы к организации работы с детьми с ограниченными возможностями здоровья (ОВЗ)  в дошкольных образовательных организациях в условиях реализации ФГОС», сентябрь 2019г.</w:t>
            </w:r>
          </w:p>
          <w:p w:rsidR="00D412BC" w:rsidRDefault="00D412BC" w:rsidP="00B63CA0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</w:p>
          <w:p w:rsidR="00D412BC" w:rsidRDefault="00D412BC" w:rsidP="00B63CA0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КПК по дополнительной профессиональной программе «Особенности работы воспитателя в логопедической группе дошкольной образовательной организации», 36ч.</w:t>
            </w:r>
          </w:p>
          <w:p w:rsidR="00D412BC" w:rsidRDefault="00D412BC" w:rsidP="00B63CA0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АНО ДПО «Институт современного образования», февраль 2022г.</w:t>
            </w:r>
          </w:p>
          <w:p w:rsidR="00D412BC" w:rsidRDefault="00D412BC" w:rsidP="00B63CA0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</w:p>
          <w:p w:rsidR="00D412BC" w:rsidRDefault="00D412BC" w:rsidP="00B63CA0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КПК по дополнительной профессиональной программе «Коррекционная работа с детьми с ОВЗ, имеющими расстройства аутистического спектра в условиях реализации ФГОС ДО», 36ч.</w:t>
            </w:r>
          </w:p>
          <w:p w:rsidR="00D412BC" w:rsidRDefault="00D412BC" w:rsidP="00B63CA0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ООО «Центр повышения квалификации и переподготовки «Луч знаний», сентябрь 2022г.</w:t>
            </w:r>
          </w:p>
          <w:p w:rsidR="00D412BC" w:rsidRDefault="00D412BC" w:rsidP="00B63CA0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</w:p>
          <w:p w:rsidR="00D412BC" w:rsidRDefault="00D412BC" w:rsidP="00B63CA0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КПК по дополнительной профессиональной программе «Актуализация основных направлений реализации обновленных ФГОС ДО и ФОП ДО педагогических работников ДОО», 72 ч.</w:t>
            </w:r>
          </w:p>
          <w:p w:rsidR="00D412BC" w:rsidRDefault="00D412BC" w:rsidP="00EA12C8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 xml:space="preserve">ГБОУ ДПО НИРО, </w:t>
            </w:r>
          </w:p>
          <w:p w:rsidR="00D412BC" w:rsidRDefault="00D412BC" w:rsidP="00EA12C8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июнь 2024г.</w:t>
            </w:r>
          </w:p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b/>
                <w:color w:val="2A2D24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 w:rsidRPr="000825AA"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88" w:type="dxa"/>
          </w:tcPr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П</w:t>
            </w:r>
            <w:r w:rsidRPr="000825AA"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ервая</w:t>
            </w:r>
          </w:p>
        </w:tc>
        <w:tc>
          <w:tcPr>
            <w:tcW w:w="2319" w:type="dxa"/>
          </w:tcPr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Адаптированная образовательная программа дошкольного образования</w:t>
            </w:r>
          </w:p>
        </w:tc>
      </w:tr>
      <w:tr w:rsidR="00D412BC" w:rsidRPr="000825AA" w:rsidTr="00B051F6">
        <w:tc>
          <w:tcPr>
            <w:tcW w:w="459" w:type="dxa"/>
          </w:tcPr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9" w:type="dxa"/>
          </w:tcPr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Карева Ольга Владимировна</w:t>
            </w:r>
          </w:p>
        </w:tc>
        <w:tc>
          <w:tcPr>
            <w:tcW w:w="1440" w:type="dxa"/>
          </w:tcPr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0" w:type="dxa"/>
          </w:tcPr>
          <w:p w:rsidR="00D412BC" w:rsidRPr="000825AA" w:rsidRDefault="00D412BC" w:rsidP="000C259A">
            <w:pPr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2A2D24"/>
                <w:sz w:val="24"/>
                <w:szCs w:val="24"/>
                <w:lang w:eastAsia="ru-RU"/>
              </w:rPr>
            </w:pPr>
            <w:r w:rsidRPr="000825AA">
              <w:rPr>
                <w:rFonts w:ascii="Times New Roman" w:hAnsi="Times New Roman"/>
                <w:i/>
                <w:iCs/>
                <w:color w:val="2A2D24"/>
                <w:sz w:val="24"/>
                <w:szCs w:val="24"/>
                <w:lang w:eastAsia="ru-RU"/>
              </w:rPr>
              <w:t>Среднее профессиональное</w:t>
            </w:r>
          </w:p>
          <w:p w:rsidR="00D412BC" w:rsidRPr="000825AA" w:rsidRDefault="00D412BC" w:rsidP="000C259A">
            <w:pPr>
              <w:spacing w:after="120" w:line="240" w:lineRule="auto"/>
              <w:jc w:val="center"/>
              <w:rPr>
                <w:rFonts w:ascii="Times New Roman" w:hAnsi="Times New Roman"/>
                <w:iCs/>
                <w:color w:val="2A2D24"/>
                <w:sz w:val="24"/>
                <w:szCs w:val="24"/>
                <w:u w:val="single"/>
                <w:lang w:eastAsia="ru-RU"/>
              </w:rPr>
            </w:pPr>
            <w:r w:rsidRPr="000825AA">
              <w:rPr>
                <w:rFonts w:ascii="Times New Roman" w:hAnsi="Times New Roman"/>
                <w:iCs/>
                <w:color w:val="2A2D24"/>
                <w:sz w:val="24"/>
                <w:szCs w:val="24"/>
                <w:u w:val="single"/>
                <w:lang w:eastAsia="ru-RU"/>
              </w:rPr>
              <w:t>Квалификация:</w:t>
            </w:r>
          </w:p>
          <w:p w:rsidR="00D412BC" w:rsidRPr="000825AA" w:rsidRDefault="00D412BC" w:rsidP="000C259A">
            <w:pPr>
              <w:spacing w:after="120" w:line="240" w:lineRule="auto"/>
              <w:jc w:val="center"/>
              <w:rPr>
                <w:rFonts w:ascii="Times New Roman" w:hAnsi="Times New Roman"/>
                <w:iCs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2A2D24"/>
                <w:sz w:val="24"/>
                <w:szCs w:val="24"/>
                <w:lang w:eastAsia="ru-RU"/>
              </w:rPr>
              <w:t>Учитель начальных классов</w:t>
            </w:r>
          </w:p>
          <w:p w:rsidR="00D412BC" w:rsidRPr="000825AA" w:rsidRDefault="00D412BC" w:rsidP="000C259A">
            <w:pPr>
              <w:spacing w:after="120" w:line="240" w:lineRule="auto"/>
              <w:jc w:val="center"/>
              <w:rPr>
                <w:rFonts w:ascii="Times New Roman" w:hAnsi="Times New Roman"/>
                <w:iCs/>
                <w:color w:val="2A2D24"/>
                <w:sz w:val="24"/>
                <w:szCs w:val="24"/>
                <w:u w:val="single"/>
                <w:lang w:eastAsia="ru-RU"/>
              </w:rPr>
            </w:pPr>
            <w:r w:rsidRPr="000825AA">
              <w:rPr>
                <w:rFonts w:ascii="Times New Roman" w:hAnsi="Times New Roman"/>
                <w:iCs/>
                <w:color w:val="2A2D24"/>
                <w:sz w:val="24"/>
                <w:szCs w:val="24"/>
                <w:u w:val="single"/>
                <w:lang w:eastAsia="ru-RU"/>
              </w:rPr>
              <w:t>Специальность:</w:t>
            </w:r>
          </w:p>
          <w:p w:rsidR="00D412BC" w:rsidRPr="000825AA" w:rsidRDefault="00D412BC" w:rsidP="000C259A">
            <w:pPr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2A2D24"/>
                <w:sz w:val="24"/>
                <w:szCs w:val="24"/>
                <w:lang w:eastAsia="ru-RU"/>
              </w:rPr>
              <w:t>Преподавание в начальных классах</w:t>
            </w:r>
          </w:p>
        </w:tc>
        <w:tc>
          <w:tcPr>
            <w:tcW w:w="1053" w:type="dxa"/>
            <w:gridSpan w:val="3"/>
          </w:tcPr>
          <w:p w:rsidR="00D412BC" w:rsidRDefault="00D412BC" w:rsidP="000F03A1">
            <w:pPr>
              <w:spacing w:after="0" w:line="240" w:lineRule="auto"/>
              <w:jc w:val="center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5 л</w:t>
            </w:r>
          </w:p>
        </w:tc>
        <w:tc>
          <w:tcPr>
            <w:tcW w:w="1107" w:type="dxa"/>
          </w:tcPr>
          <w:p w:rsidR="00D412BC" w:rsidRDefault="00D412BC" w:rsidP="000F03A1">
            <w:pPr>
              <w:spacing w:after="0" w:line="240" w:lineRule="auto"/>
              <w:jc w:val="center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3г.</w:t>
            </w:r>
          </w:p>
        </w:tc>
        <w:tc>
          <w:tcPr>
            <w:tcW w:w="2811" w:type="dxa"/>
          </w:tcPr>
          <w:p w:rsidR="00D412BC" w:rsidRDefault="00D412BC" w:rsidP="000C259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 w:rsidRPr="000825AA">
              <w:rPr>
                <w:rFonts w:ascii="Times New Roman" w:hAnsi="Times New Roman"/>
                <w:b/>
                <w:color w:val="2A2D24"/>
                <w:sz w:val="24"/>
                <w:szCs w:val="24"/>
                <w:lang w:eastAsia="ru-RU"/>
              </w:rPr>
              <w:t>Профессиональная переподготовка</w:t>
            </w: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 xml:space="preserve"> с 20.08.2020г. по 11.12.2020</w:t>
            </w:r>
            <w:r w:rsidRPr="000825AA"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 xml:space="preserve">г. на базе </w:t>
            </w: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АНО ДПО «Московская академия профессиональных компетенций» по программе «Педагогика дошкольного образования: Воспитатель дошкольной образовательной организации»</w:t>
            </w:r>
          </w:p>
          <w:p w:rsidR="00D412BC" w:rsidRDefault="00D412BC" w:rsidP="000C259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</w:p>
          <w:p w:rsidR="00D412BC" w:rsidRPr="000825AA" w:rsidRDefault="00D412BC" w:rsidP="000C259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КПК по программе «Основные направления деятельности педагога в условиях реализации рабочей программы воспитания в контексте ФОП дошкольного образования», 72 ч., ГБОУ ДПО НИРО, октябрь 2023г.</w:t>
            </w:r>
          </w:p>
          <w:p w:rsidR="00D412BC" w:rsidRPr="000825AA" w:rsidRDefault="00D412BC" w:rsidP="00B63CA0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D412BC" w:rsidRPr="000825AA" w:rsidRDefault="00D412BC" w:rsidP="008622C8">
            <w:pPr>
              <w:spacing w:after="0" w:line="240" w:lineRule="auto"/>
              <w:jc w:val="center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88" w:type="dxa"/>
          </w:tcPr>
          <w:p w:rsidR="00D412BC" w:rsidRDefault="00D412BC" w:rsidP="008622C8">
            <w:pPr>
              <w:spacing w:after="0" w:line="240" w:lineRule="auto"/>
              <w:jc w:val="center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2319" w:type="dxa"/>
          </w:tcPr>
          <w:p w:rsidR="00D412BC" w:rsidRDefault="00D412BC" w:rsidP="00EA12C8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Образовательная программа дошкольного образования</w:t>
            </w:r>
          </w:p>
        </w:tc>
      </w:tr>
      <w:tr w:rsidR="00D412BC" w:rsidRPr="000825AA" w:rsidTr="00B051F6">
        <w:tc>
          <w:tcPr>
            <w:tcW w:w="459" w:type="dxa"/>
          </w:tcPr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9" w:type="dxa"/>
          </w:tcPr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Каленцова Дарья Алексеевна</w:t>
            </w:r>
          </w:p>
        </w:tc>
        <w:tc>
          <w:tcPr>
            <w:tcW w:w="1440" w:type="dxa"/>
          </w:tcPr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0" w:type="dxa"/>
          </w:tcPr>
          <w:p w:rsidR="00D412BC" w:rsidRPr="000825AA" w:rsidRDefault="00D412BC" w:rsidP="00F87516">
            <w:pPr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2A2D24"/>
                <w:sz w:val="24"/>
                <w:szCs w:val="24"/>
                <w:lang w:eastAsia="ru-RU"/>
              </w:rPr>
            </w:pPr>
            <w:r w:rsidRPr="000825AA">
              <w:rPr>
                <w:rFonts w:ascii="Times New Roman" w:hAnsi="Times New Roman"/>
                <w:i/>
                <w:iCs/>
                <w:color w:val="2A2D24"/>
                <w:sz w:val="24"/>
                <w:szCs w:val="24"/>
                <w:lang w:eastAsia="ru-RU"/>
              </w:rPr>
              <w:t>Среднее профессиональное</w:t>
            </w:r>
          </w:p>
          <w:p w:rsidR="00D412BC" w:rsidRPr="000825AA" w:rsidRDefault="00D412BC" w:rsidP="00F87516">
            <w:pPr>
              <w:spacing w:after="120" w:line="240" w:lineRule="auto"/>
              <w:jc w:val="center"/>
              <w:rPr>
                <w:rFonts w:ascii="Times New Roman" w:hAnsi="Times New Roman"/>
                <w:iCs/>
                <w:color w:val="2A2D24"/>
                <w:sz w:val="24"/>
                <w:szCs w:val="24"/>
                <w:u w:val="single"/>
                <w:lang w:eastAsia="ru-RU"/>
              </w:rPr>
            </w:pPr>
            <w:r w:rsidRPr="000825AA">
              <w:rPr>
                <w:rFonts w:ascii="Times New Roman" w:hAnsi="Times New Roman"/>
                <w:iCs/>
                <w:color w:val="2A2D24"/>
                <w:sz w:val="24"/>
                <w:szCs w:val="24"/>
                <w:u w:val="single"/>
                <w:lang w:eastAsia="ru-RU"/>
              </w:rPr>
              <w:t>Квалификация:</w:t>
            </w:r>
          </w:p>
          <w:p w:rsidR="00D412BC" w:rsidRPr="000825AA" w:rsidRDefault="00D412BC" w:rsidP="00F87516">
            <w:pPr>
              <w:spacing w:after="120" w:line="240" w:lineRule="auto"/>
              <w:jc w:val="center"/>
              <w:rPr>
                <w:rFonts w:ascii="Times New Roman" w:hAnsi="Times New Roman"/>
                <w:iCs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2A2D24"/>
                <w:sz w:val="24"/>
                <w:szCs w:val="24"/>
                <w:lang w:eastAsia="ru-RU"/>
              </w:rPr>
              <w:t>Воспитатель детей дошкольного возраста</w:t>
            </w:r>
          </w:p>
          <w:p w:rsidR="00D412BC" w:rsidRPr="000825AA" w:rsidRDefault="00D412BC" w:rsidP="00F87516">
            <w:pPr>
              <w:spacing w:after="120" w:line="240" w:lineRule="auto"/>
              <w:jc w:val="center"/>
              <w:rPr>
                <w:rFonts w:ascii="Times New Roman" w:hAnsi="Times New Roman"/>
                <w:iCs/>
                <w:color w:val="2A2D24"/>
                <w:sz w:val="24"/>
                <w:szCs w:val="24"/>
                <w:u w:val="single"/>
                <w:lang w:eastAsia="ru-RU"/>
              </w:rPr>
            </w:pPr>
            <w:r w:rsidRPr="000825AA">
              <w:rPr>
                <w:rFonts w:ascii="Times New Roman" w:hAnsi="Times New Roman"/>
                <w:iCs/>
                <w:color w:val="2A2D24"/>
                <w:sz w:val="24"/>
                <w:szCs w:val="24"/>
                <w:u w:val="single"/>
                <w:lang w:eastAsia="ru-RU"/>
              </w:rPr>
              <w:t>Специальность:</w:t>
            </w:r>
          </w:p>
          <w:p w:rsidR="00D412BC" w:rsidRPr="000825AA" w:rsidRDefault="00D412BC" w:rsidP="00F87516">
            <w:pPr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2A2D24"/>
                <w:sz w:val="24"/>
                <w:szCs w:val="24"/>
                <w:lang w:eastAsia="ru-RU"/>
              </w:rPr>
            </w:pPr>
            <w:r w:rsidRPr="000825AA">
              <w:rPr>
                <w:rFonts w:ascii="Times New Roman" w:hAnsi="Times New Roman"/>
                <w:iCs/>
                <w:color w:val="2A2D24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053" w:type="dxa"/>
            <w:gridSpan w:val="3"/>
          </w:tcPr>
          <w:p w:rsidR="00D412BC" w:rsidRDefault="00D412BC" w:rsidP="00F87516">
            <w:pPr>
              <w:spacing w:after="0" w:line="240" w:lineRule="auto"/>
              <w:jc w:val="center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107" w:type="dxa"/>
          </w:tcPr>
          <w:p w:rsidR="00D412BC" w:rsidRDefault="00D412BC" w:rsidP="00F87516">
            <w:pPr>
              <w:spacing w:after="0" w:line="240" w:lineRule="auto"/>
              <w:jc w:val="center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811" w:type="dxa"/>
          </w:tcPr>
          <w:p w:rsidR="00D412BC" w:rsidRDefault="00D412BC" w:rsidP="00EA12C8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КПК по дополнительной профессиональной программе «Актуализация основных направлений реализации обновленных ФГОС ДО и ФОП ДО педагогических работников ДОО», 72 ч.</w:t>
            </w:r>
          </w:p>
          <w:p w:rsidR="00D412BC" w:rsidRDefault="00D412BC" w:rsidP="00EA12C8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 xml:space="preserve">ГБОУ ДПО НИРО, </w:t>
            </w:r>
          </w:p>
          <w:p w:rsidR="00D412BC" w:rsidRDefault="00D412BC" w:rsidP="00EA12C8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июнь 2024г.</w:t>
            </w:r>
          </w:p>
          <w:p w:rsidR="00D412BC" w:rsidRPr="000825AA" w:rsidRDefault="00D412BC" w:rsidP="00EA12C8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D412BC" w:rsidRPr="000825AA" w:rsidRDefault="00D412BC" w:rsidP="00C67AD3">
            <w:pPr>
              <w:spacing w:after="0" w:line="240" w:lineRule="auto"/>
              <w:jc w:val="center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88" w:type="dxa"/>
          </w:tcPr>
          <w:p w:rsidR="00D412BC" w:rsidRDefault="00D412BC" w:rsidP="00C67AD3">
            <w:pPr>
              <w:spacing w:after="0" w:line="240" w:lineRule="auto"/>
              <w:jc w:val="center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2319" w:type="dxa"/>
          </w:tcPr>
          <w:p w:rsidR="00D412BC" w:rsidRDefault="00D412BC" w:rsidP="00EA12C8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Образовательная программа дошкольного образования</w:t>
            </w:r>
          </w:p>
        </w:tc>
      </w:tr>
      <w:tr w:rsidR="00D412BC" w:rsidRPr="000825AA" w:rsidTr="00B051F6">
        <w:tc>
          <w:tcPr>
            <w:tcW w:w="459" w:type="dxa"/>
          </w:tcPr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9" w:type="dxa"/>
          </w:tcPr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Королева Ольга Валерьевна</w:t>
            </w:r>
          </w:p>
        </w:tc>
        <w:tc>
          <w:tcPr>
            <w:tcW w:w="1440" w:type="dxa"/>
          </w:tcPr>
          <w:p w:rsidR="00D412BC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0" w:type="dxa"/>
          </w:tcPr>
          <w:p w:rsidR="00D412BC" w:rsidRPr="000825AA" w:rsidRDefault="00D412BC" w:rsidP="005D56E4">
            <w:pPr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2A2D24"/>
                <w:sz w:val="24"/>
                <w:szCs w:val="24"/>
                <w:lang w:eastAsia="ru-RU"/>
              </w:rPr>
            </w:pPr>
            <w:r w:rsidRPr="000825AA">
              <w:rPr>
                <w:rFonts w:ascii="Times New Roman" w:hAnsi="Times New Roman"/>
                <w:i/>
                <w:iCs/>
                <w:color w:val="2A2D24"/>
                <w:sz w:val="24"/>
                <w:szCs w:val="24"/>
                <w:lang w:eastAsia="ru-RU"/>
              </w:rPr>
              <w:t>Среднее профессиональное</w:t>
            </w:r>
          </w:p>
          <w:p w:rsidR="00D412BC" w:rsidRPr="000825AA" w:rsidRDefault="00D412BC" w:rsidP="005D56E4">
            <w:pPr>
              <w:spacing w:after="120" w:line="240" w:lineRule="auto"/>
              <w:jc w:val="center"/>
              <w:rPr>
                <w:rFonts w:ascii="Times New Roman" w:hAnsi="Times New Roman"/>
                <w:iCs/>
                <w:color w:val="2A2D24"/>
                <w:sz w:val="24"/>
                <w:szCs w:val="24"/>
                <w:u w:val="single"/>
                <w:lang w:eastAsia="ru-RU"/>
              </w:rPr>
            </w:pPr>
            <w:r w:rsidRPr="000825AA">
              <w:rPr>
                <w:rFonts w:ascii="Times New Roman" w:hAnsi="Times New Roman"/>
                <w:iCs/>
                <w:color w:val="2A2D24"/>
                <w:sz w:val="24"/>
                <w:szCs w:val="24"/>
                <w:u w:val="single"/>
                <w:lang w:eastAsia="ru-RU"/>
              </w:rPr>
              <w:t>Квалификация:</w:t>
            </w:r>
          </w:p>
          <w:p w:rsidR="00D412BC" w:rsidRPr="000825AA" w:rsidRDefault="00D412BC" w:rsidP="005D56E4">
            <w:pPr>
              <w:spacing w:after="120" w:line="240" w:lineRule="auto"/>
              <w:jc w:val="center"/>
              <w:rPr>
                <w:rFonts w:ascii="Times New Roman" w:hAnsi="Times New Roman"/>
                <w:iCs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2A2D24"/>
                <w:sz w:val="24"/>
                <w:szCs w:val="24"/>
                <w:lang w:eastAsia="ru-RU"/>
              </w:rPr>
              <w:t>Воспитатель детей дошкольного возраста</w:t>
            </w:r>
          </w:p>
          <w:p w:rsidR="00D412BC" w:rsidRPr="000825AA" w:rsidRDefault="00D412BC" w:rsidP="005D56E4">
            <w:pPr>
              <w:spacing w:after="120" w:line="240" w:lineRule="auto"/>
              <w:jc w:val="center"/>
              <w:rPr>
                <w:rFonts w:ascii="Times New Roman" w:hAnsi="Times New Roman"/>
                <w:iCs/>
                <w:color w:val="2A2D24"/>
                <w:sz w:val="24"/>
                <w:szCs w:val="24"/>
                <w:u w:val="single"/>
                <w:lang w:eastAsia="ru-RU"/>
              </w:rPr>
            </w:pPr>
            <w:r w:rsidRPr="000825AA">
              <w:rPr>
                <w:rFonts w:ascii="Times New Roman" w:hAnsi="Times New Roman"/>
                <w:iCs/>
                <w:color w:val="2A2D24"/>
                <w:sz w:val="24"/>
                <w:szCs w:val="24"/>
                <w:u w:val="single"/>
                <w:lang w:eastAsia="ru-RU"/>
              </w:rPr>
              <w:t>Специальность:</w:t>
            </w:r>
          </w:p>
          <w:p w:rsidR="00D412BC" w:rsidRPr="000825AA" w:rsidRDefault="00D412BC" w:rsidP="005D56E4">
            <w:pPr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2A2D24"/>
                <w:sz w:val="24"/>
                <w:szCs w:val="24"/>
                <w:lang w:eastAsia="ru-RU"/>
              </w:rPr>
            </w:pPr>
            <w:r w:rsidRPr="000825AA">
              <w:rPr>
                <w:rFonts w:ascii="Times New Roman" w:hAnsi="Times New Roman"/>
                <w:iCs/>
                <w:color w:val="2A2D24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053" w:type="dxa"/>
            <w:gridSpan w:val="3"/>
          </w:tcPr>
          <w:p w:rsidR="00D412BC" w:rsidRDefault="00D412BC" w:rsidP="009B2934">
            <w:pPr>
              <w:spacing w:after="0" w:line="240" w:lineRule="auto"/>
              <w:jc w:val="center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25л</w:t>
            </w:r>
          </w:p>
        </w:tc>
        <w:tc>
          <w:tcPr>
            <w:tcW w:w="1107" w:type="dxa"/>
          </w:tcPr>
          <w:p w:rsidR="00D412BC" w:rsidRDefault="00D412BC" w:rsidP="009B2934">
            <w:pPr>
              <w:spacing w:after="0" w:line="240" w:lineRule="auto"/>
              <w:jc w:val="center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23г.</w:t>
            </w:r>
          </w:p>
        </w:tc>
        <w:tc>
          <w:tcPr>
            <w:tcW w:w="2811" w:type="dxa"/>
          </w:tcPr>
          <w:p w:rsidR="00D412BC" w:rsidRDefault="00D412BC" w:rsidP="00B63CA0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КПК по программе «Психолого – педагогическое сопровождение развития ребенка раннего возраста в условиях ДОО и семьи», 72ч., ГБОУ ДПО НИРО, декабрь 2020г</w:t>
            </w:r>
          </w:p>
          <w:p w:rsidR="00D412BC" w:rsidRDefault="00D412BC" w:rsidP="00B63CA0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</w:p>
          <w:p w:rsidR="00D412BC" w:rsidRDefault="00D412BC" w:rsidP="00EA12C8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КПК по дополнительной профессиональной программе «Актуализация основных направлений реализации обновленных ФГОС ДО и ФОП ДО педагогических работников ДОО», 72 ч.</w:t>
            </w:r>
          </w:p>
          <w:p w:rsidR="00D412BC" w:rsidRDefault="00D412BC" w:rsidP="00EA12C8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 xml:space="preserve">ГБОУ ДПО НИРО, </w:t>
            </w:r>
          </w:p>
          <w:p w:rsidR="00D412BC" w:rsidRDefault="00D412BC" w:rsidP="00EA12C8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июнь 2024г.</w:t>
            </w:r>
          </w:p>
          <w:p w:rsidR="00D412BC" w:rsidRPr="000825AA" w:rsidRDefault="00D412BC" w:rsidP="00B63CA0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D412BC" w:rsidRPr="000825AA" w:rsidRDefault="00D412BC" w:rsidP="000825AA">
            <w:pPr>
              <w:spacing w:after="0" w:line="240" w:lineRule="auto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88" w:type="dxa"/>
          </w:tcPr>
          <w:p w:rsidR="00D412BC" w:rsidRDefault="00D412BC" w:rsidP="009B2934">
            <w:pPr>
              <w:spacing w:after="0" w:line="240" w:lineRule="auto"/>
              <w:jc w:val="center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19" w:type="dxa"/>
          </w:tcPr>
          <w:p w:rsidR="00D412BC" w:rsidRDefault="00D412BC" w:rsidP="009B2934">
            <w:pPr>
              <w:spacing w:after="0" w:line="240" w:lineRule="auto"/>
              <w:jc w:val="center"/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A2D24"/>
                <w:sz w:val="24"/>
                <w:szCs w:val="24"/>
                <w:lang w:eastAsia="ru-RU"/>
              </w:rPr>
              <w:t>Образовательная программа дошкольного образования</w:t>
            </w:r>
          </w:p>
        </w:tc>
      </w:tr>
    </w:tbl>
    <w:p w:rsidR="00D412BC" w:rsidRPr="00650127" w:rsidRDefault="00D412BC" w:rsidP="00650127">
      <w:pPr>
        <w:spacing w:before="195" w:after="195" w:line="240" w:lineRule="auto"/>
        <w:jc w:val="center"/>
        <w:rPr>
          <w:rFonts w:ascii="Times New Roman" w:hAnsi="Times New Roman"/>
          <w:color w:val="2A2D24"/>
          <w:sz w:val="24"/>
          <w:szCs w:val="24"/>
          <w:lang w:eastAsia="ru-RU"/>
        </w:rPr>
      </w:pPr>
      <w:r w:rsidRPr="00650127">
        <w:rPr>
          <w:rFonts w:ascii="Times New Roman" w:hAnsi="Times New Roman"/>
          <w:b/>
          <w:bCs/>
          <w:color w:val="2A2D24"/>
          <w:sz w:val="24"/>
          <w:szCs w:val="24"/>
          <w:lang w:eastAsia="ru-RU"/>
        </w:rPr>
        <w:t> </w:t>
      </w:r>
    </w:p>
    <w:p w:rsidR="00D412BC" w:rsidRPr="00650127" w:rsidRDefault="00D412BC" w:rsidP="00650127">
      <w:pPr>
        <w:spacing w:before="195" w:after="195" w:line="240" w:lineRule="auto"/>
        <w:jc w:val="center"/>
        <w:rPr>
          <w:rFonts w:ascii="Times New Roman" w:hAnsi="Times New Roman"/>
          <w:color w:val="2A2D24"/>
          <w:sz w:val="24"/>
          <w:szCs w:val="24"/>
          <w:lang w:eastAsia="ru-RU"/>
        </w:rPr>
      </w:pPr>
      <w:r w:rsidRPr="00650127">
        <w:rPr>
          <w:rFonts w:ascii="Times New Roman" w:hAnsi="Times New Roman"/>
          <w:color w:val="2A2D24"/>
          <w:sz w:val="24"/>
          <w:szCs w:val="24"/>
          <w:lang w:eastAsia="ru-RU"/>
        </w:rPr>
        <w:t> </w:t>
      </w:r>
    </w:p>
    <w:p w:rsidR="00D412BC" w:rsidRDefault="00D412BC"/>
    <w:sectPr w:rsidR="00D412BC" w:rsidSect="006501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0127"/>
    <w:rsid w:val="00034AB0"/>
    <w:rsid w:val="00051A8A"/>
    <w:rsid w:val="000825AA"/>
    <w:rsid w:val="00094E46"/>
    <w:rsid w:val="000A7124"/>
    <w:rsid w:val="000C259A"/>
    <w:rsid w:val="000F03A1"/>
    <w:rsid w:val="001145E1"/>
    <w:rsid w:val="00147AAB"/>
    <w:rsid w:val="00170039"/>
    <w:rsid w:val="001C1CBA"/>
    <w:rsid w:val="00266A72"/>
    <w:rsid w:val="002A1EE9"/>
    <w:rsid w:val="002A5960"/>
    <w:rsid w:val="002B0DA1"/>
    <w:rsid w:val="00323A98"/>
    <w:rsid w:val="0033016C"/>
    <w:rsid w:val="00363D41"/>
    <w:rsid w:val="00373288"/>
    <w:rsid w:val="004741A1"/>
    <w:rsid w:val="004901F0"/>
    <w:rsid w:val="004908D1"/>
    <w:rsid w:val="004A070A"/>
    <w:rsid w:val="004F02B3"/>
    <w:rsid w:val="0052598E"/>
    <w:rsid w:val="0059467F"/>
    <w:rsid w:val="005A4A2F"/>
    <w:rsid w:val="005D56E4"/>
    <w:rsid w:val="005E7F8B"/>
    <w:rsid w:val="006030A3"/>
    <w:rsid w:val="00631E1C"/>
    <w:rsid w:val="006368DF"/>
    <w:rsid w:val="00650127"/>
    <w:rsid w:val="00671F37"/>
    <w:rsid w:val="00696496"/>
    <w:rsid w:val="006966BF"/>
    <w:rsid w:val="00696F92"/>
    <w:rsid w:val="006C1211"/>
    <w:rsid w:val="006D2AA7"/>
    <w:rsid w:val="00855F65"/>
    <w:rsid w:val="008622C8"/>
    <w:rsid w:val="008A1D3F"/>
    <w:rsid w:val="008B3F30"/>
    <w:rsid w:val="008C5F17"/>
    <w:rsid w:val="008E548F"/>
    <w:rsid w:val="008F2731"/>
    <w:rsid w:val="009007BE"/>
    <w:rsid w:val="00963891"/>
    <w:rsid w:val="009B2934"/>
    <w:rsid w:val="00A052E1"/>
    <w:rsid w:val="00A67245"/>
    <w:rsid w:val="00A804BC"/>
    <w:rsid w:val="00AB411A"/>
    <w:rsid w:val="00AC6021"/>
    <w:rsid w:val="00B051F6"/>
    <w:rsid w:val="00B11201"/>
    <w:rsid w:val="00B54627"/>
    <w:rsid w:val="00B63CA0"/>
    <w:rsid w:val="00B82703"/>
    <w:rsid w:val="00B86AAB"/>
    <w:rsid w:val="00BD7630"/>
    <w:rsid w:val="00BE1433"/>
    <w:rsid w:val="00BE391C"/>
    <w:rsid w:val="00C41235"/>
    <w:rsid w:val="00C42C32"/>
    <w:rsid w:val="00C53261"/>
    <w:rsid w:val="00C67AD3"/>
    <w:rsid w:val="00C80EBA"/>
    <w:rsid w:val="00CA3A43"/>
    <w:rsid w:val="00CB3BA6"/>
    <w:rsid w:val="00D412BC"/>
    <w:rsid w:val="00D56386"/>
    <w:rsid w:val="00DB12C7"/>
    <w:rsid w:val="00DC10EA"/>
    <w:rsid w:val="00DD4A57"/>
    <w:rsid w:val="00E14D46"/>
    <w:rsid w:val="00E225E8"/>
    <w:rsid w:val="00E44C40"/>
    <w:rsid w:val="00E90A5B"/>
    <w:rsid w:val="00EA12C8"/>
    <w:rsid w:val="00ED065D"/>
    <w:rsid w:val="00ED4CBA"/>
    <w:rsid w:val="00EE480C"/>
    <w:rsid w:val="00F87516"/>
    <w:rsid w:val="00F97D12"/>
    <w:rsid w:val="00FA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70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1120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8A1D3F"/>
    <w:pPr>
      <w:widowControl w:val="0"/>
      <w:autoSpaceDE w:val="0"/>
      <w:autoSpaceDN w:val="0"/>
      <w:spacing w:before="1" w:after="0" w:line="240" w:lineRule="auto"/>
    </w:pPr>
    <w:rPr>
      <w:rFonts w:ascii="Georgia" w:hAnsi="Georgia" w:cs="Georgia"/>
      <w:b/>
      <w:bCs/>
      <w:sz w:val="24"/>
      <w:szCs w:val="24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A1D3F"/>
    <w:rPr>
      <w:rFonts w:ascii="Georgia" w:hAnsi="Georgia" w:cs="Georgia"/>
      <w:b/>
      <w:bCs/>
      <w:sz w:val="24"/>
      <w:szCs w:val="24"/>
      <w:u w:val="single" w:color="000000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269</TotalTime>
  <Pages>13</Pages>
  <Words>1575</Words>
  <Characters>8981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30</cp:revision>
  <dcterms:created xsi:type="dcterms:W3CDTF">2022-08-17T05:33:00Z</dcterms:created>
  <dcterms:modified xsi:type="dcterms:W3CDTF">2024-06-10T06:44:00Z</dcterms:modified>
</cp:coreProperties>
</file>