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D52" w:rsidRPr="00CB275A" w:rsidRDefault="00731D52" w:rsidP="007F38EE">
      <w:pPr>
        <w:jc w:val="center"/>
        <w:rPr>
          <w:rFonts w:ascii="Times New Roman" w:hAnsi="Times New Roman"/>
          <w:sz w:val="28"/>
          <w:szCs w:val="28"/>
        </w:rPr>
      </w:pPr>
      <w:r w:rsidRPr="00CB275A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75pt;height:698.25pt">
            <v:imagedata r:id="rId7" o:title=""/>
          </v:shape>
        </w:pict>
      </w:r>
    </w:p>
    <w:p w:rsidR="00731D52" w:rsidRDefault="00731D52" w:rsidP="007F38EE">
      <w:pPr>
        <w:jc w:val="center"/>
        <w:rPr>
          <w:rFonts w:ascii="Times New Roman" w:hAnsi="Times New Roman"/>
          <w:sz w:val="28"/>
          <w:szCs w:val="28"/>
        </w:rPr>
      </w:pPr>
    </w:p>
    <w:p w:rsidR="00731D52" w:rsidRDefault="00731D52" w:rsidP="002B5EDE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04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"/>
        <w:gridCol w:w="8788"/>
        <w:gridCol w:w="709"/>
      </w:tblGrid>
      <w:tr w:rsidR="00731D52" w:rsidRPr="008E5F9F" w:rsidTr="00C87400">
        <w:tc>
          <w:tcPr>
            <w:tcW w:w="921" w:type="dxa"/>
          </w:tcPr>
          <w:p w:rsidR="00731D52" w:rsidRPr="00A26BF4" w:rsidRDefault="00731D52" w:rsidP="00A26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6B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8788" w:type="dxa"/>
          </w:tcPr>
          <w:p w:rsidR="00731D52" w:rsidRDefault="00731D52" w:rsidP="00A26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6B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  <w:p w:rsidR="00731D52" w:rsidRPr="00A26BF4" w:rsidRDefault="00731D52" w:rsidP="00A26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31D52" w:rsidRPr="00A26BF4" w:rsidRDefault="00731D52" w:rsidP="00A26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6B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</w:t>
            </w:r>
          </w:p>
        </w:tc>
      </w:tr>
      <w:tr w:rsidR="00731D52" w:rsidRPr="008E5F9F" w:rsidTr="00C87400">
        <w:tc>
          <w:tcPr>
            <w:tcW w:w="921" w:type="dxa"/>
          </w:tcPr>
          <w:p w:rsidR="00731D52" w:rsidRPr="00A26BF4" w:rsidRDefault="00731D52" w:rsidP="00A26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A26BF4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788" w:type="dxa"/>
          </w:tcPr>
          <w:p w:rsidR="00731D52" w:rsidRDefault="00731D52" w:rsidP="00A26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6B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Целевой раздел</w:t>
            </w:r>
          </w:p>
          <w:p w:rsidR="00731D52" w:rsidRPr="00A26BF4" w:rsidRDefault="00731D52" w:rsidP="00A26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31D52" w:rsidRPr="00A26BF4" w:rsidRDefault="00731D52" w:rsidP="00A2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31D52" w:rsidRPr="008E5F9F" w:rsidTr="00C87400">
        <w:tc>
          <w:tcPr>
            <w:tcW w:w="921" w:type="dxa"/>
          </w:tcPr>
          <w:p w:rsidR="00731D52" w:rsidRPr="00A26BF4" w:rsidRDefault="00731D52" w:rsidP="00A26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1.1</w:t>
            </w:r>
          </w:p>
        </w:tc>
        <w:tc>
          <w:tcPr>
            <w:tcW w:w="8788" w:type="dxa"/>
          </w:tcPr>
          <w:p w:rsidR="00731D52" w:rsidRDefault="00731D52" w:rsidP="00A2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BF4">
              <w:rPr>
                <w:rFonts w:ascii="Times New Roman" w:hAnsi="Times New Roman"/>
                <w:sz w:val="24"/>
                <w:szCs w:val="24"/>
                <w:lang w:eastAsia="ru-RU"/>
              </w:rPr>
              <w:t>Пояснительная записка</w:t>
            </w:r>
          </w:p>
          <w:p w:rsidR="00731D52" w:rsidRPr="00A26BF4" w:rsidRDefault="00731D52" w:rsidP="00A2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31D52" w:rsidRPr="00A26BF4" w:rsidRDefault="00731D52" w:rsidP="00A2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31D52" w:rsidRPr="008E5F9F" w:rsidTr="00C87400">
        <w:tc>
          <w:tcPr>
            <w:tcW w:w="921" w:type="dxa"/>
          </w:tcPr>
          <w:p w:rsidR="00731D52" w:rsidRPr="00A26BF4" w:rsidRDefault="00731D52" w:rsidP="006B4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1.1.1</w:t>
            </w:r>
            <w:r w:rsidRPr="00A26B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731D52" w:rsidRDefault="00731D52" w:rsidP="00253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Цели </w:t>
            </w:r>
            <w:r w:rsidRPr="00A26B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Задачи</w:t>
            </w:r>
          </w:p>
          <w:p w:rsidR="00731D52" w:rsidRPr="00A26BF4" w:rsidRDefault="00731D52" w:rsidP="00253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31D52" w:rsidRPr="00A26BF4" w:rsidRDefault="00731D52" w:rsidP="00A2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31D52" w:rsidRPr="008E5F9F" w:rsidTr="00C87400">
        <w:tc>
          <w:tcPr>
            <w:tcW w:w="921" w:type="dxa"/>
          </w:tcPr>
          <w:p w:rsidR="00731D52" w:rsidRPr="00A26BF4" w:rsidRDefault="00731D52" w:rsidP="006B4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1.1.2</w:t>
            </w:r>
            <w:r w:rsidRPr="00A26B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731D52" w:rsidRDefault="00731D52" w:rsidP="00253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Принципы формирования</w:t>
            </w:r>
            <w:r w:rsidRPr="00A26B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программы</w:t>
            </w:r>
          </w:p>
          <w:p w:rsidR="00731D52" w:rsidRPr="00A26BF4" w:rsidRDefault="00731D52" w:rsidP="00253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31D52" w:rsidRPr="00A26BF4" w:rsidRDefault="00731D52" w:rsidP="00A2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31D52" w:rsidRPr="008E5F9F" w:rsidTr="00C87400">
        <w:tc>
          <w:tcPr>
            <w:tcW w:w="921" w:type="dxa"/>
          </w:tcPr>
          <w:p w:rsidR="00731D52" w:rsidRPr="00A26BF4" w:rsidRDefault="00731D52" w:rsidP="001A7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1.2</w:t>
            </w:r>
            <w:r w:rsidRPr="00A26B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731D52" w:rsidRDefault="00731D52" w:rsidP="00C87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B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Планируемые результаты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освоения ДОП</w:t>
            </w:r>
          </w:p>
          <w:p w:rsidR="00731D52" w:rsidRPr="00A26BF4" w:rsidRDefault="00731D52" w:rsidP="00C87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31D52" w:rsidRPr="00A26BF4" w:rsidRDefault="00731D52" w:rsidP="00A2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31D52" w:rsidRPr="008E5F9F" w:rsidTr="00C87400">
        <w:tc>
          <w:tcPr>
            <w:tcW w:w="921" w:type="dxa"/>
          </w:tcPr>
          <w:p w:rsidR="00731D52" w:rsidRPr="00A26BF4" w:rsidRDefault="00731D52" w:rsidP="00A26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6BF4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788" w:type="dxa"/>
          </w:tcPr>
          <w:p w:rsidR="00731D52" w:rsidRDefault="00731D52" w:rsidP="00A26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6B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Содержательный раздел</w:t>
            </w:r>
          </w:p>
          <w:p w:rsidR="00731D52" w:rsidRPr="00A26BF4" w:rsidRDefault="00731D52" w:rsidP="00A26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31D52" w:rsidRPr="00A26BF4" w:rsidRDefault="00731D52" w:rsidP="00A2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731D52" w:rsidRPr="008E5F9F" w:rsidTr="00C87400">
        <w:tc>
          <w:tcPr>
            <w:tcW w:w="921" w:type="dxa"/>
          </w:tcPr>
          <w:p w:rsidR="00731D52" w:rsidRPr="00A26BF4" w:rsidRDefault="00731D52" w:rsidP="00A2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B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788" w:type="dxa"/>
          </w:tcPr>
          <w:p w:rsidR="00731D52" w:rsidRDefault="00731D52" w:rsidP="00AF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B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образовательной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 дополнительной общеразвивающей программы « АБВГДейка»</w:t>
            </w:r>
          </w:p>
          <w:p w:rsidR="00731D52" w:rsidRPr="00A26BF4" w:rsidRDefault="00731D52" w:rsidP="00AF7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31D52" w:rsidRPr="00A26BF4" w:rsidRDefault="00731D52" w:rsidP="00A2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731D52" w:rsidRPr="008E5F9F" w:rsidTr="00C87400">
        <w:tc>
          <w:tcPr>
            <w:tcW w:w="921" w:type="dxa"/>
          </w:tcPr>
          <w:p w:rsidR="00731D52" w:rsidRPr="00A26BF4" w:rsidRDefault="00731D52" w:rsidP="00A2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6B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788" w:type="dxa"/>
          </w:tcPr>
          <w:p w:rsidR="00731D52" w:rsidRDefault="00731D52" w:rsidP="006B4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Перспективный план образовательной деятельности дополнительной общеразвивающей программы « АБВГДейка»</w:t>
            </w:r>
          </w:p>
          <w:p w:rsidR="00731D52" w:rsidRPr="00A26BF4" w:rsidRDefault="00731D52" w:rsidP="00AF7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31D52" w:rsidRPr="00A26BF4" w:rsidRDefault="00731D52" w:rsidP="009E0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731D52" w:rsidRPr="008E5F9F" w:rsidTr="00C87400">
        <w:tc>
          <w:tcPr>
            <w:tcW w:w="921" w:type="dxa"/>
          </w:tcPr>
          <w:p w:rsidR="00731D52" w:rsidRPr="00A26BF4" w:rsidRDefault="00731D52" w:rsidP="00A26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6BF4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788" w:type="dxa"/>
          </w:tcPr>
          <w:p w:rsidR="00731D52" w:rsidRDefault="00731D52" w:rsidP="00A26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6B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Организационный раздел</w:t>
            </w:r>
          </w:p>
          <w:p w:rsidR="00731D52" w:rsidRPr="00A26BF4" w:rsidRDefault="00731D52" w:rsidP="00A26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31D52" w:rsidRPr="00A26BF4" w:rsidRDefault="00731D52" w:rsidP="000F7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731D52" w:rsidRPr="008E5F9F" w:rsidTr="00C87400">
        <w:tc>
          <w:tcPr>
            <w:tcW w:w="921" w:type="dxa"/>
          </w:tcPr>
          <w:p w:rsidR="00731D52" w:rsidRPr="00A26BF4" w:rsidRDefault="00731D52" w:rsidP="001A7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6B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A26B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731D52" w:rsidRDefault="00731D52" w:rsidP="006B4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Учебный план </w:t>
            </w:r>
          </w:p>
          <w:p w:rsidR="00731D52" w:rsidRPr="00AF78C5" w:rsidRDefault="00731D52" w:rsidP="00A2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731D52" w:rsidRPr="00A26BF4" w:rsidRDefault="00731D52" w:rsidP="000F7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731D52" w:rsidRPr="008E5F9F" w:rsidTr="00C87400">
        <w:tc>
          <w:tcPr>
            <w:tcW w:w="921" w:type="dxa"/>
          </w:tcPr>
          <w:p w:rsidR="00731D52" w:rsidRPr="00A26BF4" w:rsidRDefault="00731D52" w:rsidP="001A7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788" w:type="dxa"/>
          </w:tcPr>
          <w:p w:rsidR="00731D52" w:rsidRDefault="00731D52" w:rsidP="005B7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Формы промежуточной аттестации. Оценочные материалы.</w:t>
            </w:r>
          </w:p>
          <w:p w:rsidR="00731D52" w:rsidRDefault="00731D52" w:rsidP="006B4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31D52" w:rsidRDefault="00731D52" w:rsidP="000F7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731D52" w:rsidRPr="008E5F9F" w:rsidTr="00C87400">
        <w:tc>
          <w:tcPr>
            <w:tcW w:w="921" w:type="dxa"/>
          </w:tcPr>
          <w:p w:rsidR="00731D52" w:rsidRPr="00A26BF4" w:rsidRDefault="00731D52" w:rsidP="005B74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6B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88" w:type="dxa"/>
          </w:tcPr>
          <w:p w:rsidR="00731D52" w:rsidRDefault="00731D52" w:rsidP="001A7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Календарный учебный график</w:t>
            </w:r>
          </w:p>
          <w:p w:rsidR="00731D52" w:rsidRPr="00A26BF4" w:rsidRDefault="00731D52" w:rsidP="001A7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31D52" w:rsidRPr="00A26BF4" w:rsidRDefault="00731D52" w:rsidP="000F7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731D52" w:rsidRPr="008E5F9F" w:rsidTr="00C87400">
        <w:tc>
          <w:tcPr>
            <w:tcW w:w="921" w:type="dxa"/>
          </w:tcPr>
          <w:p w:rsidR="00731D52" w:rsidRPr="00A26BF4" w:rsidRDefault="00731D52" w:rsidP="005B74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6B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88" w:type="dxa"/>
          </w:tcPr>
          <w:p w:rsidR="00731D52" w:rsidRDefault="00731D52" w:rsidP="006B4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Материально- техническое обеспечение программы</w:t>
            </w:r>
          </w:p>
          <w:p w:rsidR="00731D52" w:rsidRPr="00A26BF4" w:rsidRDefault="00731D52" w:rsidP="00A2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31D52" w:rsidRPr="00A26BF4" w:rsidRDefault="00731D52" w:rsidP="000F7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731D52" w:rsidRPr="008E5F9F" w:rsidTr="00C87400">
        <w:tc>
          <w:tcPr>
            <w:tcW w:w="921" w:type="dxa"/>
          </w:tcPr>
          <w:p w:rsidR="00731D52" w:rsidRPr="00A26BF4" w:rsidRDefault="00731D52" w:rsidP="005B74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6B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A26B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731D52" w:rsidRDefault="00731D52" w:rsidP="00A2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обучения</w:t>
            </w:r>
          </w:p>
          <w:p w:rsidR="00731D52" w:rsidRPr="00A26BF4" w:rsidRDefault="00731D52" w:rsidP="00A2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31D52" w:rsidRPr="00A26BF4" w:rsidRDefault="00731D52" w:rsidP="000F7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731D52" w:rsidRPr="008E5F9F" w:rsidTr="00C87400">
        <w:tc>
          <w:tcPr>
            <w:tcW w:w="921" w:type="dxa"/>
          </w:tcPr>
          <w:p w:rsidR="00731D52" w:rsidRPr="00A26BF4" w:rsidRDefault="00731D52" w:rsidP="005B74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6B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788" w:type="dxa"/>
          </w:tcPr>
          <w:p w:rsidR="00731D52" w:rsidRDefault="00731D52" w:rsidP="00C1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Учебно- методические пособия</w:t>
            </w:r>
          </w:p>
          <w:p w:rsidR="00731D52" w:rsidRPr="00A26BF4" w:rsidRDefault="00731D52" w:rsidP="00A26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31D52" w:rsidRPr="00A26BF4" w:rsidRDefault="00731D52" w:rsidP="009E0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</w:tbl>
    <w:p w:rsidR="00731D52" w:rsidRDefault="00731D52" w:rsidP="007F38E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31D52" w:rsidRDefault="00731D52" w:rsidP="007F38E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31D52" w:rsidRDefault="00731D52" w:rsidP="007F38E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31D52" w:rsidRDefault="00731D52" w:rsidP="007F38E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31D52" w:rsidRDefault="00731D52" w:rsidP="007F38E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31D52" w:rsidRDefault="00731D52" w:rsidP="007F38E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31D52" w:rsidRDefault="00731D52" w:rsidP="007F38E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31D52" w:rsidRDefault="00731D52" w:rsidP="007F38E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31D52" w:rsidRDefault="00731D52" w:rsidP="007F38E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31D52" w:rsidRDefault="00731D52" w:rsidP="007F38E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31D52" w:rsidRDefault="00731D52" w:rsidP="007F38E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31D52" w:rsidRDefault="00731D52" w:rsidP="007F38E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31D52" w:rsidRDefault="00731D52" w:rsidP="007F38E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31D52" w:rsidRDefault="00731D52" w:rsidP="007F38E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31D52" w:rsidRDefault="00731D52" w:rsidP="000C78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0C785E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0C785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Целевой раздел</w:t>
      </w:r>
    </w:p>
    <w:p w:rsidR="00731D52" w:rsidRDefault="00731D52" w:rsidP="007F38E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1.1.Пояснительная записка.</w:t>
      </w:r>
    </w:p>
    <w:p w:rsidR="00731D52" w:rsidRDefault="00731D52" w:rsidP="007F38E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B3B17">
        <w:rPr>
          <w:rFonts w:ascii="Times New Roman" w:hAnsi="Times New Roman"/>
          <w:i/>
          <w:sz w:val="28"/>
          <w:szCs w:val="28"/>
        </w:rPr>
        <w:t>Актуальность программы</w:t>
      </w:r>
      <w:r w:rsidRPr="00147A27">
        <w:rPr>
          <w:rFonts w:ascii="Times New Roman" w:hAnsi="Times New Roman"/>
          <w:b/>
          <w:sz w:val="28"/>
          <w:szCs w:val="28"/>
        </w:rPr>
        <w:t>.</w:t>
      </w:r>
    </w:p>
    <w:p w:rsidR="00731D52" w:rsidRPr="00952A51" w:rsidRDefault="00731D52" w:rsidP="007F38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2A51">
        <w:rPr>
          <w:rFonts w:ascii="Times New Roman" w:hAnsi="Times New Roman"/>
          <w:sz w:val="28"/>
          <w:szCs w:val="28"/>
        </w:rPr>
        <w:t>Дополнительная общеразвивающая программа «</w:t>
      </w:r>
      <w:r>
        <w:rPr>
          <w:rFonts w:ascii="Times New Roman" w:hAnsi="Times New Roman"/>
          <w:sz w:val="28"/>
          <w:szCs w:val="28"/>
        </w:rPr>
        <w:t>АБВГДейка</w:t>
      </w:r>
      <w:r w:rsidRPr="00952A51">
        <w:rPr>
          <w:rFonts w:ascii="Times New Roman" w:hAnsi="Times New Roman"/>
          <w:sz w:val="28"/>
          <w:szCs w:val="28"/>
        </w:rPr>
        <w:t>» разработана в соответствии с Федеральным Законом от 29.12.2012 г. №273 – ФЗ «Об образовании в Российской Федерации»и 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Российской Федерации от 29.08.2013 г. № 1008.</w:t>
      </w:r>
    </w:p>
    <w:p w:rsidR="00731D52" w:rsidRDefault="00731D52" w:rsidP="006A5074">
      <w:pPr>
        <w:suppressAutoHyphens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детей к обучению грамоте в школе – один из разделов программы по развитию речи детей старшего дошкольного возраста. Д. Б. Эльконин писал, что читающий оперирует со звуковой стороной языка, а чтение – это процесс воссоздания звуковой формы слова по его графической модели. Уровень готовности детей к освоению грамоты служит залогом успешности или не успешности в школьном обучении. Разный уровень социального опыта и подготовки к учению создают неравенство в правах ребёнка на получение образования, затрудняют работу начальных классов и вызывают у многих детей 6-7 лет внутренний дискомфорт в адаптационный период обучения.</w:t>
      </w:r>
    </w:p>
    <w:p w:rsidR="00731D52" w:rsidRDefault="00731D52" w:rsidP="0052707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 начальной школы отмечают объёмность и сложность программы обучения письму и чтению, и только дети, владеющие основами грамоты и элементарными графическими навыками, способны быстро адаптироваться к школе и с лёгкостью осваивают новое содержание.</w:t>
      </w:r>
    </w:p>
    <w:p w:rsidR="00731D52" w:rsidRDefault="00731D52" w:rsidP="000B3B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E506E">
        <w:rPr>
          <w:rFonts w:ascii="Times New Roman" w:hAnsi="Times New Roman"/>
          <w:sz w:val="28"/>
          <w:szCs w:val="28"/>
        </w:rPr>
        <w:t xml:space="preserve">Исследования профессора И. А. Аршавского, педагога Н. М. Аксарина, психолога Л. С. Выготского показали, что пятый год жизни ребёнка является периодом наиболее высокой «языковой одарённости», особой восприимчивости к звуковой стороне речи. Вот почему целесообразно вводить дошкольников в звуковую систему родного языка необходимо уже в старшем дошкольном возрасте.Чтобы ребёнок мог грамотно писать, он должен представлять, что предложение составляется из слов, слова — из слогов и расположенных в определённой последовательности звуков. Только научившись складывать речевые звуки в слоги и слова, ребёнок может усвоить навыки чтения. К. Д. Ушинский сказал об этом так: «Только тот сможет сознательно писать и читать, </w:t>
      </w:r>
    </w:p>
    <w:p w:rsidR="00731D52" w:rsidRDefault="00731D52" w:rsidP="000B3B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усвоил звуко- слоговое строение слова».</w:t>
      </w:r>
    </w:p>
    <w:p w:rsidR="00731D52" w:rsidRDefault="00731D52" w:rsidP="005E506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8708A">
        <w:rPr>
          <w:rFonts w:ascii="Times New Roman" w:hAnsi="Times New Roman"/>
          <w:b/>
          <w:sz w:val="28"/>
          <w:szCs w:val="28"/>
        </w:rPr>
        <w:t xml:space="preserve">Направленность программы: </w:t>
      </w:r>
      <w:r w:rsidRPr="00C8708A">
        <w:rPr>
          <w:rFonts w:ascii="Times New Roman" w:hAnsi="Times New Roman"/>
          <w:sz w:val="28"/>
          <w:szCs w:val="28"/>
        </w:rPr>
        <w:t>социально-педагогическая (приказ Министерстваобразования и науки Российской Федерации от 29.08.2013г. № 1008 «Об утверждениипорядка организации и осуществления образовательной деятельности по дополнительнымобщеобразовательным программам»)</w:t>
      </w:r>
      <w:r w:rsidRPr="00C8708A">
        <w:rPr>
          <w:rFonts w:ascii="Times New Roman" w:hAnsi="Times New Roman"/>
          <w:b/>
          <w:sz w:val="28"/>
          <w:szCs w:val="28"/>
        </w:rPr>
        <w:t>.</w:t>
      </w:r>
    </w:p>
    <w:p w:rsidR="00731D52" w:rsidRDefault="00731D52" w:rsidP="00A027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2F9B">
        <w:rPr>
          <w:rFonts w:ascii="Times New Roman" w:hAnsi="Times New Roman"/>
          <w:b/>
          <w:sz w:val="28"/>
          <w:szCs w:val="28"/>
        </w:rPr>
        <w:t>Отличительн</w:t>
      </w:r>
      <w:r>
        <w:rPr>
          <w:rFonts w:ascii="Times New Roman" w:hAnsi="Times New Roman"/>
          <w:b/>
          <w:sz w:val="28"/>
          <w:szCs w:val="28"/>
        </w:rPr>
        <w:t>ой</w:t>
      </w:r>
      <w:r w:rsidRPr="00EC2F9B">
        <w:rPr>
          <w:rFonts w:ascii="Times New Roman" w:hAnsi="Times New Roman"/>
          <w:b/>
          <w:sz w:val="28"/>
          <w:szCs w:val="28"/>
        </w:rPr>
        <w:t xml:space="preserve"> особенност</w:t>
      </w:r>
      <w:r>
        <w:rPr>
          <w:rFonts w:ascii="Times New Roman" w:hAnsi="Times New Roman"/>
          <w:b/>
          <w:sz w:val="28"/>
          <w:szCs w:val="28"/>
        </w:rPr>
        <w:t>ью</w:t>
      </w:r>
      <w:r w:rsidRPr="00EC2F9B">
        <w:rPr>
          <w:rFonts w:ascii="Times New Roman" w:hAnsi="Times New Roman"/>
          <w:b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>является решение сразу комплекса задач, целью которых является подготовка детей к освоению грамоты в школе.</w:t>
      </w:r>
    </w:p>
    <w:p w:rsidR="00731D52" w:rsidRDefault="00731D52" w:rsidP="00A027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1D52" w:rsidRDefault="00731D52" w:rsidP="00A027C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31D52" w:rsidRPr="00215D58" w:rsidRDefault="00731D52" w:rsidP="00215D58">
      <w:pPr>
        <w:pStyle w:val="ListParagraph"/>
        <w:widowControl w:val="0"/>
        <w:numPr>
          <w:ilvl w:val="2"/>
          <w:numId w:val="11"/>
        </w:numPr>
        <w:shd w:val="clear" w:color="auto" w:fill="FFFFFF"/>
        <w:suppressAutoHyphens/>
        <w:autoSpaceDE w:val="0"/>
        <w:spacing w:after="0" w:line="200" w:lineRule="atLeast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215D58">
        <w:rPr>
          <w:rFonts w:ascii="Times New Roman" w:hAnsi="Times New Roman" w:cs="Calibri"/>
          <w:b/>
          <w:iCs/>
          <w:sz w:val="28"/>
          <w:szCs w:val="28"/>
          <w:lang w:eastAsia="ar-SA"/>
        </w:rPr>
        <w:t>Цель программы</w:t>
      </w:r>
      <w:r w:rsidRPr="00215D58">
        <w:rPr>
          <w:rFonts w:ascii="Times New Roman" w:hAnsi="Times New Roman" w:cs="Calibri"/>
          <w:i/>
          <w:iCs/>
          <w:sz w:val="28"/>
          <w:szCs w:val="28"/>
          <w:lang w:eastAsia="ar-SA"/>
        </w:rPr>
        <w:t>:</w:t>
      </w:r>
      <w:r w:rsidRPr="00215D58">
        <w:rPr>
          <w:rFonts w:ascii="Times New Roman" w:hAnsi="Times New Roman" w:cs="Calibri"/>
          <w:sz w:val="28"/>
          <w:szCs w:val="28"/>
          <w:lang w:eastAsia="ar-SA"/>
        </w:rPr>
        <w:t>содействие овладению первоначальными навыками чтения и письма.</w:t>
      </w:r>
    </w:p>
    <w:p w:rsidR="00731D52" w:rsidRPr="0052707E" w:rsidRDefault="00731D52" w:rsidP="005E6BCD">
      <w:pPr>
        <w:widowControl w:val="0"/>
        <w:shd w:val="clear" w:color="auto" w:fill="FFFFFF"/>
        <w:suppressAutoHyphens/>
        <w:autoSpaceDE w:val="0"/>
        <w:spacing w:after="0" w:line="200" w:lineRule="atLeast"/>
        <w:ind w:firstLine="570"/>
        <w:jc w:val="both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52707E">
        <w:rPr>
          <w:rFonts w:ascii="Times New Roman" w:hAnsi="Times New Roman" w:cs="Calibri"/>
          <w:b/>
          <w:sz w:val="28"/>
          <w:szCs w:val="28"/>
          <w:lang w:eastAsia="ar-SA"/>
        </w:rPr>
        <w:t>Задачи.</w:t>
      </w:r>
    </w:p>
    <w:p w:rsidR="00731D52" w:rsidRDefault="00731D52" w:rsidP="005270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5E1B">
        <w:rPr>
          <w:rFonts w:ascii="Times New Roman" w:hAnsi="Times New Roman"/>
          <w:i/>
          <w:sz w:val="28"/>
          <w:szCs w:val="28"/>
        </w:rPr>
        <w:t>Обучающие:</w:t>
      </w:r>
    </w:p>
    <w:p w:rsidR="00731D52" w:rsidRPr="004710C3" w:rsidRDefault="00731D52" w:rsidP="00CE075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E6BCD">
        <w:rPr>
          <w:rFonts w:ascii="Times New Roman" w:hAnsi="Times New Roman" w:cs="Calibri"/>
          <w:sz w:val="28"/>
          <w:szCs w:val="28"/>
          <w:lang w:eastAsia="ar-SA"/>
        </w:rPr>
        <w:t>формировать зрительный образ буквы русского алфавита</w:t>
      </w:r>
      <w:r>
        <w:rPr>
          <w:rFonts w:ascii="Times New Roman" w:hAnsi="Times New Roman" w:cs="Calibri"/>
          <w:sz w:val="28"/>
          <w:szCs w:val="28"/>
          <w:lang w:eastAsia="ar-SA"/>
        </w:rPr>
        <w:t>;</w:t>
      </w:r>
    </w:p>
    <w:p w:rsidR="00731D52" w:rsidRPr="004710C3" w:rsidRDefault="00731D52" w:rsidP="00CE075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E6BCD">
        <w:rPr>
          <w:rFonts w:ascii="Times New Roman" w:hAnsi="Times New Roman" w:cs="Calibri"/>
          <w:sz w:val="28"/>
          <w:szCs w:val="28"/>
          <w:lang w:eastAsia="ar-SA"/>
        </w:rPr>
        <w:t>развивать способност</w:t>
      </w:r>
      <w:r>
        <w:rPr>
          <w:rFonts w:ascii="Times New Roman" w:hAnsi="Times New Roman" w:cs="Calibri"/>
          <w:sz w:val="28"/>
          <w:szCs w:val="28"/>
          <w:lang w:eastAsia="ar-SA"/>
        </w:rPr>
        <w:t>ь</w:t>
      </w:r>
      <w:r w:rsidRPr="005E6BCD">
        <w:rPr>
          <w:rFonts w:ascii="Times New Roman" w:hAnsi="Times New Roman" w:cs="Calibri"/>
          <w:sz w:val="28"/>
          <w:szCs w:val="28"/>
          <w:lang w:eastAsia="ar-SA"/>
        </w:rPr>
        <w:t xml:space="preserve"> к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слитному, осознанному </w:t>
      </w:r>
      <w:r w:rsidRPr="005E6BCD">
        <w:rPr>
          <w:rFonts w:ascii="Times New Roman" w:hAnsi="Times New Roman" w:cs="Calibri"/>
          <w:sz w:val="28"/>
          <w:szCs w:val="28"/>
          <w:lang w:eastAsia="ar-SA"/>
        </w:rPr>
        <w:t xml:space="preserve"> чтению</w:t>
      </w:r>
      <w:r>
        <w:rPr>
          <w:rFonts w:ascii="Times New Roman" w:hAnsi="Times New Roman" w:cs="Calibri"/>
          <w:sz w:val="28"/>
          <w:szCs w:val="28"/>
          <w:lang w:eastAsia="ar-SA"/>
        </w:rPr>
        <w:t>;</w:t>
      </w:r>
    </w:p>
    <w:p w:rsidR="00731D52" w:rsidRDefault="00731D52" w:rsidP="00CE075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формировать навык </w:t>
      </w:r>
      <w:r w:rsidRPr="005E6BCD">
        <w:rPr>
          <w:rFonts w:ascii="Times New Roman" w:hAnsi="Times New Roman" w:cs="Calibri"/>
          <w:sz w:val="28"/>
          <w:szCs w:val="28"/>
          <w:lang w:eastAsia="ar-SA"/>
        </w:rPr>
        <w:t xml:space="preserve"> пис</w:t>
      </w:r>
      <w:r>
        <w:rPr>
          <w:rFonts w:ascii="Times New Roman" w:hAnsi="Times New Roman" w:cs="Calibri"/>
          <w:sz w:val="28"/>
          <w:szCs w:val="28"/>
          <w:lang w:eastAsia="ar-SA"/>
        </w:rPr>
        <w:t>ьма</w:t>
      </w:r>
      <w:r w:rsidRPr="005E6BCD">
        <w:rPr>
          <w:rFonts w:ascii="Times New Roman" w:hAnsi="Times New Roman" w:cs="Calibri"/>
          <w:sz w:val="28"/>
          <w:szCs w:val="28"/>
          <w:lang w:eastAsia="ar-SA"/>
        </w:rPr>
        <w:t xml:space="preserve"> в тетради печа</w:t>
      </w:r>
      <w:r>
        <w:rPr>
          <w:rFonts w:ascii="Times New Roman" w:hAnsi="Times New Roman" w:cs="Calibri"/>
          <w:sz w:val="28"/>
          <w:szCs w:val="28"/>
          <w:lang w:eastAsia="ar-SA"/>
        </w:rPr>
        <w:t>тных букв</w:t>
      </w:r>
    </w:p>
    <w:p w:rsidR="00731D52" w:rsidRPr="004710C3" w:rsidRDefault="00731D52" w:rsidP="004710C3">
      <w:pPr>
        <w:spacing w:after="0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4710C3">
        <w:rPr>
          <w:rFonts w:ascii="Times New Roman" w:hAnsi="Times New Roman"/>
          <w:i/>
          <w:sz w:val="28"/>
          <w:szCs w:val="28"/>
        </w:rPr>
        <w:t>Развивающие:</w:t>
      </w:r>
    </w:p>
    <w:p w:rsidR="00731D52" w:rsidRDefault="00731D52" w:rsidP="00CE075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стимулировать речевую активность обучающихся посредством  включения их в различные виды детской деятельности;</w:t>
      </w:r>
    </w:p>
    <w:p w:rsidR="00731D52" w:rsidRDefault="00731D52" w:rsidP="00CE075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развитию и совершенствованию навыка коммуникативного  общения;</w:t>
      </w:r>
    </w:p>
    <w:p w:rsidR="00731D52" w:rsidRDefault="00731D52" w:rsidP="00CE075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активизации мыслительной деятельности, развитию их творческой индивидуальности;</w:t>
      </w:r>
    </w:p>
    <w:p w:rsidR="00731D52" w:rsidRPr="004710C3" w:rsidRDefault="00731D52" w:rsidP="00CE0757">
      <w:pPr>
        <w:pStyle w:val="ListParagraph"/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00" w:lineRule="atLeast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4710C3">
        <w:rPr>
          <w:rFonts w:ascii="Times New Roman" w:hAnsi="Times New Roman" w:cs="Calibri"/>
          <w:sz w:val="28"/>
          <w:szCs w:val="28"/>
          <w:lang w:eastAsia="ar-SA"/>
        </w:rPr>
        <w:t>способствовать развитию навыка тактильного восприятие, зрительно</w:t>
      </w:r>
      <w:r>
        <w:rPr>
          <w:rFonts w:ascii="Times New Roman" w:hAnsi="Times New Roman" w:cs="Calibri"/>
          <w:sz w:val="28"/>
          <w:szCs w:val="28"/>
          <w:lang w:eastAsia="ar-SA"/>
        </w:rPr>
        <w:t>го</w:t>
      </w:r>
      <w:r w:rsidRPr="004710C3">
        <w:rPr>
          <w:rFonts w:ascii="Times New Roman" w:hAnsi="Times New Roman" w:cs="Calibri"/>
          <w:sz w:val="28"/>
          <w:szCs w:val="28"/>
          <w:lang w:eastAsia="ar-SA"/>
        </w:rPr>
        <w:t xml:space="preserve"> внимани</w:t>
      </w:r>
      <w:r>
        <w:rPr>
          <w:rFonts w:ascii="Times New Roman" w:hAnsi="Times New Roman" w:cs="Calibri"/>
          <w:sz w:val="28"/>
          <w:szCs w:val="28"/>
          <w:lang w:eastAsia="ar-SA"/>
        </w:rPr>
        <w:t>я</w:t>
      </w:r>
      <w:r w:rsidRPr="004710C3">
        <w:rPr>
          <w:rFonts w:ascii="Times New Roman" w:hAnsi="Times New Roman" w:cs="Calibri"/>
          <w:sz w:val="28"/>
          <w:szCs w:val="28"/>
          <w:lang w:eastAsia="ar-SA"/>
        </w:rPr>
        <w:t>, творческо</w:t>
      </w:r>
      <w:r>
        <w:rPr>
          <w:rFonts w:ascii="Times New Roman" w:hAnsi="Times New Roman" w:cs="Calibri"/>
          <w:sz w:val="28"/>
          <w:szCs w:val="28"/>
          <w:lang w:eastAsia="ar-SA"/>
        </w:rPr>
        <w:t>го</w:t>
      </w:r>
      <w:r w:rsidRPr="004710C3">
        <w:rPr>
          <w:rFonts w:ascii="Times New Roman" w:hAnsi="Times New Roman" w:cs="Calibri"/>
          <w:sz w:val="28"/>
          <w:szCs w:val="28"/>
          <w:lang w:eastAsia="ar-SA"/>
        </w:rPr>
        <w:t xml:space="preserve"> воображени</w:t>
      </w:r>
      <w:r>
        <w:rPr>
          <w:rFonts w:ascii="Times New Roman" w:hAnsi="Times New Roman" w:cs="Calibri"/>
          <w:sz w:val="28"/>
          <w:szCs w:val="28"/>
          <w:lang w:eastAsia="ar-SA"/>
        </w:rPr>
        <w:t>я</w:t>
      </w:r>
      <w:r w:rsidRPr="004710C3">
        <w:rPr>
          <w:rFonts w:ascii="Times New Roman" w:hAnsi="Times New Roman" w:cs="Calibri"/>
          <w:sz w:val="28"/>
          <w:szCs w:val="28"/>
          <w:lang w:eastAsia="ar-SA"/>
        </w:rPr>
        <w:t>.</w:t>
      </w:r>
    </w:p>
    <w:p w:rsidR="00731D52" w:rsidRDefault="00731D52" w:rsidP="005270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5E1B">
        <w:rPr>
          <w:rFonts w:ascii="Times New Roman" w:hAnsi="Times New Roman"/>
          <w:i/>
          <w:sz w:val="28"/>
          <w:szCs w:val="28"/>
        </w:rPr>
        <w:t>Воспитывающие</w:t>
      </w:r>
      <w:r>
        <w:rPr>
          <w:rFonts w:ascii="Times New Roman" w:hAnsi="Times New Roman"/>
          <w:sz w:val="28"/>
          <w:szCs w:val="28"/>
        </w:rPr>
        <w:t>:</w:t>
      </w:r>
    </w:p>
    <w:p w:rsidR="00731D52" w:rsidRDefault="00731D52" w:rsidP="00CE075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навыки самоорганизации;</w:t>
      </w:r>
    </w:p>
    <w:p w:rsidR="00731D52" w:rsidRDefault="00731D52" w:rsidP="00CE075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стремление к достижению желаемого результата;</w:t>
      </w:r>
    </w:p>
    <w:p w:rsidR="00731D52" w:rsidRPr="00FB1FD8" w:rsidRDefault="00731D52" w:rsidP="005E506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1.1.2.</w:t>
      </w:r>
      <w:r w:rsidRPr="00FB1FD8">
        <w:rPr>
          <w:rFonts w:ascii="Times New Roman" w:hAnsi="Times New Roman"/>
          <w:b/>
          <w:sz w:val="28"/>
          <w:szCs w:val="28"/>
        </w:rPr>
        <w:t>Принципы:</w:t>
      </w:r>
    </w:p>
    <w:p w:rsidR="00731D52" w:rsidRPr="00FB1FD8" w:rsidRDefault="00731D52" w:rsidP="00CE0757">
      <w:pPr>
        <w:pStyle w:val="ListParagraph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B1FD8">
        <w:rPr>
          <w:rFonts w:ascii="Times New Roman" w:hAnsi="Times New Roman"/>
          <w:sz w:val="28"/>
          <w:szCs w:val="28"/>
        </w:rPr>
        <w:t>принцип взаимосвязи программы с действующей образовательной программой ДОУ и методиками дошкольного образования;</w:t>
      </w:r>
    </w:p>
    <w:p w:rsidR="00731D52" w:rsidRPr="00FB1FD8" w:rsidRDefault="00731D52" w:rsidP="00CE0757">
      <w:pPr>
        <w:pStyle w:val="ListParagraph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B1FD8">
        <w:rPr>
          <w:rFonts w:ascii="Times New Roman" w:hAnsi="Times New Roman"/>
          <w:sz w:val="28"/>
          <w:szCs w:val="28"/>
        </w:rPr>
        <w:t>принцип направляющей роли педагога в процессе обучения – педагог опосредованно руководит процессом обучения, создавая проблемные ситуации и задачи, которые решаются вместе с детьми, каждый ребенок чувствует себя активным участником в выполнении задания;</w:t>
      </w:r>
    </w:p>
    <w:p w:rsidR="00731D52" w:rsidRDefault="00731D52" w:rsidP="00CE0757">
      <w:pPr>
        <w:pStyle w:val="ListParagraph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B1FD8">
        <w:rPr>
          <w:rFonts w:ascii="Times New Roman" w:hAnsi="Times New Roman"/>
          <w:sz w:val="28"/>
          <w:szCs w:val="28"/>
        </w:rPr>
        <w:t xml:space="preserve">принцип осознания ребенком процесса учения (узнавания нового): что он знал уже, а что узнал вновь и чего еще не знает; </w:t>
      </w:r>
    </w:p>
    <w:p w:rsidR="00731D52" w:rsidRPr="00FB1FD8" w:rsidRDefault="00731D52" w:rsidP="00CE0757">
      <w:pPr>
        <w:pStyle w:val="ListParagraph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B1FD8">
        <w:rPr>
          <w:rFonts w:ascii="Times New Roman" w:hAnsi="Times New Roman"/>
          <w:sz w:val="28"/>
          <w:szCs w:val="28"/>
        </w:rPr>
        <w:t>принцип создания ситуации успеха – педагог умеет и знает за что, когда и как похвалить конкретного ребенка;</w:t>
      </w:r>
    </w:p>
    <w:p w:rsidR="00731D52" w:rsidRPr="00FB1FD8" w:rsidRDefault="00731D52" w:rsidP="00CE0757">
      <w:pPr>
        <w:pStyle w:val="ListParagraph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B1FD8">
        <w:rPr>
          <w:rFonts w:ascii="Times New Roman" w:hAnsi="Times New Roman"/>
          <w:sz w:val="28"/>
          <w:szCs w:val="28"/>
        </w:rPr>
        <w:t>принцип эмоциональной заинтересованности и познавательной активности ребенка обеспечивается творческо-эвристической формой программы;</w:t>
      </w:r>
    </w:p>
    <w:p w:rsidR="00731D52" w:rsidRDefault="00731D52" w:rsidP="00CE0757">
      <w:pPr>
        <w:pStyle w:val="ListParagraph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B1FD8">
        <w:rPr>
          <w:rFonts w:ascii="Times New Roman" w:hAnsi="Times New Roman"/>
          <w:sz w:val="28"/>
          <w:szCs w:val="28"/>
        </w:rPr>
        <w:t>принцип развивающего обучения – все методы и приемы обучения направлены не только на усвоение знаний и умений, но и на общее развитие детей: их ум, потребности, волю, эмоции.</w:t>
      </w:r>
    </w:p>
    <w:p w:rsidR="00731D52" w:rsidRPr="00FB1FD8" w:rsidRDefault="00731D52" w:rsidP="00CE0757">
      <w:pPr>
        <w:pStyle w:val="ListParagraph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B1FD8">
        <w:rPr>
          <w:rFonts w:ascii="Times New Roman" w:hAnsi="Times New Roman"/>
          <w:sz w:val="28"/>
          <w:szCs w:val="28"/>
        </w:rPr>
        <w:t>принцип доступности – ясность программных блоков дает возможность использования при индивидуальной и групповой работе, организовывать самостоятельную детскую познавательную и продуктивную деятельность;</w:t>
      </w:r>
    </w:p>
    <w:p w:rsidR="00731D52" w:rsidRPr="00FB1FD8" w:rsidRDefault="00731D52" w:rsidP="00CE0757">
      <w:pPr>
        <w:pStyle w:val="ListParagraph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B1FD8">
        <w:rPr>
          <w:rFonts w:ascii="Times New Roman" w:hAnsi="Times New Roman"/>
          <w:sz w:val="28"/>
          <w:szCs w:val="28"/>
        </w:rPr>
        <w:t>принцип последовательности – программный материал представлен в усложняющейся последовательности;</w:t>
      </w:r>
    </w:p>
    <w:p w:rsidR="00731D52" w:rsidRPr="00FB1FD8" w:rsidRDefault="00731D52" w:rsidP="00CE0757">
      <w:pPr>
        <w:pStyle w:val="ListParagraph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B1FD8">
        <w:rPr>
          <w:rFonts w:ascii="Times New Roman" w:hAnsi="Times New Roman"/>
          <w:sz w:val="28"/>
          <w:szCs w:val="28"/>
        </w:rPr>
        <w:t>принцип наблюдаемости результатов - используемые технологии должны иметь очевидный результат для самого ребенка, для окружающих (пр</w:t>
      </w:r>
      <w:r>
        <w:rPr>
          <w:rFonts w:ascii="Times New Roman" w:hAnsi="Times New Roman"/>
          <w:sz w:val="28"/>
          <w:szCs w:val="28"/>
        </w:rPr>
        <w:t>одукт деятельности</w:t>
      </w:r>
      <w:r w:rsidRPr="00FB1FD8">
        <w:rPr>
          <w:rFonts w:ascii="Times New Roman" w:hAnsi="Times New Roman"/>
          <w:sz w:val="28"/>
          <w:szCs w:val="28"/>
        </w:rPr>
        <w:t>).</w:t>
      </w:r>
    </w:p>
    <w:p w:rsidR="00731D52" w:rsidRDefault="00731D52" w:rsidP="005E50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E506E">
        <w:rPr>
          <w:rFonts w:ascii="Times New Roman" w:hAnsi="Times New Roman"/>
          <w:b/>
          <w:sz w:val="28"/>
          <w:szCs w:val="28"/>
        </w:rPr>
        <w:t>Адресат программы.</w:t>
      </w:r>
      <w:r w:rsidRPr="005E506E">
        <w:rPr>
          <w:rFonts w:ascii="Times New Roman" w:hAnsi="Times New Roman"/>
          <w:sz w:val="28"/>
          <w:szCs w:val="28"/>
        </w:rPr>
        <w:t xml:space="preserve"> Возраст воспитанников, участвующих в реализации данной общеразвивающей программы: 6-7 лет. Воспитанники данного возраста характеризуются большой восприимчивостью к овладению родным языком, что позволяет им успешнее овладевать основами общения по сравнению с учащимися других возрастных групп. Старшие дошкольники приобретает способность </w:t>
      </w:r>
      <w:r>
        <w:rPr>
          <w:rFonts w:ascii="Times New Roman" w:hAnsi="Times New Roman"/>
          <w:sz w:val="28"/>
          <w:szCs w:val="28"/>
        </w:rPr>
        <w:t>к успешному освоению первоначальных навыков письма и чтения.</w:t>
      </w:r>
    </w:p>
    <w:p w:rsidR="00731D52" w:rsidRPr="00170043" w:rsidRDefault="00731D52" w:rsidP="005E50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0043">
        <w:rPr>
          <w:rFonts w:ascii="Times New Roman" w:hAnsi="Times New Roman"/>
          <w:b/>
          <w:sz w:val="28"/>
          <w:szCs w:val="28"/>
        </w:rPr>
        <w:t>Формы обучения</w:t>
      </w:r>
      <w:r w:rsidRPr="00170043">
        <w:rPr>
          <w:rFonts w:ascii="Times New Roman" w:hAnsi="Times New Roman"/>
          <w:sz w:val="28"/>
          <w:szCs w:val="28"/>
        </w:rPr>
        <w:t>.</w:t>
      </w:r>
    </w:p>
    <w:p w:rsidR="00731D52" w:rsidRPr="00170043" w:rsidRDefault="00731D52" w:rsidP="005E50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63A7">
        <w:rPr>
          <w:rFonts w:ascii="Times New Roman" w:hAnsi="Times New Roman"/>
          <w:color w:val="000000"/>
          <w:sz w:val="28"/>
          <w:szCs w:val="28"/>
        </w:rPr>
        <w:t>Ведущ</w:t>
      </w:r>
      <w:r>
        <w:rPr>
          <w:rFonts w:ascii="Times New Roman" w:hAnsi="Times New Roman"/>
          <w:color w:val="000000"/>
          <w:sz w:val="28"/>
          <w:szCs w:val="28"/>
        </w:rPr>
        <w:t xml:space="preserve">ей </w:t>
      </w:r>
      <w:r w:rsidRPr="005263A7">
        <w:rPr>
          <w:rFonts w:ascii="Times New Roman" w:hAnsi="Times New Roman"/>
          <w:i/>
          <w:color w:val="000000"/>
          <w:sz w:val="28"/>
          <w:szCs w:val="28"/>
        </w:rPr>
        <w:t>форм</w:t>
      </w:r>
      <w:r>
        <w:rPr>
          <w:rFonts w:ascii="Times New Roman" w:hAnsi="Times New Roman"/>
          <w:i/>
          <w:color w:val="000000"/>
          <w:sz w:val="28"/>
          <w:szCs w:val="28"/>
        </w:rPr>
        <w:t>ой</w:t>
      </w:r>
      <w:r w:rsidRPr="005263A7">
        <w:rPr>
          <w:rFonts w:ascii="Times New Roman" w:hAnsi="Times New Roman"/>
          <w:i/>
          <w:color w:val="000000"/>
          <w:sz w:val="28"/>
          <w:szCs w:val="28"/>
        </w:rPr>
        <w:t xml:space="preserve"> организации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обучения является -</w:t>
      </w:r>
      <w:r w:rsidRPr="005263A7">
        <w:rPr>
          <w:rFonts w:ascii="Times New Roman" w:hAnsi="Times New Roman"/>
          <w:i/>
          <w:color w:val="000000"/>
          <w:sz w:val="28"/>
          <w:szCs w:val="28"/>
        </w:rPr>
        <w:t xml:space="preserve"> заняти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е. </w:t>
      </w:r>
      <w:r w:rsidRPr="007042A4">
        <w:rPr>
          <w:rFonts w:ascii="Times New Roman" w:hAnsi="Times New Roman"/>
          <w:color w:val="000000"/>
          <w:sz w:val="28"/>
          <w:szCs w:val="28"/>
        </w:rPr>
        <w:t>Способ ор</w:t>
      </w:r>
      <w:r>
        <w:rPr>
          <w:rFonts w:ascii="Times New Roman" w:hAnsi="Times New Roman"/>
          <w:color w:val="000000"/>
          <w:sz w:val="28"/>
          <w:szCs w:val="28"/>
        </w:rPr>
        <w:t xml:space="preserve">ганизации занятия </w:t>
      </w:r>
      <w:r w:rsidRPr="005263A7">
        <w:rPr>
          <w:rFonts w:ascii="Times New Roman" w:hAnsi="Times New Roman"/>
          <w:color w:val="000000"/>
          <w:sz w:val="28"/>
          <w:szCs w:val="28"/>
        </w:rPr>
        <w:t>– группов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5263A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70043">
        <w:rPr>
          <w:rFonts w:ascii="Times New Roman" w:hAnsi="Times New Roman"/>
          <w:sz w:val="28"/>
          <w:szCs w:val="28"/>
        </w:rPr>
        <w:t>Наряду с групповой работ</w:t>
      </w:r>
      <w:r>
        <w:rPr>
          <w:rFonts w:ascii="Times New Roman" w:hAnsi="Times New Roman"/>
          <w:sz w:val="28"/>
          <w:szCs w:val="28"/>
        </w:rPr>
        <w:t>ой</w:t>
      </w:r>
      <w:r w:rsidRPr="00170043">
        <w:rPr>
          <w:rFonts w:ascii="Times New Roman" w:hAnsi="Times New Roman"/>
          <w:sz w:val="28"/>
          <w:szCs w:val="28"/>
        </w:rPr>
        <w:t xml:space="preserve"> во время занятийосуществляется индивидуальный и дифференцированный подход к воспитанникам.</w:t>
      </w:r>
    </w:p>
    <w:p w:rsidR="00731D52" w:rsidRPr="00170043" w:rsidRDefault="00731D52" w:rsidP="005E50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4B38">
        <w:rPr>
          <w:rFonts w:ascii="Times New Roman" w:hAnsi="Times New Roman"/>
          <w:i/>
          <w:sz w:val="28"/>
          <w:szCs w:val="28"/>
        </w:rPr>
        <w:t>Основные методы работы</w:t>
      </w:r>
      <w:r w:rsidRPr="00170043">
        <w:rPr>
          <w:rFonts w:ascii="Times New Roman" w:hAnsi="Times New Roman"/>
          <w:sz w:val="28"/>
          <w:szCs w:val="28"/>
        </w:rPr>
        <w:t>: игровые, словесные, наглядные (демонстрация), практические(выполнение заданий).</w:t>
      </w:r>
    </w:p>
    <w:p w:rsidR="00731D52" w:rsidRDefault="00731D52" w:rsidP="005E50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4B38">
        <w:rPr>
          <w:rFonts w:ascii="Times New Roman" w:hAnsi="Times New Roman"/>
          <w:i/>
          <w:sz w:val="28"/>
          <w:szCs w:val="28"/>
        </w:rPr>
        <w:t>Основные приемы работы</w:t>
      </w:r>
      <w:r w:rsidRPr="00170043">
        <w:rPr>
          <w:rFonts w:ascii="Times New Roman" w:hAnsi="Times New Roman"/>
          <w:sz w:val="28"/>
          <w:szCs w:val="28"/>
        </w:rPr>
        <w:t xml:space="preserve">: игры, беседы, задания в рабочих </w:t>
      </w:r>
      <w:r>
        <w:rPr>
          <w:rFonts w:ascii="Times New Roman" w:hAnsi="Times New Roman"/>
          <w:sz w:val="28"/>
          <w:szCs w:val="28"/>
        </w:rPr>
        <w:t>тетрадях</w:t>
      </w:r>
      <w:r w:rsidRPr="00170043">
        <w:rPr>
          <w:rFonts w:ascii="Times New Roman" w:hAnsi="Times New Roman"/>
          <w:sz w:val="28"/>
          <w:szCs w:val="28"/>
        </w:rPr>
        <w:t>, викторины</w:t>
      </w:r>
      <w:r>
        <w:rPr>
          <w:rFonts w:ascii="Times New Roman" w:hAnsi="Times New Roman"/>
          <w:sz w:val="28"/>
          <w:szCs w:val="28"/>
        </w:rPr>
        <w:t>, соревнования</w:t>
      </w:r>
      <w:r w:rsidRPr="00170043">
        <w:rPr>
          <w:rFonts w:ascii="Times New Roman" w:hAnsi="Times New Roman"/>
          <w:sz w:val="28"/>
          <w:szCs w:val="28"/>
        </w:rPr>
        <w:t>.</w:t>
      </w:r>
    </w:p>
    <w:p w:rsidR="00731D52" w:rsidRPr="007B4B38" w:rsidRDefault="00731D52" w:rsidP="005E50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4B38">
        <w:rPr>
          <w:rFonts w:ascii="Times New Roman" w:hAnsi="Times New Roman"/>
          <w:b/>
          <w:sz w:val="28"/>
          <w:szCs w:val="28"/>
        </w:rPr>
        <w:t>Срок реализации</w:t>
      </w:r>
      <w:r w:rsidRPr="007B4B38">
        <w:rPr>
          <w:rFonts w:ascii="Times New Roman" w:hAnsi="Times New Roman"/>
          <w:sz w:val="28"/>
          <w:szCs w:val="28"/>
        </w:rPr>
        <w:t>.</w:t>
      </w:r>
    </w:p>
    <w:p w:rsidR="00731D52" w:rsidRPr="007B4B38" w:rsidRDefault="00731D52" w:rsidP="005E50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4B38">
        <w:rPr>
          <w:rFonts w:ascii="Times New Roman" w:hAnsi="Times New Roman"/>
          <w:sz w:val="28"/>
          <w:szCs w:val="28"/>
        </w:rPr>
        <w:t>Дополнительная общеразвивающая программа «</w:t>
      </w:r>
      <w:r>
        <w:rPr>
          <w:rFonts w:ascii="Times New Roman" w:hAnsi="Times New Roman"/>
          <w:sz w:val="28"/>
          <w:szCs w:val="28"/>
        </w:rPr>
        <w:t>АБВГДейка</w:t>
      </w:r>
      <w:r w:rsidRPr="007B4B38">
        <w:rPr>
          <w:rFonts w:ascii="Times New Roman" w:hAnsi="Times New Roman"/>
          <w:sz w:val="28"/>
          <w:szCs w:val="28"/>
        </w:rPr>
        <w:t>» составлена для детейстаршего дошкольного возраста (</w:t>
      </w:r>
      <w:r>
        <w:rPr>
          <w:rFonts w:ascii="Times New Roman" w:hAnsi="Times New Roman"/>
          <w:sz w:val="28"/>
          <w:szCs w:val="28"/>
        </w:rPr>
        <w:t>6</w:t>
      </w:r>
      <w:r w:rsidRPr="007B4B38">
        <w:rPr>
          <w:rFonts w:ascii="Times New Roman" w:hAnsi="Times New Roman"/>
          <w:sz w:val="28"/>
          <w:szCs w:val="28"/>
        </w:rPr>
        <w:t xml:space="preserve">-7 лет: подготовительная к школе группа) ирассчитана на </w:t>
      </w:r>
      <w:r>
        <w:rPr>
          <w:rFonts w:ascii="Times New Roman" w:hAnsi="Times New Roman"/>
          <w:sz w:val="28"/>
          <w:szCs w:val="28"/>
        </w:rPr>
        <w:t>один</w:t>
      </w:r>
      <w:r w:rsidRPr="007B4B38">
        <w:rPr>
          <w:rFonts w:ascii="Times New Roman" w:hAnsi="Times New Roman"/>
          <w:sz w:val="28"/>
          <w:szCs w:val="28"/>
        </w:rPr>
        <w:t xml:space="preserve"> учебны</w:t>
      </w:r>
      <w:r>
        <w:rPr>
          <w:rFonts w:ascii="Times New Roman" w:hAnsi="Times New Roman"/>
          <w:sz w:val="28"/>
          <w:szCs w:val="28"/>
        </w:rPr>
        <w:t>й</w:t>
      </w:r>
      <w:r w:rsidRPr="007B4B38">
        <w:rPr>
          <w:rFonts w:ascii="Times New Roman" w:hAnsi="Times New Roman"/>
          <w:sz w:val="28"/>
          <w:szCs w:val="28"/>
        </w:rPr>
        <w:t xml:space="preserve"> год, 36 заняти</w:t>
      </w:r>
      <w:r>
        <w:rPr>
          <w:rFonts w:ascii="Times New Roman" w:hAnsi="Times New Roman"/>
          <w:sz w:val="28"/>
          <w:szCs w:val="28"/>
        </w:rPr>
        <w:t>й</w:t>
      </w:r>
      <w:r w:rsidRPr="007B4B38">
        <w:rPr>
          <w:rFonts w:ascii="Times New Roman" w:hAnsi="Times New Roman"/>
          <w:sz w:val="28"/>
          <w:szCs w:val="28"/>
        </w:rPr>
        <w:t xml:space="preserve"> в год.</w:t>
      </w:r>
    </w:p>
    <w:p w:rsidR="00731D52" w:rsidRPr="007B4B38" w:rsidRDefault="00731D52" w:rsidP="005E50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4B38">
        <w:rPr>
          <w:rFonts w:ascii="Times New Roman" w:hAnsi="Times New Roman"/>
          <w:b/>
          <w:sz w:val="28"/>
          <w:szCs w:val="28"/>
        </w:rPr>
        <w:t>Режим занятий</w:t>
      </w:r>
      <w:r w:rsidRPr="007B4B38">
        <w:rPr>
          <w:rFonts w:ascii="Times New Roman" w:hAnsi="Times New Roman"/>
          <w:sz w:val="28"/>
          <w:szCs w:val="28"/>
        </w:rPr>
        <w:t>.</w:t>
      </w:r>
    </w:p>
    <w:p w:rsidR="00731D52" w:rsidRDefault="00731D52" w:rsidP="005E50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Групповые з</w:t>
      </w:r>
      <w:r w:rsidRPr="007B4B38">
        <w:rPr>
          <w:rFonts w:ascii="Times New Roman" w:hAnsi="Times New Roman"/>
          <w:sz w:val="28"/>
          <w:szCs w:val="28"/>
        </w:rPr>
        <w:t>анятия проводятся 1 раз в неделю, во вторую половину дня. Длительность одногозанятия в подготовительной к школе группе - 30 минут.</w:t>
      </w:r>
    </w:p>
    <w:p w:rsidR="00731D52" w:rsidRDefault="00731D52" w:rsidP="00A027CB">
      <w:pPr>
        <w:pStyle w:val="ListParagraph"/>
        <w:numPr>
          <w:ilvl w:val="1"/>
          <w:numId w:val="11"/>
        </w:numPr>
        <w:spacing w:after="0"/>
        <w:ind w:left="0" w:firstLine="285"/>
        <w:jc w:val="both"/>
        <w:rPr>
          <w:rFonts w:ascii="Times New Roman" w:hAnsi="Times New Roman"/>
          <w:sz w:val="28"/>
          <w:szCs w:val="28"/>
        </w:rPr>
      </w:pPr>
      <w:r w:rsidRPr="006B418F">
        <w:rPr>
          <w:rFonts w:ascii="Times New Roman" w:hAnsi="Times New Roman"/>
          <w:b/>
          <w:sz w:val="28"/>
          <w:szCs w:val="28"/>
        </w:rPr>
        <w:t>Планируемыерезультаты</w:t>
      </w:r>
      <w:r>
        <w:rPr>
          <w:rFonts w:ascii="Times New Roman" w:hAnsi="Times New Roman"/>
          <w:b/>
          <w:sz w:val="28"/>
          <w:szCs w:val="28"/>
        </w:rPr>
        <w:t xml:space="preserve"> освоения ДО</w:t>
      </w:r>
      <w:r w:rsidRPr="00BD5F9C">
        <w:rPr>
          <w:rFonts w:ascii="Times New Roman" w:hAnsi="Times New Roman"/>
          <w:b/>
          <w:sz w:val="28"/>
          <w:szCs w:val="28"/>
        </w:rPr>
        <w:t>П</w:t>
      </w:r>
      <w:r w:rsidRPr="006B418F">
        <w:rPr>
          <w:rFonts w:ascii="Times New Roman" w:hAnsi="Times New Roman"/>
          <w:sz w:val="28"/>
          <w:szCs w:val="28"/>
        </w:rPr>
        <w:t xml:space="preserve">. </w:t>
      </w:r>
    </w:p>
    <w:p w:rsidR="00731D52" w:rsidRPr="006B418F" w:rsidRDefault="00731D52" w:rsidP="00BD5F9C">
      <w:pPr>
        <w:pStyle w:val="ListParagraph"/>
        <w:spacing w:after="0"/>
        <w:ind w:left="285"/>
        <w:jc w:val="both"/>
        <w:rPr>
          <w:rFonts w:ascii="Times New Roman" w:hAnsi="Times New Roman"/>
          <w:sz w:val="28"/>
          <w:szCs w:val="28"/>
        </w:rPr>
      </w:pPr>
      <w:r w:rsidRPr="006B418F">
        <w:rPr>
          <w:rFonts w:ascii="Times New Roman" w:hAnsi="Times New Roman"/>
          <w:sz w:val="28"/>
          <w:szCs w:val="28"/>
        </w:rPr>
        <w:t>В результате освоения данной программы воспитанники:</w:t>
      </w:r>
    </w:p>
    <w:p w:rsidR="00731D52" w:rsidRDefault="00731D52" w:rsidP="00CE0757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овладеют навыками зрительного образа буквы русского алфавита;</w:t>
      </w:r>
    </w:p>
    <w:p w:rsidR="00731D52" w:rsidRDefault="00731D52" w:rsidP="00CE0757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овладеют навыками слогового чтения;</w:t>
      </w:r>
    </w:p>
    <w:p w:rsidR="00731D52" w:rsidRDefault="00731D52" w:rsidP="00CE0757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разовьют навыки письма в тетради печатных букв;</w:t>
      </w:r>
    </w:p>
    <w:p w:rsidR="00731D52" w:rsidRDefault="00731D52" w:rsidP="00CE0757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овладеют  навыками  коммуникативного общения;</w:t>
      </w:r>
    </w:p>
    <w:p w:rsidR="00731D52" w:rsidRDefault="00731D52" w:rsidP="00CE0757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будут иметь опыт организации своего учебного процесса;</w:t>
      </w:r>
    </w:p>
    <w:p w:rsidR="00731D52" w:rsidRDefault="00731D52" w:rsidP="00CE0757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 навыки   достижения желаемого результата.</w:t>
      </w:r>
    </w:p>
    <w:p w:rsidR="00731D52" w:rsidRDefault="00731D52" w:rsidP="000C785E">
      <w:pPr>
        <w:tabs>
          <w:tab w:val="left" w:pos="960"/>
        </w:tabs>
        <w:suppressAutoHyphens/>
        <w:spacing w:after="0" w:line="200" w:lineRule="atLeast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5E6BCD">
        <w:rPr>
          <w:rFonts w:ascii="Times New Roman" w:hAnsi="Times New Roman" w:cs="Calibri"/>
          <w:sz w:val="28"/>
          <w:szCs w:val="28"/>
          <w:lang w:eastAsia="ar-SA"/>
        </w:rPr>
        <w:t xml:space="preserve">Программа реализуется через перспективный и календарный планы на учебный год, включает содержание и методику обучения детей основам грамоты, диагностические материалы,комплект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дидактических </w:t>
      </w:r>
      <w:r w:rsidRPr="005E6BCD">
        <w:rPr>
          <w:rFonts w:ascii="Times New Roman" w:hAnsi="Times New Roman" w:cs="Calibri"/>
          <w:sz w:val="28"/>
          <w:szCs w:val="28"/>
          <w:lang w:eastAsia="ar-SA"/>
        </w:rPr>
        <w:t>пособий.</w:t>
      </w:r>
    </w:p>
    <w:p w:rsidR="00731D52" w:rsidRDefault="00731D52" w:rsidP="000C785E">
      <w:pPr>
        <w:tabs>
          <w:tab w:val="left" w:pos="960"/>
        </w:tabs>
        <w:suppressAutoHyphens/>
        <w:spacing w:after="0" w:line="200" w:lineRule="atLeast"/>
        <w:jc w:val="both"/>
        <w:rPr>
          <w:rFonts w:ascii="Times New Roman" w:hAnsi="Times New Roman" w:cs="Calibri"/>
          <w:sz w:val="28"/>
          <w:szCs w:val="28"/>
          <w:lang w:eastAsia="ar-SA"/>
        </w:rPr>
      </w:pPr>
    </w:p>
    <w:p w:rsidR="00731D52" w:rsidRDefault="00731D52" w:rsidP="000C785E">
      <w:pPr>
        <w:tabs>
          <w:tab w:val="left" w:pos="960"/>
        </w:tabs>
        <w:suppressAutoHyphens/>
        <w:spacing w:after="0" w:line="200" w:lineRule="atLeast"/>
        <w:jc w:val="both"/>
        <w:rPr>
          <w:rFonts w:ascii="Times New Roman" w:hAnsi="Times New Roman" w:cs="Calibri"/>
          <w:sz w:val="28"/>
          <w:szCs w:val="28"/>
          <w:lang w:eastAsia="ar-SA"/>
        </w:rPr>
      </w:pPr>
    </w:p>
    <w:p w:rsidR="00731D52" w:rsidRDefault="00731D52" w:rsidP="000C785E">
      <w:pPr>
        <w:tabs>
          <w:tab w:val="left" w:pos="960"/>
        </w:tabs>
        <w:suppressAutoHyphens/>
        <w:spacing w:after="0" w:line="200" w:lineRule="atLeast"/>
        <w:jc w:val="both"/>
        <w:rPr>
          <w:rFonts w:ascii="Times New Roman" w:hAnsi="Times New Roman" w:cs="Calibri"/>
          <w:sz w:val="28"/>
          <w:szCs w:val="28"/>
          <w:lang w:eastAsia="ar-SA"/>
        </w:rPr>
      </w:pPr>
    </w:p>
    <w:p w:rsidR="00731D52" w:rsidRDefault="00731D52" w:rsidP="000C785E">
      <w:pPr>
        <w:tabs>
          <w:tab w:val="left" w:pos="960"/>
        </w:tabs>
        <w:suppressAutoHyphens/>
        <w:spacing w:after="0" w:line="200" w:lineRule="atLeast"/>
        <w:jc w:val="both"/>
        <w:rPr>
          <w:rFonts w:ascii="Times New Roman" w:hAnsi="Times New Roman" w:cs="Calibri"/>
          <w:sz w:val="28"/>
          <w:szCs w:val="28"/>
          <w:lang w:eastAsia="ar-SA"/>
        </w:rPr>
      </w:pPr>
    </w:p>
    <w:p w:rsidR="00731D52" w:rsidRPr="00C713C7" w:rsidRDefault="00731D52" w:rsidP="00C713C7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713C7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Содержательный раздел</w:t>
      </w:r>
    </w:p>
    <w:p w:rsidR="00731D52" w:rsidRPr="00AA3F03" w:rsidRDefault="00731D52" w:rsidP="00AA3F03">
      <w:pPr>
        <w:pStyle w:val="ListParagraph"/>
        <w:numPr>
          <w:ilvl w:val="1"/>
          <w:numId w:val="6"/>
        </w:numPr>
        <w:spacing w:after="0"/>
        <w:rPr>
          <w:rFonts w:ascii="Times New Roman" w:hAnsi="Times New Roman"/>
          <w:b/>
          <w:sz w:val="28"/>
          <w:szCs w:val="28"/>
        </w:rPr>
      </w:pPr>
      <w:r w:rsidRPr="00AA3F03">
        <w:rPr>
          <w:rFonts w:ascii="Times New Roman" w:hAnsi="Times New Roman"/>
          <w:b/>
          <w:sz w:val="28"/>
          <w:szCs w:val="28"/>
        </w:rPr>
        <w:t>.  Содержание образовательной деятельности дополнительной общеразвивающей программы «АБВГДейка»</w:t>
      </w:r>
    </w:p>
    <w:p w:rsidR="00731D52" w:rsidRDefault="00731D52" w:rsidP="004157D5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63A7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>
        <w:rPr>
          <w:rFonts w:ascii="Times New Roman" w:hAnsi="Times New Roman"/>
          <w:b/>
          <w:color w:val="000000"/>
          <w:sz w:val="28"/>
          <w:szCs w:val="28"/>
        </w:rPr>
        <w:t>(3часа)</w:t>
      </w:r>
    </w:p>
    <w:p w:rsidR="00731D52" w:rsidRPr="00F4600B" w:rsidRDefault="00731D52" w:rsidP="004157D5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5263A7">
        <w:rPr>
          <w:rFonts w:ascii="Times New Roman" w:hAnsi="Times New Roman"/>
          <w:b/>
          <w:i/>
          <w:sz w:val="28"/>
          <w:szCs w:val="28"/>
        </w:rPr>
        <w:t>Мир звуков. Алфавит</w:t>
      </w:r>
      <w:r w:rsidRPr="004157D5">
        <w:rPr>
          <w:rFonts w:ascii="Times New Roman" w:hAnsi="Times New Roman"/>
          <w:sz w:val="28"/>
          <w:szCs w:val="28"/>
        </w:rPr>
        <w:t>.</w:t>
      </w:r>
      <w:r w:rsidRPr="00480D64">
        <w:rPr>
          <w:rFonts w:ascii="Times New Roman" w:hAnsi="Times New Roman"/>
          <w:i/>
          <w:color w:val="000000"/>
          <w:sz w:val="28"/>
          <w:szCs w:val="28"/>
        </w:rPr>
        <w:t>(2 часа)</w:t>
      </w:r>
    </w:p>
    <w:p w:rsidR="00731D52" w:rsidRDefault="00731D52" w:rsidP="0011618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алфавитом (превращение звуков в буквы).</w:t>
      </w:r>
    </w:p>
    <w:p w:rsidR="00731D52" w:rsidRDefault="00731D52" w:rsidP="0011618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57D5">
        <w:rPr>
          <w:rFonts w:ascii="Times New Roman" w:hAnsi="Times New Roman"/>
          <w:sz w:val="28"/>
          <w:szCs w:val="28"/>
        </w:rPr>
        <w:t>Закрепление названий уже знакомых букв русского алфавита, рассматривание демонстрационной таблицы « Алфавит»,</w:t>
      </w:r>
      <w:r>
        <w:rPr>
          <w:rFonts w:ascii="Times New Roman" w:hAnsi="Times New Roman"/>
          <w:sz w:val="28"/>
          <w:szCs w:val="28"/>
        </w:rPr>
        <w:t xml:space="preserve">отгадывание звуковых загадок и выкладывание звуками отгадок, игры  </w:t>
      </w:r>
      <w:r w:rsidRPr="004157D5">
        <w:rPr>
          <w:rFonts w:ascii="Times New Roman" w:hAnsi="Times New Roman"/>
          <w:sz w:val="28"/>
          <w:szCs w:val="28"/>
        </w:rPr>
        <w:t>« Угадай букву», « Назови правильно»</w:t>
      </w:r>
      <w:r>
        <w:rPr>
          <w:rFonts w:ascii="Times New Roman" w:hAnsi="Times New Roman"/>
          <w:sz w:val="28"/>
          <w:szCs w:val="28"/>
        </w:rPr>
        <w:t>,</w:t>
      </w:r>
    </w:p>
    <w:p w:rsidR="00731D52" w:rsidRPr="00116186" w:rsidRDefault="00731D52" w:rsidP="0011618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«Позови маму, друга,  подругу», беседа «Как было написано первое письмо», слушание </w:t>
      </w:r>
      <w:r w:rsidRPr="00116186">
        <w:rPr>
          <w:rFonts w:ascii="Times New Roman" w:hAnsi="Times New Roman"/>
          <w:sz w:val="28"/>
          <w:szCs w:val="28"/>
        </w:rPr>
        <w:t>стихотворени</w:t>
      </w:r>
      <w:r>
        <w:rPr>
          <w:rFonts w:ascii="Times New Roman" w:hAnsi="Times New Roman"/>
          <w:sz w:val="28"/>
          <w:szCs w:val="28"/>
        </w:rPr>
        <w:t>я</w:t>
      </w:r>
      <w:r w:rsidRPr="00116186">
        <w:rPr>
          <w:rFonts w:ascii="Times New Roman" w:hAnsi="Times New Roman"/>
          <w:sz w:val="28"/>
          <w:szCs w:val="28"/>
        </w:rPr>
        <w:t xml:space="preserve"> «Алфавит»  Е. Измайлова.               </w:t>
      </w:r>
    </w:p>
    <w:p w:rsidR="00731D52" w:rsidRPr="00CA72D3" w:rsidRDefault="00731D52" w:rsidP="004157D5">
      <w:pPr>
        <w:spacing w:after="0"/>
        <w:jc w:val="both"/>
        <w:rPr>
          <w:rFonts w:ascii="Times New Roman" w:hAnsi="Times New Roman"/>
          <w:b/>
          <w:color w:val="00B0F0"/>
          <w:sz w:val="28"/>
          <w:szCs w:val="28"/>
        </w:rPr>
      </w:pPr>
      <w:r w:rsidRPr="005263A7">
        <w:rPr>
          <w:rFonts w:ascii="Times New Roman" w:hAnsi="Times New Roman"/>
          <w:b/>
          <w:color w:val="000000"/>
          <w:sz w:val="28"/>
          <w:szCs w:val="28"/>
        </w:rPr>
        <w:t>Промежуточная аттестация</w:t>
      </w:r>
      <w:r w:rsidRPr="00480D64">
        <w:rPr>
          <w:rFonts w:ascii="Times New Roman" w:hAnsi="Times New Roman"/>
          <w:color w:val="000000"/>
          <w:sz w:val="28"/>
          <w:szCs w:val="28"/>
        </w:rPr>
        <w:t>(1 час).</w:t>
      </w:r>
    </w:p>
    <w:p w:rsidR="00731D52" w:rsidRPr="00851264" w:rsidRDefault="00731D52" w:rsidP="004157D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263A7">
        <w:rPr>
          <w:rFonts w:ascii="Times New Roman" w:hAnsi="Times New Roman"/>
          <w:color w:val="000000"/>
          <w:sz w:val="28"/>
          <w:szCs w:val="28"/>
        </w:rPr>
        <w:t xml:space="preserve">Определение уровня освоения воспитанниками </w:t>
      </w:r>
      <w:r>
        <w:rPr>
          <w:rFonts w:ascii="Times New Roman" w:hAnsi="Times New Roman"/>
          <w:color w:val="000000"/>
          <w:sz w:val="28"/>
          <w:szCs w:val="28"/>
        </w:rPr>
        <w:t>модуля</w:t>
      </w:r>
      <w:r w:rsidRPr="00851264">
        <w:rPr>
          <w:rFonts w:ascii="Times New Roman" w:hAnsi="Times New Roman"/>
          <w:color w:val="000000"/>
          <w:sz w:val="28"/>
          <w:szCs w:val="28"/>
        </w:rPr>
        <w:t>(контрольное задание №1)</w:t>
      </w:r>
    </w:p>
    <w:p w:rsidR="00731D52" w:rsidRPr="00F4600B" w:rsidRDefault="00731D52" w:rsidP="004157D5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5263A7">
        <w:rPr>
          <w:rFonts w:ascii="Times New Roman" w:hAnsi="Times New Roman"/>
          <w:b/>
          <w:color w:val="000000"/>
          <w:sz w:val="28"/>
          <w:szCs w:val="28"/>
        </w:rPr>
        <w:t>Модуль №2</w:t>
      </w:r>
      <w:r w:rsidRPr="00480D64">
        <w:rPr>
          <w:rFonts w:ascii="Times New Roman" w:hAnsi="Times New Roman"/>
          <w:color w:val="000000"/>
          <w:sz w:val="28"/>
          <w:szCs w:val="28"/>
        </w:rPr>
        <w:t>(9  часов)</w:t>
      </w:r>
    </w:p>
    <w:p w:rsidR="00731D52" w:rsidRPr="00480D64" w:rsidRDefault="00731D52" w:rsidP="00F4600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263A7">
        <w:rPr>
          <w:rFonts w:ascii="Times New Roman" w:hAnsi="Times New Roman"/>
          <w:b/>
          <w:i/>
          <w:sz w:val="28"/>
          <w:szCs w:val="28"/>
        </w:rPr>
        <w:t xml:space="preserve">Гласная семейка  </w:t>
      </w:r>
      <w:r w:rsidRPr="00480D64">
        <w:rPr>
          <w:rFonts w:ascii="Times New Roman" w:hAnsi="Times New Roman"/>
          <w:color w:val="000000"/>
          <w:sz w:val="28"/>
          <w:szCs w:val="28"/>
        </w:rPr>
        <w:t>(8  часов)</w:t>
      </w:r>
    </w:p>
    <w:p w:rsidR="00731D52" w:rsidRPr="004157D5" w:rsidRDefault="00731D52" w:rsidP="004157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57D5">
        <w:rPr>
          <w:rFonts w:ascii="Times New Roman" w:hAnsi="Times New Roman"/>
          <w:sz w:val="28"/>
          <w:szCs w:val="28"/>
        </w:rPr>
        <w:t xml:space="preserve"> Припоминание гласных звуков  русского языка, их чёткое произношение и сопоставление    ( А,</w:t>
      </w:r>
      <w:r>
        <w:rPr>
          <w:rFonts w:ascii="Times New Roman" w:hAnsi="Times New Roman"/>
          <w:sz w:val="28"/>
          <w:szCs w:val="28"/>
        </w:rPr>
        <w:t xml:space="preserve"> О,</w:t>
      </w:r>
      <w:r w:rsidRPr="004157D5">
        <w:rPr>
          <w:rFonts w:ascii="Times New Roman" w:hAnsi="Times New Roman"/>
          <w:sz w:val="28"/>
          <w:szCs w:val="28"/>
        </w:rPr>
        <w:t xml:space="preserve"> У, </w:t>
      </w:r>
      <w:r>
        <w:rPr>
          <w:rFonts w:ascii="Times New Roman" w:hAnsi="Times New Roman"/>
          <w:sz w:val="28"/>
          <w:szCs w:val="28"/>
        </w:rPr>
        <w:t>Э</w:t>
      </w:r>
      <w:r w:rsidRPr="004157D5">
        <w:rPr>
          <w:rFonts w:ascii="Times New Roman" w:hAnsi="Times New Roman"/>
          <w:sz w:val="28"/>
          <w:szCs w:val="28"/>
        </w:rPr>
        <w:t xml:space="preserve">, Ы- И, </w:t>
      </w:r>
      <w:r>
        <w:rPr>
          <w:rFonts w:ascii="Times New Roman" w:hAnsi="Times New Roman"/>
          <w:sz w:val="28"/>
          <w:szCs w:val="28"/>
        </w:rPr>
        <w:t>Е, Ё, Ю, Я</w:t>
      </w:r>
      <w:r w:rsidRPr="004157D5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Знакомство с гласными буквами. Чтение сочетаний букв.</w:t>
      </w:r>
    </w:p>
    <w:p w:rsidR="00731D52" w:rsidRDefault="00731D52" w:rsidP="004157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57D5">
        <w:rPr>
          <w:rFonts w:ascii="Times New Roman" w:hAnsi="Times New Roman"/>
          <w:sz w:val="28"/>
          <w:szCs w:val="28"/>
        </w:rPr>
        <w:t xml:space="preserve">Уточнение артикуляции гласных звуков; отгадывание звука по артикуляционной позе; сопоставление и характеристика звуков; </w:t>
      </w:r>
      <w:r>
        <w:rPr>
          <w:rFonts w:ascii="Times New Roman" w:hAnsi="Times New Roman"/>
          <w:sz w:val="28"/>
          <w:szCs w:val="28"/>
        </w:rPr>
        <w:t>показ буквы, ее места в алфавите; п</w:t>
      </w:r>
      <w:r w:rsidRPr="00BA43F9">
        <w:rPr>
          <w:rFonts w:ascii="Times New Roman" w:hAnsi="Times New Roman"/>
          <w:sz w:val="28"/>
          <w:szCs w:val="28"/>
        </w:rPr>
        <w:t xml:space="preserve">остроение буквы </w:t>
      </w:r>
      <w:r>
        <w:rPr>
          <w:rFonts w:ascii="Times New Roman" w:hAnsi="Times New Roman"/>
          <w:sz w:val="28"/>
          <w:szCs w:val="28"/>
        </w:rPr>
        <w:t xml:space="preserve">с помощью пальцев рук и карандашей со шнурочками; рисование и вырезание ножницами буквы по контуру; </w:t>
      </w:r>
      <w:r w:rsidRPr="004157D5">
        <w:rPr>
          <w:rFonts w:ascii="Times New Roman" w:hAnsi="Times New Roman"/>
          <w:sz w:val="28"/>
          <w:szCs w:val="28"/>
        </w:rPr>
        <w:t xml:space="preserve">игры  Телефон», « Эхо», « Наоборот», « Волшебная цепочка», « Что изменилось?»; «Назови картинку на звук», </w:t>
      </w:r>
      <w:r>
        <w:rPr>
          <w:rFonts w:ascii="Times New Roman" w:hAnsi="Times New Roman"/>
          <w:sz w:val="28"/>
          <w:szCs w:val="28"/>
        </w:rPr>
        <w:t xml:space="preserve">« Узнай звук?», « На что похожа буква?», « Кто внимательный?»,  </w:t>
      </w:r>
      <w:r w:rsidRPr="004157D5">
        <w:rPr>
          <w:rFonts w:ascii="Times New Roman" w:hAnsi="Times New Roman"/>
          <w:sz w:val="28"/>
          <w:szCs w:val="28"/>
        </w:rPr>
        <w:t xml:space="preserve">пропевание песенок –игр  Железновой Е.С.  « Логопедические песенки», </w:t>
      </w:r>
      <w:r>
        <w:rPr>
          <w:rFonts w:ascii="Times New Roman" w:hAnsi="Times New Roman"/>
          <w:sz w:val="28"/>
          <w:szCs w:val="28"/>
        </w:rPr>
        <w:t xml:space="preserve">печатание буквы </w:t>
      </w:r>
      <w:r w:rsidRPr="004157D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прописях, штриховка</w:t>
      </w:r>
      <w:r w:rsidRPr="004157D5">
        <w:rPr>
          <w:rFonts w:ascii="Times New Roman" w:hAnsi="Times New Roman"/>
          <w:sz w:val="28"/>
          <w:szCs w:val="28"/>
        </w:rPr>
        <w:t>.</w:t>
      </w:r>
    </w:p>
    <w:p w:rsidR="00731D52" w:rsidRPr="004157D5" w:rsidRDefault="00731D52" w:rsidP="00C15E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Промежуточная аттестация</w:t>
      </w:r>
      <w:r w:rsidRPr="00480D64">
        <w:rPr>
          <w:rFonts w:ascii="Times New Roman" w:hAnsi="Times New Roman"/>
          <w:color w:val="000000"/>
          <w:sz w:val="28"/>
          <w:szCs w:val="28"/>
        </w:rPr>
        <w:t>(1 час).</w:t>
      </w:r>
    </w:p>
    <w:p w:rsidR="00731D52" w:rsidRPr="005263A7" w:rsidRDefault="00731D52" w:rsidP="00C15EC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263A7">
        <w:rPr>
          <w:rFonts w:ascii="Times New Roman" w:hAnsi="Times New Roman"/>
          <w:color w:val="000000"/>
          <w:sz w:val="28"/>
          <w:szCs w:val="28"/>
        </w:rPr>
        <w:t xml:space="preserve">Определение уровня освоения воспитанниками </w:t>
      </w:r>
      <w:r>
        <w:rPr>
          <w:rFonts w:ascii="Times New Roman" w:hAnsi="Times New Roman"/>
          <w:color w:val="000000"/>
          <w:sz w:val="28"/>
          <w:szCs w:val="28"/>
        </w:rPr>
        <w:t xml:space="preserve">модуля </w:t>
      </w:r>
      <w:r w:rsidRPr="00851264">
        <w:rPr>
          <w:rFonts w:ascii="Times New Roman" w:hAnsi="Times New Roman"/>
          <w:color w:val="000000"/>
          <w:sz w:val="28"/>
          <w:szCs w:val="28"/>
        </w:rPr>
        <w:t>(контрольное задание №2</w:t>
      </w:r>
      <w:r>
        <w:rPr>
          <w:rFonts w:ascii="Times New Roman" w:hAnsi="Times New Roman"/>
          <w:color w:val="000000"/>
          <w:sz w:val="28"/>
          <w:szCs w:val="28"/>
        </w:rPr>
        <w:t>, открытое занятие</w:t>
      </w:r>
      <w:r w:rsidRPr="00851264">
        <w:rPr>
          <w:rFonts w:ascii="Times New Roman" w:hAnsi="Times New Roman"/>
          <w:color w:val="000000"/>
          <w:sz w:val="28"/>
          <w:szCs w:val="28"/>
        </w:rPr>
        <w:t>)</w:t>
      </w:r>
    </w:p>
    <w:p w:rsidR="00731D52" w:rsidRPr="00F4600B" w:rsidRDefault="00731D52" w:rsidP="004157D5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№ 3</w:t>
      </w:r>
      <w:r>
        <w:rPr>
          <w:rFonts w:ascii="Times New Roman" w:hAnsi="Times New Roman"/>
          <w:color w:val="000000"/>
          <w:sz w:val="28"/>
          <w:szCs w:val="28"/>
        </w:rPr>
        <w:t>(22</w:t>
      </w:r>
      <w:r w:rsidRPr="00480D64">
        <w:rPr>
          <w:rFonts w:ascii="Times New Roman" w:hAnsi="Times New Roman"/>
          <w:color w:val="000000"/>
          <w:sz w:val="28"/>
          <w:szCs w:val="28"/>
        </w:rPr>
        <w:t xml:space="preserve"> час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480D64">
        <w:rPr>
          <w:rFonts w:ascii="Times New Roman" w:hAnsi="Times New Roman"/>
          <w:color w:val="000000"/>
          <w:sz w:val="28"/>
          <w:szCs w:val="28"/>
        </w:rPr>
        <w:t>)</w:t>
      </w:r>
    </w:p>
    <w:p w:rsidR="00731D52" w:rsidRPr="00F4600B" w:rsidRDefault="00731D52" w:rsidP="004157D5">
      <w:pPr>
        <w:spacing w:after="0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5263A7">
        <w:rPr>
          <w:rFonts w:ascii="Times New Roman" w:hAnsi="Times New Roman"/>
          <w:b/>
          <w:i/>
          <w:sz w:val="28"/>
          <w:szCs w:val="28"/>
        </w:rPr>
        <w:t xml:space="preserve">Согласная семейка 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(21 час</w:t>
      </w:r>
      <w:r w:rsidRPr="00480D64">
        <w:rPr>
          <w:rFonts w:ascii="Times New Roman" w:hAnsi="Times New Roman"/>
          <w:b/>
          <w:i/>
          <w:color w:val="000000"/>
          <w:sz w:val="28"/>
          <w:szCs w:val="28"/>
        </w:rPr>
        <w:t>)</w:t>
      </w:r>
    </w:p>
    <w:p w:rsidR="00731D52" w:rsidRPr="004157D5" w:rsidRDefault="00731D52" w:rsidP="004157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57D5">
        <w:rPr>
          <w:rFonts w:ascii="Times New Roman" w:hAnsi="Times New Roman"/>
          <w:sz w:val="28"/>
          <w:szCs w:val="28"/>
        </w:rPr>
        <w:t>Припоминание согласных звуков русского языка, закрепление их произношения (Ш,  Ж, Ц,Ч, Щ, Й)</w:t>
      </w:r>
      <w:r>
        <w:rPr>
          <w:rFonts w:ascii="Times New Roman" w:hAnsi="Times New Roman"/>
          <w:sz w:val="28"/>
          <w:szCs w:val="28"/>
        </w:rPr>
        <w:t>. Знакомство с согласными буквами ( П, Б, В, Г, Д,З,К,Л,М,Н,Р,С,Т,Ф,Х). Чтение слогов, слов, предложений с данными буквами.</w:t>
      </w:r>
    </w:p>
    <w:p w:rsidR="00731D52" w:rsidRDefault="00731D52" w:rsidP="004157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57D5">
        <w:rPr>
          <w:rFonts w:ascii="Times New Roman" w:hAnsi="Times New Roman"/>
          <w:sz w:val="28"/>
          <w:szCs w:val="28"/>
        </w:rPr>
        <w:t xml:space="preserve"> Постановка и закрепление правильного произношения </w:t>
      </w:r>
      <w:r>
        <w:rPr>
          <w:rFonts w:ascii="Times New Roman" w:hAnsi="Times New Roman"/>
          <w:sz w:val="28"/>
          <w:szCs w:val="28"/>
        </w:rPr>
        <w:t xml:space="preserve">согласных </w:t>
      </w:r>
      <w:r w:rsidRPr="004157D5">
        <w:rPr>
          <w:rFonts w:ascii="Times New Roman" w:hAnsi="Times New Roman"/>
          <w:sz w:val="28"/>
          <w:szCs w:val="28"/>
        </w:rPr>
        <w:t xml:space="preserve">звуков; </w:t>
      </w:r>
      <w:r>
        <w:rPr>
          <w:rFonts w:ascii="Times New Roman" w:hAnsi="Times New Roman"/>
          <w:sz w:val="28"/>
          <w:szCs w:val="28"/>
        </w:rPr>
        <w:t>нахождение букв; фонетическая зарядка; лепка буквы;</w:t>
      </w:r>
      <w:r w:rsidRPr="004157D5">
        <w:rPr>
          <w:rFonts w:ascii="Times New Roman" w:hAnsi="Times New Roman"/>
          <w:sz w:val="28"/>
          <w:szCs w:val="28"/>
        </w:rPr>
        <w:t xml:space="preserve">   словесные игры  « </w:t>
      </w:r>
      <w:r>
        <w:rPr>
          <w:rFonts w:ascii="Times New Roman" w:hAnsi="Times New Roman"/>
          <w:sz w:val="28"/>
          <w:szCs w:val="28"/>
        </w:rPr>
        <w:t>Угадай на ощупь</w:t>
      </w:r>
      <w:r w:rsidRPr="004157D5">
        <w:rPr>
          <w:rFonts w:ascii="Times New Roman" w:hAnsi="Times New Roman"/>
          <w:sz w:val="28"/>
          <w:szCs w:val="28"/>
        </w:rPr>
        <w:t xml:space="preserve">», « </w:t>
      </w:r>
      <w:r>
        <w:rPr>
          <w:rFonts w:ascii="Times New Roman" w:hAnsi="Times New Roman"/>
          <w:sz w:val="28"/>
          <w:szCs w:val="28"/>
        </w:rPr>
        <w:t>Собери слог</w:t>
      </w:r>
      <w:r w:rsidRPr="004157D5">
        <w:rPr>
          <w:rFonts w:ascii="Times New Roman" w:hAnsi="Times New Roman"/>
          <w:sz w:val="28"/>
          <w:szCs w:val="28"/>
        </w:rPr>
        <w:t xml:space="preserve">»,  « </w:t>
      </w:r>
      <w:r>
        <w:rPr>
          <w:rFonts w:ascii="Times New Roman" w:hAnsi="Times New Roman"/>
          <w:sz w:val="28"/>
          <w:szCs w:val="28"/>
        </w:rPr>
        <w:t>Собери слово</w:t>
      </w:r>
      <w:r w:rsidRPr="004157D5">
        <w:rPr>
          <w:rFonts w:ascii="Times New Roman" w:hAnsi="Times New Roman"/>
          <w:sz w:val="28"/>
          <w:szCs w:val="28"/>
        </w:rPr>
        <w:t xml:space="preserve">», « </w:t>
      </w:r>
      <w:r>
        <w:rPr>
          <w:rFonts w:ascii="Times New Roman" w:hAnsi="Times New Roman"/>
          <w:sz w:val="28"/>
          <w:szCs w:val="28"/>
        </w:rPr>
        <w:t>На что похожа буква?</w:t>
      </w:r>
      <w:r w:rsidRPr="004157D5">
        <w:rPr>
          <w:rFonts w:ascii="Times New Roman" w:hAnsi="Times New Roman"/>
          <w:sz w:val="28"/>
          <w:szCs w:val="28"/>
        </w:rPr>
        <w:t xml:space="preserve">»,« </w:t>
      </w:r>
      <w:r>
        <w:rPr>
          <w:rFonts w:ascii="Times New Roman" w:hAnsi="Times New Roman"/>
          <w:sz w:val="28"/>
          <w:szCs w:val="28"/>
        </w:rPr>
        <w:t>Доскажи словечко»</w:t>
      </w:r>
      <w:r w:rsidRPr="004157D5">
        <w:rPr>
          <w:rFonts w:ascii="Times New Roman" w:hAnsi="Times New Roman"/>
          <w:sz w:val="28"/>
          <w:szCs w:val="28"/>
        </w:rPr>
        <w:t xml:space="preserve">»,  « </w:t>
      </w:r>
      <w:r>
        <w:rPr>
          <w:rFonts w:ascii="Times New Roman" w:hAnsi="Times New Roman"/>
          <w:sz w:val="28"/>
          <w:szCs w:val="28"/>
        </w:rPr>
        <w:t>Буква на ладошке</w:t>
      </w:r>
      <w:r w:rsidRPr="004157D5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« Телеграфист», «Самый внимательный», «Распутай буквы», «Шустрые пальчики», «Скажи наоборот»,                   « Отстучи- отхлопай», «Верно или нет?», «Какая буква спряталась?», « Допиши узор», « Кто лучше?», « Заколдованные слова», «Кто больше?», « Подарок другу», «Умники и умницы», « Рассыпушки», «Буква сломалась», «Какие буквы спрятались?», «Слово прохудилось», «Угадай?», « Разрезные буквы», «Зашифрованный круг», « Волшебники», «Какая буква выглянула в окошко»,                   « Загадочная картина», « Прочитай», « Путаница», « Буква сломалась»,                           « Продолжи», « Хлопни, если услышишь», « Художник»,  </w:t>
      </w:r>
      <w:r w:rsidRPr="004157D5">
        <w:rPr>
          <w:rFonts w:ascii="Times New Roman" w:hAnsi="Times New Roman"/>
          <w:sz w:val="28"/>
          <w:szCs w:val="28"/>
        </w:rPr>
        <w:t xml:space="preserve">пропевание песенок –игр  Железновой Е.С.  « Логопедические песенки», </w:t>
      </w:r>
      <w:r>
        <w:rPr>
          <w:rFonts w:ascii="Times New Roman" w:hAnsi="Times New Roman"/>
          <w:sz w:val="28"/>
          <w:szCs w:val="28"/>
        </w:rPr>
        <w:t xml:space="preserve">печатание букв </w:t>
      </w:r>
      <w:r w:rsidRPr="004157D5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пропися</w:t>
      </w:r>
      <w:r w:rsidRPr="004157D5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 штриховка.</w:t>
      </w:r>
    </w:p>
    <w:p w:rsidR="00731D52" w:rsidRPr="00F4600B" w:rsidRDefault="00731D52" w:rsidP="00C15ECD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Промежуточная аттестация</w:t>
      </w:r>
      <w:r w:rsidRPr="000629AD">
        <w:rPr>
          <w:rFonts w:ascii="Times New Roman" w:hAnsi="Times New Roman"/>
          <w:b/>
          <w:color w:val="000000"/>
          <w:sz w:val="28"/>
          <w:szCs w:val="28"/>
        </w:rPr>
        <w:t>(1 час).</w:t>
      </w:r>
    </w:p>
    <w:p w:rsidR="00731D52" w:rsidRPr="00851264" w:rsidRDefault="00731D52" w:rsidP="000629A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157D5">
        <w:rPr>
          <w:rFonts w:ascii="Times New Roman" w:hAnsi="Times New Roman"/>
          <w:sz w:val="28"/>
          <w:szCs w:val="28"/>
        </w:rPr>
        <w:t xml:space="preserve">Определение уровня освоения воспитанниками </w:t>
      </w:r>
      <w:r>
        <w:rPr>
          <w:rFonts w:ascii="Times New Roman" w:hAnsi="Times New Roman"/>
          <w:sz w:val="28"/>
          <w:szCs w:val="28"/>
        </w:rPr>
        <w:t>м</w:t>
      </w:r>
      <w:r w:rsidRPr="00C11EA2">
        <w:rPr>
          <w:rFonts w:ascii="Times New Roman" w:hAnsi="Times New Roman"/>
          <w:sz w:val="28"/>
          <w:szCs w:val="28"/>
        </w:rPr>
        <w:t>одул</w:t>
      </w:r>
      <w:r>
        <w:rPr>
          <w:rFonts w:ascii="Times New Roman" w:hAnsi="Times New Roman"/>
          <w:sz w:val="28"/>
          <w:szCs w:val="28"/>
        </w:rPr>
        <w:t>я</w:t>
      </w:r>
      <w:r w:rsidRPr="00851264">
        <w:rPr>
          <w:rFonts w:ascii="Times New Roman" w:hAnsi="Times New Roman"/>
          <w:color w:val="000000"/>
          <w:sz w:val="28"/>
          <w:szCs w:val="28"/>
        </w:rPr>
        <w:t>(контрольное задание №3)</w:t>
      </w:r>
    </w:p>
    <w:p w:rsidR="00731D52" w:rsidRPr="000629AD" w:rsidRDefault="00731D52" w:rsidP="004157D5">
      <w:pPr>
        <w:spacing w:after="0"/>
        <w:jc w:val="both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№ 4 </w:t>
      </w:r>
      <w:r w:rsidRPr="000629AD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807DCB">
        <w:rPr>
          <w:rFonts w:ascii="Times New Roman" w:hAnsi="Times New Roman"/>
          <w:color w:val="000000"/>
          <w:sz w:val="28"/>
          <w:szCs w:val="28"/>
        </w:rPr>
        <w:t xml:space="preserve"> часа)</w:t>
      </w:r>
    </w:p>
    <w:p w:rsidR="00731D52" w:rsidRPr="000629AD" w:rsidRDefault="00731D52" w:rsidP="004157D5">
      <w:pPr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5263A7">
        <w:rPr>
          <w:rFonts w:ascii="Times New Roman" w:hAnsi="Times New Roman"/>
          <w:b/>
          <w:i/>
          <w:sz w:val="28"/>
          <w:szCs w:val="28"/>
        </w:rPr>
        <w:t xml:space="preserve">Ь,Ъ знаки встречают гостей </w:t>
      </w:r>
      <w:r w:rsidRPr="00655838">
        <w:rPr>
          <w:rFonts w:ascii="Times New Roman" w:hAnsi="Times New Roman"/>
          <w:b/>
          <w:i/>
          <w:color w:val="000000"/>
          <w:sz w:val="28"/>
          <w:szCs w:val="28"/>
        </w:rPr>
        <w:t>(1 час)</w:t>
      </w:r>
    </w:p>
    <w:p w:rsidR="00731D52" w:rsidRPr="004157D5" w:rsidRDefault="00731D52" w:rsidP="004157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57D5">
        <w:rPr>
          <w:rFonts w:ascii="Times New Roman" w:hAnsi="Times New Roman"/>
          <w:sz w:val="28"/>
          <w:szCs w:val="28"/>
        </w:rPr>
        <w:t xml:space="preserve"> Знакомство с Ь и Ъ знаками русского языка.</w:t>
      </w:r>
    </w:p>
    <w:p w:rsidR="00731D52" w:rsidRDefault="00731D52" w:rsidP="004157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57D5">
        <w:rPr>
          <w:rFonts w:ascii="Times New Roman" w:hAnsi="Times New Roman"/>
          <w:sz w:val="28"/>
          <w:szCs w:val="28"/>
        </w:rPr>
        <w:t xml:space="preserve">  Правильное написание знаков и р</w:t>
      </w:r>
      <w:r>
        <w:rPr>
          <w:rFonts w:ascii="Times New Roman" w:hAnsi="Times New Roman"/>
          <w:sz w:val="28"/>
          <w:szCs w:val="28"/>
        </w:rPr>
        <w:t>азличение их в речи и на письме; построение букв с помощью пальцев рук и карандашей с веревочками; фонетическая зарядка; игры« На что похожа буква», « Шарики»; печатание в прописях; беседа « Для чего нужен Ь?»</w:t>
      </w:r>
    </w:p>
    <w:p w:rsidR="00731D52" w:rsidRPr="00F4600B" w:rsidRDefault="00731D52" w:rsidP="00480D64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Промежуточная аттестация</w:t>
      </w:r>
      <w:r w:rsidRPr="00807DCB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1 час</w:t>
      </w:r>
      <w:r w:rsidRPr="00807DCB">
        <w:rPr>
          <w:rFonts w:ascii="Times New Roman" w:hAnsi="Times New Roman"/>
          <w:color w:val="000000"/>
          <w:sz w:val="28"/>
          <w:szCs w:val="28"/>
        </w:rPr>
        <w:t>).</w:t>
      </w:r>
    </w:p>
    <w:p w:rsidR="00731D52" w:rsidRPr="00851264" w:rsidRDefault="00731D52" w:rsidP="000629A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157D5">
        <w:rPr>
          <w:rFonts w:ascii="Times New Roman" w:hAnsi="Times New Roman"/>
          <w:sz w:val="28"/>
          <w:szCs w:val="28"/>
        </w:rPr>
        <w:t xml:space="preserve">Определение уровня освоения воспитанниками </w:t>
      </w:r>
      <w:r>
        <w:rPr>
          <w:rFonts w:ascii="Times New Roman" w:hAnsi="Times New Roman"/>
          <w:sz w:val="28"/>
          <w:szCs w:val="28"/>
        </w:rPr>
        <w:t>м</w:t>
      </w:r>
      <w:r w:rsidRPr="00C11EA2">
        <w:rPr>
          <w:rFonts w:ascii="Times New Roman" w:hAnsi="Times New Roman"/>
          <w:sz w:val="28"/>
          <w:szCs w:val="28"/>
        </w:rPr>
        <w:t>одул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851264">
        <w:rPr>
          <w:rFonts w:ascii="Times New Roman" w:hAnsi="Times New Roman"/>
          <w:color w:val="000000"/>
          <w:sz w:val="28"/>
          <w:szCs w:val="28"/>
        </w:rPr>
        <w:t>(контрольное задание №4)</w:t>
      </w:r>
    </w:p>
    <w:p w:rsidR="00731D52" w:rsidRPr="004157D5" w:rsidRDefault="00731D52" w:rsidP="004157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1D52" w:rsidRDefault="00731D52" w:rsidP="004157D5">
      <w:pPr>
        <w:rPr>
          <w:rFonts w:ascii="Times New Roman" w:hAnsi="Times New Roman"/>
          <w:sz w:val="24"/>
          <w:szCs w:val="24"/>
        </w:rPr>
        <w:sectPr w:rsidR="00731D52" w:rsidSect="00FD2A36">
          <w:footerReference w:type="default" r:id="rId8"/>
          <w:pgSz w:w="11906" w:h="16838"/>
          <w:pgMar w:top="709" w:right="707" w:bottom="539" w:left="1418" w:header="709" w:footer="709" w:gutter="0"/>
          <w:cols w:space="708"/>
          <w:docGrid w:linePitch="360"/>
        </w:sectPr>
      </w:pPr>
    </w:p>
    <w:p w:rsidR="00731D52" w:rsidRPr="00D15462" w:rsidRDefault="00731D52" w:rsidP="00581D79">
      <w:pPr>
        <w:tabs>
          <w:tab w:val="left" w:pos="12900"/>
        </w:tabs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</w:t>
      </w:r>
      <w:r w:rsidRPr="004157D5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Перспективный план образовательной деятельности дополнительной общеразвивающей программы                                 « АБВГДейка»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1"/>
        <w:gridCol w:w="1044"/>
        <w:gridCol w:w="1559"/>
        <w:gridCol w:w="425"/>
        <w:gridCol w:w="5103"/>
        <w:gridCol w:w="284"/>
        <w:gridCol w:w="4111"/>
        <w:gridCol w:w="2268"/>
      </w:tblGrid>
      <w:tr w:rsidR="00731D52" w:rsidRPr="008E5F9F" w:rsidTr="00581D79">
        <w:tc>
          <w:tcPr>
            <w:tcW w:w="941" w:type="dxa"/>
          </w:tcPr>
          <w:p w:rsidR="00731D52" w:rsidRPr="008E5F9F" w:rsidRDefault="00731D52" w:rsidP="008E5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D52" w:rsidRPr="008E5F9F" w:rsidRDefault="00731D52" w:rsidP="008E5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044" w:type="dxa"/>
          </w:tcPr>
          <w:p w:rsidR="00731D52" w:rsidRPr="008E5F9F" w:rsidRDefault="00731D52" w:rsidP="008E5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D52" w:rsidRPr="008E5F9F" w:rsidRDefault="00731D52" w:rsidP="008E5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559" w:type="dxa"/>
          </w:tcPr>
          <w:p w:rsidR="00731D52" w:rsidRPr="008E5F9F" w:rsidRDefault="00731D52" w:rsidP="008E5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D52" w:rsidRPr="008E5F9F" w:rsidRDefault="00731D52" w:rsidP="008E5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5528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D52" w:rsidRPr="008E5F9F" w:rsidRDefault="00731D52" w:rsidP="008E5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Методы</w:t>
            </w:r>
          </w:p>
        </w:tc>
        <w:tc>
          <w:tcPr>
            <w:tcW w:w="4395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D52" w:rsidRPr="008E5F9F" w:rsidRDefault="00731D52" w:rsidP="008E5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2268" w:type="dxa"/>
          </w:tcPr>
          <w:p w:rsidR="00731D52" w:rsidRPr="008E5F9F" w:rsidRDefault="00731D52" w:rsidP="008E5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пособия</w:t>
            </w:r>
          </w:p>
        </w:tc>
      </w:tr>
      <w:tr w:rsidR="00731D52" w:rsidRPr="008E5F9F" w:rsidTr="00581D79">
        <w:tc>
          <w:tcPr>
            <w:tcW w:w="13467" w:type="dxa"/>
            <w:gridSpan w:val="7"/>
          </w:tcPr>
          <w:p w:rsidR="00731D52" w:rsidRPr="008E5F9F" w:rsidRDefault="00731D52" w:rsidP="008E5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color w:val="000000"/>
                <w:sz w:val="24"/>
                <w:szCs w:val="24"/>
              </w:rPr>
              <w:t>МОДУЛЬ № 1 « Мир звуков. Алфавит» (3часа)</w:t>
            </w:r>
          </w:p>
        </w:tc>
        <w:tc>
          <w:tcPr>
            <w:tcW w:w="2268" w:type="dxa"/>
          </w:tcPr>
          <w:p w:rsidR="00731D52" w:rsidRPr="008E5F9F" w:rsidRDefault="00731D52" w:rsidP="008E5F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1D52" w:rsidRPr="008E5F9F" w:rsidTr="00D72ED9">
        <w:tc>
          <w:tcPr>
            <w:tcW w:w="941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44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559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Звуки и слова</w:t>
            </w:r>
            <w:r w:rsidRPr="008E5F9F">
              <w:rPr>
                <w:rFonts w:ascii="Times New Roman" w:hAnsi="Times New Roman"/>
                <w:color w:val="000000"/>
                <w:sz w:val="24"/>
                <w:szCs w:val="24"/>
              </w:rPr>
              <w:t>(1час)</w:t>
            </w:r>
          </w:p>
        </w:tc>
        <w:tc>
          <w:tcPr>
            <w:tcW w:w="5528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Наглядные: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наблюдения, рассматривание и демонстрация наглядных пособий (картинок)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Словесные: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объяснение, ситуативный разговор, загадывание загадки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Практические: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совместная деятельность, упражнения, физминутка, речевое стимулирование(повторение, объяснение, обсуждение, побуждение, напоминание, уточнение)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 xml:space="preserve">Игровые: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развивающие словесные, подвижные и пальчиковые игры</w:t>
            </w:r>
          </w:p>
        </w:tc>
        <w:tc>
          <w:tcPr>
            <w:tcW w:w="4395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Предметы ( мелкие игрушки), звучащие игрушки, аудиозаписи различных звуков окружающего мира, тексты загадок</w:t>
            </w:r>
          </w:p>
        </w:tc>
        <w:tc>
          <w:tcPr>
            <w:tcW w:w="2268" w:type="dxa"/>
          </w:tcPr>
          <w:p w:rsidR="00731D52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74D9">
              <w:rPr>
                <w:rFonts w:ascii="Times New Roman" w:hAnsi="Times New Roman"/>
                <w:sz w:val="24"/>
                <w:szCs w:val="24"/>
                <w:lang w:eastAsia="ru-RU"/>
              </w:rPr>
              <w:t>Марцинкевич Г.Ф. Обучение грамоте детей дошкольного возраста</w:t>
            </w:r>
          </w:p>
          <w:p w:rsidR="00731D52" w:rsidRPr="005B74D9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6,7</w:t>
            </w:r>
          </w:p>
        </w:tc>
      </w:tr>
      <w:tr w:rsidR="00731D52" w:rsidRPr="008E5F9F" w:rsidTr="00D72ED9">
        <w:tc>
          <w:tcPr>
            <w:tcW w:w="941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559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Все мы такие разные. Алфавит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(1час) </w:t>
            </w:r>
          </w:p>
        </w:tc>
        <w:tc>
          <w:tcPr>
            <w:tcW w:w="5528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Наглядные: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наблюдения, рассматривание и демонстрация наглядных пособий (таблиц, презентаций)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Словесные: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объяснение, ситуативный разговор, чтение художественных произведений, беседы по прочитанным произведениям,  загадывание загадки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Практические: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совместная деятельность, упражнения, физминутка, продуктивная деятельность, планирование деятельности, речевое стимулирование(повторение, объяснение, обсуждение, побуждение, напоминание, уточнение)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 xml:space="preserve">Игровые: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развивающие словесные, подвижные и пальчиковые игры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Кассы букв,прописи, ручки, карандаши, тексты загадок, таблица « Алфавит», шнурочки, пиктограммы, пластилин, презентация « Алфавит», звуковые полоски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Текст  стихотворения   Е. Измайлова «Алфавит»: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Буквы- значки, как бойцы на парад,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В строгом порядке   построены в ряд.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Каждый в условленном месте стоит,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И называется все…    ( алфавит).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1D52" w:rsidRDefault="00731D52" w:rsidP="00D72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74D9">
              <w:rPr>
                <w:rFonts w:ascii="Times New Roman" w:hAnsi="Times New Roman"/>
                <w:sz w:val="24"/>
                <w:szCs w:val="24"/>
                <w:lang w:eastAsia="ru-RU"/>
              </w:rPr>
              <w:t>Марцинкевич Г.Ф. Обучение грамоте детей дошкольного возраста</w:t>
            </w:r>
          </w:p>
          <w:p w:rsidR="00731D52" w:rsidRPr="005B74D9" w:rsidRDefault="00731D52" w:rsidP="005B7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9</w:t>
            </w:r>
          </w:p>
        </w:tc>
      </w:tr>
      <w:tr w:rsidR="00731D52" w:rsidRPr="008E5F9F" w:rsidTr="00D72ED9">
        <w:tc>
          <w:tcPr>
            <w:tcW w:w="941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  3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559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(1час)</w:t>
            </w:r>
          </w:p>
        </w:tc>
        <w:tc>
          <w:tcPr>
            <w:tcW w:w="5528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Наглядные: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наблюдения, показ образца и способов деятельности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Словесные: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речевое стимулирование (объяснение)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Практические: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контрольные  задания, планирование деятельности</w:t>
            </w:r>
          </w:p>
        </w:tc>
        <w:tc>
          <w:tcPr>
            <w:tcW w:w="4395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Индивидуальные карточки- задания с рисунком из букв, карточки –задания с гласными буквами и согласными буквами, карточки –задания с простыми предложениями          </w:t>
            </w:r>
          </w:p>
        </w:tc>
        <w:tc>
          <w:tcPr>
            <w:tcW w:w="2268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Методический и оценочный материал для промежуточной аттестации</w:t>
            </w:r>
          </w:p>
        </w:tc>
      </w:tr>
      <w:tr w:rsidR="00731D52" w:rsidRPr="008E5F9F" w:rsidTr="00581D79">
        <w:tc>
          <w:tcPr>
            <w:tcW w:w="13467" w:type="dxa"/>
            <w:gridSpan w:val="7"/>
          </w:tcPr>
          <w:p w:rsidR="00731D52" w:rsidRPr="008E5F9F" w:rsidRDefault="00731D52" w:rsidP="008E5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МОДУЛЬ № 2 « Гласная семейка»</w:t>
            </w:r>
            <w:r w:rsidRPr="008E5F9F">
              <w:rPr>
                <w:rFonts w:ascii="Times New Roman" w:hAnsi="Times New Roman"/>
                <w:color w:val="000000"/>
                <w:sz w:val="24"/>
                <w:szCs w:val="24"/>
              </w:rPr>
              <w:t>(9 часов)</w:t>
            </w:r>
          </w:p>
        </w:tc>
        <w:tc>
          <w:tcPr>
            <w:tcW w:w="2268" w:type="dxa"/>
          </w:tcPr>
          <w:p w:rsidR="00731D52" w:rsidRPr="008E5F9F" w:rsidRDefault="00731D52" w:rsidP="008E5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52" w:rsidRPr="008E5F9F" w:rsidTr="00610552">
        <w:tc>
          <w:tcPr>
            <w:tcW w:w="941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   4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559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В гости к букве А</w:t>
            </w:r>
            <w:r w:rsidRPr="008E5F9F">
              <w:rPr>
                <w:rFonts w:ascii="Times New Roman" w:hAnsi="Times New Roman"/>
                <w:color w:val="000000"/>
                <w:sz w:val="24"/>
                <w:szCs w:val="24"/>
              </w:rPr>
              <w:t>(1 час)</w:t>
            </w:r>
          </w:p>
        </w:tc>
        <w:tc>
          <w:tcPr>
            <w:tcW w:w="5528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Наглядные: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наблюдения, рассматривание и демонстрация наглядных пособий (картинок)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Словесные: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объяснение, ситуативный разговор, чтение художественных произведений, беседы по прочитанным произведениям,  загадывание загадки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Практические: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совместная деятельность, упражнения, физминутка, продуктивная деятельность, планирование деятельности, речевое стимулирование(повторение, объяснение, обсуждение, побуждение, напоминание, уточнение)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 xml:space="preserve">Игровые: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развивающие словесные, подвижные и пальчиковые игры</w:t>
            </w:r>
          </w:p>
        </w:tc>
        <w:tc>
          <w:tcPr>
            <w:tcW w:w="4395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Предметные картинки,прописи, ручки, карандаши, тексты загадок, шнурочки,  пластилин,   « Пластилиновая азбука»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Текст стихотворения А. Шибаева « Буква А»: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А- начало алфавита,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Тем она и знаменита.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А узнать ее легко: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Ноги ставит широко.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 Текст сказки Г. Юдина    « Почему А первая?»</w:t>
            </w:r>
          </w:p>
        </w:tc>
        <w:tc>
          <w:tcPr>
            <w:tcW w:w="2268" w:type="dxa"/>
          </w:tcPr>
          <w:p w:rsidR="00731D52" w:rsidRDefault="00731D52" w:rsidP="00D72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74D9">
              <w:rPr>
                <w:rFonts w:ascii="Times New Roman" w:hAnsi="Times New Roman"/>
                <w:sz w:val="24"/>
                <w:szCs w:val="24"/>
                <w:lang w:eastAsia="ru-RU"/>
              </w:rPr>
              <w:t>Марцинкевич Г.Ф. Обучение грамоте детей дошкольного возраста</w:t>
            </w:r>
          </w:p>
          <w:p w:rsidR="00731D52" w:rsidRPr="005B74D9" w:rsidRDefault="00731D52" w:rsidP="007C5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11</w:t>
            </w:r>
          </w:p>
        </w:tc>
      </w:tr>
      <w:tr w:rsidR="00731D52" w:rsidRPr="008E5F9F" w:rsidTr="00610552">
        <w:tc>
          <w:tcPr>
            <w:tcW w:w="941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44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   1 неделя</w:t>
            </w:r>
          </w:p>
        </w:tc>
        <w:tc>
          <w:tcPr>
            <w:tcW w:w="1559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У и Э приглашают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( 1 час)</w:t>
            </w:r>
          </w:p>
        </w:tc>
        <w:tc>
          <w:tcPr>
            <w:tcW w:w="5528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Наглядные: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наблюдения, рассматривание и демонстрация наглядных пособий (картинок)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Словесные: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объяснение, ситуативный разговор, чтение художественных произведений, беседы по прочитанным произведениям,  загадывание загадки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Практические: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совместная деятельность, упражнения, физминутка, продуктивная деятельность, планирование деятельности, речевое стимулирование(повторение, объяснение, обсуждение, побуждение, напоминание, уточнение)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 xml:space="preserve">Игровые: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развивающие словесные, подвижные и пальчиковые игры, игры на повторение</w:t>
            </w:r>
          </w:p>
        </w:tc>
        <w:tc>
          <w:tcPr>
            <w:tcW w:w="4395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Предметные картинки, прописи, ручки, карандаши, тексты загадок, шнурочки,  пластилин, аудиокассета  « Пластилиновая азбука»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F9F">
              <w:rPr>
                <w:rFonts w:ascii="Times New Roman" w:hAnsi="Times New Roman"/>
                <w:sz w:val="24"/>
                <w:szCs w:val="24"/>
                <w:lang w:eastAsia="ru-RU"/>
              </w:rPr>
              <w:t>Текст  стихотворения                  Е. Тарлапан « Буква У»: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Удобная буква!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Удобно в ней то,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Что можно на букву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Повесить пальто.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Текст стихотворения Г. Юдина  « Буква Э»: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Это – Э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С открытым ртом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И большущим языком.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Текст  сказки Г. Юдина « Про маленького паучка».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Текст рассказа Г.Юдина« Экскаваторщик».</w:t>
            </w:r>
          </w:p>
          <w:p w:rsidR="00731D52" w:rsidRPr="008E5F9F" w:rsidRDefault="00731D52" w:rsidP="008E5F9F">
            <w:pPr>
              <w:spacing w:after="0" w:line="240" w:lineRule="auto"/>
            </w:pPr>
          </w:p>
        </w:tc>
        <w:tc>
          <w:tcPr>
            <w:tcW w:w="2268" w:type="dxa"/>
          </w:tcPr>
          <w:p w:rsidR="00731D52" w:rsidRDefault="00731D52" w:rsidP="00D72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74D9">
              <w:rPr>
                <w:rFonts w:ascii="Times New Roman" w:hAnsi="Times New Roman"/>
                <w:sz w:val="24"/>
                <w:szCs w:val="24"/>
                <w:lang w:eastAsia="ru-RU"/>
              </w:rPr>
              <w:t>Марцинкевич Г.Ф. Обучение грамоте детей дошкольного возраста</w:t>
            </w:r>
          </w:p>
          <w:p w:rsidR="00731D52" w:rsidRPr="005B74D9" w:rsidRDefault="00731D52" w:rsidP="007C5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14, 23</w:t>
            </w:r>
          </w:p>
        </w:tc>
      </w:tr>
      <w:tr w:rsidR="00731D52" w:rsidRPr="008E5F9F" w:rsidTr="00610552">
        <w:tc>
          <w:tcPr>
            <w:tcW w:w="941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   2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559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В гостях у буквы О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 ( 1 час)</w:t>
            </w:r>
          </w:p>
        </w:tc>
        <w:tc>
          <w:tcPr>
            <w:tcW w:w="5528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Наглядные: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наблюдения, рассматривание и демонстрация наглядных пособий (картинок)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Словесные: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объяснение, ситуативный разговор, чтение художественных произведений, беседы по прочитанным произведениям,  загадывание загадки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Практические: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совместная деятельность, упражнения, физминутка, продуктивная деятельность, планирование деятельности, речевое стимулирование(повторение, объяснение, обсуждение, побуждение, напоминание, уточнение)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 xml:space="preserve">Игровые: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развивающие словесные, подвижные и пальчиковые игры, игры на повторение</w:t>
            </w:r>
          </w:p>
        </w:tc>
        <w:tc>
          <w:tcPr>
            <w:tcW w:w="4395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Кассы букв,прописи, ручки, карандаши, индивидуальные карточки с заданиями,  тексты  для чтения на доске, таблица                 « Алфавит»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Текст  сказки Г. Юдина                        « Ослиный огород»</w:t>
            </w:r>
          </w:p>
          <w:p w:rsidR="00731D52" w:rsidRPr="008E5F9F" w:rsidRDefault="00731D52" w:rsidP="008E5F9F">
            <w:pPr>
              <w:spacing w:after="0" w:line="240" w:lineRule="auto"/>
            </w:pPr>
          </w:p>
        </w:tc>
        <w:tc>
          <w:tcPr>
            <w:tcW w:w="2268" w:type="dxa"/>
          </w:tcPr>
          <w:p w:rsidR="00731D52" w:rsidRDefault="00731D52" w:rsidP="00D72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74D9">
              <w:rPr>
                <w:rFonts w:ascii="Times New Roman" w:hAnsi="Times New Roman"/>
                <w:sz w:val="24"/>
                <w:szCs w:val="24"/>
                <w:lang w:eastAsia="ru-RU"/>
              </w:rPr>
              <w:t>Марцинкевич Г.Ф. Обучение грамоте детей дошкольного возраста</w:t>
            </w:r>
          </w:p>
          <w:p w:rsidR="00731D52" w:rsidRPr="005B74D9" w:rsidRDefault="00731D52" w:rsidP="007C5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17</w:t>
            </w:r>
          </w:p>
        </w:tc>
      </w:tr>
      <w:tr w:rsidR="00731D52" w:rsidRPr="008E5F9F" w:rsidTr="00610552">
        <w:tc>
          <w:tcPr>
            <w:tcW w:w="941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   3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559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В гостях у И-Ы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 ( 1 час)</w:t>
            </w:r>
          </w:p>
        </w:tc>
        <w:tc>
          <w:tcPr>
            <w:tcW w:w="5528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Наглядные: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наблюдения, рассматривание и демонстрация наглядных пособий (картинок)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Словесные: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объяснение, ситуативный разговор, чтение художественных произведений, беседы по прочитанным произведениям,  загадывание загадки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Практические: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совместная деятельность, упражнения, физминутка, продуктивная деятельность, планирование деятельности, речевое стимулирование(повторение, объяснение, обсуждение, побуждение, напоминание, уточнение)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 xml:space="preserve">Игровые: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развивающие словесные, подвижные и пальчиковые игры</w:t>
            </w:r>
          </w:p>
        </w:tc>
        <w:tc>
          <w:tcPr>
            <w:tcW w:w="4395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Кассы букв,прописи, ручки, карандаши, индивидуальные карточки с заданиями,  тексты  для чтения на доске,таблица                 « Алфавит», ленточки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Текст сказки Г. Юдина                         « Индеец Изумрудный глаз»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Текст  Е. Тарлапан « Буква И»: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Молоток я раздобыл,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Из дощечек букву сбил.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Сколько здесь дощечек?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- Три!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А какая буква?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-И!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Текст стихотворения А. Шибаева  « Буква Ы»: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А бедняжка буква Ы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Бродит с палочкой ,увы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1D52" w:rsidRPr="008E5F9F" w:rsidRDefault="00731D52" w:rsidP="008E5F9F">
            <w:pPr>
              <w:spacing w:after="0" w:line="240" w:lineRule="auto"/>
            </w:pPr>
          </w:p>
        </w:tc>
        <w:tc>
          <w:tcPr>
            <w:tcW w:w="2268" w:type="dxa"/>
          </w:tcPr>
          <w:p w:rsidR="00731D52" w:rsidRDefault="00731D52" w:rsidP="00D72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74D9">
              <w:rPr>
                <w:rFonts w:ascii="Times New Roman" w:hAnsi="Times New Roman"/>
                <w:sz w:val="24"/>
                <w:szCs w:val="24"/>
                <w:lang w:eastAsia="ru-RU"/>
              </w:rPr>
              <w:t>Марцинкевич Г.Ф. Обучение грамоте детей дошкольного возраста</w:t>
            </w:r>
          </w:p>
          <w:p w:rsidR="00731D52" w:rsidRPr="005B74D9" w:rsidRDefault="00731D52" w:rsidP="007C5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19,22</w:t>
            </w:r>
          </w:p>
        </w:tc>
      </w:tr>
      <w:tr w:rsidR="00731D52" w:rsidRPr="008E5F9F" w:rsidTr="00610552">
        <w:tc>
          <w:tcPr>
            <w:tcW w:w="941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   4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559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Буква Я приглашает в гости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( 1 час)</w:t>
            </w:r>
          </w:p>
        </w:tc>
        <w:tc>
          <w:tcPr>
            <w:tcW w:w="5528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Наглядные: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наблюдения, рассматривание и демонстрация наглядных пособий (картинок)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Словесные: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объяснение, ситуативный разговор, чтение художественных произведений, беседы по прочитанным произведениям,  загадывание загадки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Практические: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совместная деятельность, упражнения, физминутка, продуктивная деятельность, планирование деятельности, речевое стимулирование(повторение, объяснение, обсуждение, побуждение, напоминание, уточнение)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 xml:space="preserve">Игровые: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развивающие словесные, подвижные и пальчиковые игры</w:t>
            </w:r>
          </w:p>
        </w:tc>
        <w:tc>
          <w:tcPr>
            <w:tcW w:w="4395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Кассы букв,прописи, ручки, карандаши, индивидуальные карточки с заданиями,  тексты  для чтения на доске,таблица                 « Алфавит», магнитная азбука</w:t>
            </w:r>
          </w:p>
          <w:p w:rsidR="00731D52" w:rsidRPr="00DB568B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68B">
              <w:rPr>
                <w:rFonts w:ascii="Times New Roman" w:hAnsi="Times New Roman"/>
                <w:sz w:val="24"/>
                <w:szCs w:val="24"/>
              </w:rPr>
              <w:t>Текст стихотворения                            Е .Тарлапан  «Буква Я»:</w:t>
            </w:r>
          </w:p>
          <w:p w:rsidR="00731D52" w:rsidRPr="00DB568B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68B">
              <w:rPr>
                <w:rFonts w:ascii="Times New Roman" w:hAnsi="Times New Roman"/>
                <w:sz w:val="24"/>
                <w:szCs w:val="24"/>
              </w:rPr>
              <w:t>Поглядите-ка , друзья,</w:t>
            </w:r>
          </w:p>
          <w:p w:rsidR="00731D52" w:rsidRPr="00DB568B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68B">
              <w:rPr>
                <w:rFonts w:ascii="Times New Roman" w:hAnsi="Times New Roman"/>
                <w:sz w:val="24"/>
                <w:szCs w:val="24"/>
              </w:rPr>
              <w:t>Смастерил скворечник я.</w:t>
            </w:r>
          </w:p>
          <w:p w:rsidR="00731D52" w:rsidRPr="00DB568B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68B">
              <w:rPr>
                <w:rFonts w:ascii="Times New Roman" w:hAnsi="Times New Roman"/>
                <w:sz w:val="24"/>
                <w:szCs w:val="24"/>
              </w:rPr>
              <w:t>А в скворечник залетела</w:t>
            </w:r>
          </w:p>
          <w:p w:rsidR="00731D52" w:rsidRPr="00DB568B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68B">
              <w:rPr>
                <w:rFonts w:ascii="Times New Roman" w:hAnsi="Times New Roman"/>
                <w:sz w:val="24"/>
                <w:szCs w:val="24"/>
              </w:rPr>
              <w:t>Вместо птички- буква Я!</w:t>
            </w:r>
          </w:p>
          <w:p w:rsidR="00731D52" w:rsidRPr="008E5F9F" w:rsidRDefault="00731D52" w:rsidP="008E5F9F">
            <w:pPr>
              <w:spacing w:after="0" w:line="240" w:lineRule="auto"/>
            </w:pPr>
            <w:r w:rsidRPr="00DB568B">
              <w:rPr>
                <w:rFonts w:ascii="Times New Roman" w:hAnsi="Times New Roman"/>
                <w:sz w:val="24"/>
                <w:szCs w:val="24"/>
              </w:rPr>
              <w:t xml:space="preserve"> Текст  сказки                                          Г. Юдина «Яшка- бяка».</w:t>
            </w:r>
          </w:p>
        </w:tc>
        <w:tc>
          <w:tcPr>
            <w:tcW w:w="2268" w:type="dxa"/>
          </w:tcPr>
          <w:p w:rsidR="00731D52" w:rsidRDefault="00731D52" w:rsidP="00D72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74D9">
              <w:rPr>
                <w:rFonts w:ascii="Times New Roman" w:hAnsi="Times New Roman"/>
                <w:sz w:val="24"/>
                <w:szCs w:val="24"/>
                <w:lang w:eastAsia="ru-RU"/>
              </w:rPr>
              <w:t>Марцинкевич Г.Ф. Обучение грамоте детей дошкольного возраста</w:t>
            </w:r>
          </w:p>
          <w:p w:rsidR="00731D52" w:rsidRPr="005B74D9" w:rsidRDefault="00731D52" w:rsidP="007C5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86</w:t>
            </w:r>
          </w:p>
        </w:tc>
      </w:tr>
      <w:tr w:rsidR="00731D52" w:rsidRPr="008E5F9F" w:rsidTr="00610552">
        <w:tc>
          <w:tcPr>
            <w:tcW w:w="941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   5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559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Буква Ю приглашает ребят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( 1 час)</w:t>
            </w:r>
          </w:p>
        </w:tc>
        <w:tc>
          <w:tcPr>
            <w:tcW w:w="5528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Наглядные: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наблюдения, рассматривание и демонстрация наглядных пособий (картинок)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Словесные: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объяснение, ситуативный разговор, чтение художественных произведений, беседы по прочитанным произведениям,  загадывание загадки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Практические: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совместная деятельность, упражнения, физминутка, продуктивная деятельность, планирование деятельности, речевое стимулирование(повторение, объяснение, обсуждение, побуждение, напоминание, уточнение)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 xml:space="preserve">Игровые: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развивающие словесные, подвижные и пальчиковые игры, игры на повторение</w:t>
            </w:r>
          </w:p>
        </w:tc>
        <w:tc>
          <w:tcPr>
            <w:tcW w:w="4395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Кассы букв,прописи, ручки, карандаши, индивидуальные карточки с заданиями,  тексты  для чтения на доске, таблица                 « Алфавит», магнитная азбука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</w:rPr>
            </w:pPr>
            <w:r w:rsidRPr="008E5F9F">
              <w:rPr>
                <w:rFonts w:ascii="Times New Roman" w:hAnsi="Times New Roman"/>
              </w:rPr>
              <w:t>Текст стихотворения В.Степанова   «Буква  Ю»:</w:t>
            </w:r>
          </w:p>
          <w:p w:rsidR="00731D52" w:rsidRPr="00DB568B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68B">
              <w:rPr>
                <w:rFonts w:ascii="Times New Roman" w:hAnsi="Times New Roman"/>
                <w:sz w:val="24"/>
                <w:szCs w:val="24"/>
              </w:rPr>
              <w:t>На арене укротитель-</w:t>
            </w:r>
          </w:p>
          <w:p w:rsidR="00731D52" w:rsidRPr="00DB568B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68B">
              <w:rPr>
                <w:rFonts w:ascii="Times New Roman" w:hAnsi="Times New Roman"/>
                <w:sz w:val="24"/>
                <w:szCs w:val="24"/>
              </w:rPr>
              <w:t>Грозных тигров повелитель.</w:t>
            </w:r>
          </w:p>
          <w:p w:rsidR="00731D52" w:rsidRPr="00DB568B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68B">
              <w:rPr>
                <w:rFonts w:ascii="Times New Roman" w:hAnsi="Times New Roman"/>
                <w:sz w:val="24"/>
                <w:szCs w:val="24"/>
              </w:rPr>
              <w:t>Он, как буква Ю, с кольцом</w:t>
            </w:r>
          </w:p>
          <w:p w:rsidR="00731D52" w:rsidRPr="00DB568B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68B">
              <w:rPr>
                <w:rFonts w:ascii="Times New Roman" w:hAnsi="Times New Roman"/>
                <w:sz w:val="24"/>
                <w:szCs w:val="24"/>
              </w:rPr>
              <w:t>К  тиграм смело встал лицом.</w:t>
            </w:r>
          </w:p>
          <w:p w:rsidR="00731D52" w:rsidRPr="00DB568B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1D52" w:rsidRPr="008E5F9F" w:rsidRDefault="00731D52" w:rsidP="008E5F9F">
            <w:pPr>
              <w:spacing w:after="0" w:line="240" w:lineRule="auto"/>
            </w:pPr>
            <w:r w:rsidRPr="00DB568B">
              <w:rPr>
                <w:rFonts w:ascii="Times New Roman" w:hAnsi="Times New Roman"/>
                <w:sz w:val="24"/>
                <w:szCs w:val="24"/>
              </w:rPr>
              <w:t xml:space="preserve"> Текст сказки  Г. Юдина   «Верблюжонок Бюль-Бюль».</w:t>
            </w:r>
          </w:p>
        </w:tc>
        <w:tc>
          <w:tcPr>
            <w:tcW w:w="2268" w:type="dxa"/>
          </w:tcPr>
          <w:p w:rsidR="00731D52" w:rsidRDefault="00731D52" w:rsidP="00D72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74D9">
              <w:rPr>
                <w:rFonts w:ascii="Times New Roman" w:hAnsi="Times New Roman"/>
                <w:sz w:val="24"/>
                <w:szCs w:val="24"/>
                <w:lang w:eastAsia="ru-RU"/>
              </w:rPr>
              <w:t>Марцинкевич Г.Ф. Обучение грамоте детей дошкольного возраста</w:t>
            </w:r>
          </w:p>
          <w:p w:rsidR="00731D52" w:rsidRPr="005B74D9" w:rsidRDefault="00731D52" w:rsidP="007C5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83</w:t>
            </w:r>
          </w:p>
        </w:tc>
      </w:tr>
      <w:tr w:rsidR="00731D52" w:rsidRPr="008E5F9F" w:rsidTr="00610552">
        <w:tc>
          <w:tcPr>
            <w:tcW w:w="941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44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559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Буква Е приглашает друзей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( 1 час)</w:t>
            </w:r>
          </w:p>
        </w:tc>
        <w:tc>
          <w:tcPr>
            <w:tcW w:w="5528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Наглядные: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наблюдения, рассматривание и демонстрация наглядных пособий (картинок)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Словесные: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объяснение, ситуативный разговор, чтение художественных произведений, беседы по прочитанным произведениям,  загадывание загадки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Практические: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совместная деятельность, упражнения, физминутка, продуктивная деятельность, планирование деятельности, речевое стимулирование(повторение, объяснение, обсуждение, побуждение, напоминание, уточнение)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 xml:space="preserve">Игровые: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развивающие словесные, подвижные и пальчиковые игры</w:t>
            </w:r>
          </w:p>
        </w:tc>
        <w:tc>
          <w:tcPr>
            <w:tcW w:w="4395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Кассы букв,прописи, ручки, карандаши, индивидуальные карточки с заданиями,  тексты  для чтения на доске,таблица                 « Алфавит», сюжетная картина       « Ежи»</w:t>
            </w:r>
          </w:p>
          <w:p w:rsidR="00731D52" w:rsidRPr="00DB568B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68B">
              <w:rPr>
                <w:rFonts w:ascii="Times New Roman" w:hAnsi="Times New Roman"/>
                <w:sz w:val="24"/>
                <w:szCs w:val="24"/>
              </w:rPr>
              <w:t>Текст сказки  Г.Юдина</w:t>
            </w:r>
          </w:p>
          <w:p w:rsidR="00731D52" w:rsidRPr="008E5F9F" w:rsidRDefault="00731D52" w:rsidP="008E5F9F">
            <w:pPr>
              <w:spacing w:after="0" w:line="240" w:lineRule="auto"/>
            </w:pPr>
            <w:r w:rsidRPr="00DB568B">
              <w:rPr>
                <w:rFonts w:ascii="Times New Roman" w:hAnsi="Times New Roman"/>
                <w:sz w:val="24"/>
                <w:szCs w:val="24"/>
              </w:rPr>
              <w:t>« Прачечная», « Егор и сыновья</w:t>
            </w:r>
            <w:r w:rsidRPr="008E5F9F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731D52" w:rsidRDefault="00731D52" w:rsidP="00D72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74D9">
              <w:rPr>
                <w:rFonts w:ascii="Times New Roman" w:hAnsi="Times New Roman"/>
                <w:sz w:val="24"/>
                <w:szCs w:val="24"/>
                <w:lang w:eastAsia="ru-RU"/>
              </w:rPr>
              <w:t>Марцинкевич Г.Ф. Обучение грамоте детей дошкольного возраста</w:t>
            </w:r>
          </w:p>
          <w:p w:rsidR="00731D52" w:rsidRPr="005B74D9" w:rsidRDefault="00731D52" w:rsidP="007C5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71</w:t>
            </w:r>
          </w:p>
        </w:tc>
      </w:tr>
      <w:tr w:rsidR="00731D52" w:rsidRPr="008E5F9F" w:rsidTr="00610552">
        <w:tc>
          <w:tcPr>
            <w:tcW w:w="941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559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Колючая буква  Ё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( 1 час)</w:t>
            </w:r>
          </w:p>
        </w:tc>
        <w:tc>
          <w:tcPr>
            <w:tcW w:w="5528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Наглядные: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наблюдения, рассматривание и демонстрация наглядных пособий (картинок)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Словесные: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объяснение, ситуативный разговор, чтение художественных произведений, беседы по прочитанным произведениям,  загадывание загадки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Практические: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совместная деятельность, упражнения, физминутка, продуктивная деятельность, планирование деятельности, речевое стимулирование(повторение, объяснение, обсуждение, побуждение, напоминание, уточнение)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 xml:space="preserve">Игровые: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развивающие словесные, подвижные и пальчиковые игры</w:t>
            </w:r>
          </w:p>
        </w:tc>
        <w:tc>
          <w:tcPr>
            <w:tcW w:w="4395" w:type="dxa"/>
            <w:gridSpan w:val="2"/>
          </w:tcPr>
          <w:p w:rsidR="00731D52" w:rsidRPr="00DB568B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68B">
              <w:rPr>
                <w:rFonts w:ascii="Times New Roman" w:hAnsi="Times New Roman"/>
                <w:sz w:val="24"/>
                <w:szCs w:val="24"/>
              </w:rPr>
              <w:t>Кассы букв,прописи, ручки, карандаши, индивидуальные карточки с заданиями,  тексты  для чтения на доске, таблица                 « Алфавит»</w:t>
            </w:r>
          </w:p>
          <w:p w:rsidR="00731D52" w:rsidRPr="00DB568B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68B">
              <w:rPr>
                <w:rFonts w:ascii="Times New Roman" w:hAnsi="Times New Roman"/>
                <w:sz w:val="24"/>
                <w:szCs w:val="24"/>
              </w:rPr>
              <w:t>Текст стихотворения  В.Степанова  « Буква Ё»:</w:t>
            </w:r>
          </w:p>
          <w:p w:rsidR="00731D52" w:rsidRPr="00DB568B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68B">
              <w:rPr>
                <w:rFonts w:ascii="Times New Roman" w:hAnsi="Times New Roman"/>
                <w:sz w:val="24"/>
                <w:szCs w:val="24"/>
              </w:rPr>
              <w:t>Е и Ё –родные сестры,</w:t>
            </w:r>
          </w:p>
          <w:p w:rsidR="00731D52" w:rsidRPr="00DB568B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68B">
              <w:rPr>
                <w:rFonts w:ascii="Times New Roman" w:hAnsi="Times New Roman"/>
                <w:sz w:val="24"/>
                <w:szCs w:val="24"/>
              </w:rPr>
              <w:t>Различать сестер не просто.</w:t>
            </w:r>
          </w:p>
          <w:p w:rsidR="00731D52" w:rsidRPr="00DB568B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68B">
              <w:rPr>
                <w:rFonts w:ascii="Times New Roman" w:hAnsi="Times New Roman"/>
                <w:sz w:val="24"/>
                <w:szCs w:val="24"/>
              </w:rPr>
              <w:t>Но у буквы Ё две точки,</w:t>
            </w:r>
          </w:p>
          <w:p w:rsidR="00731D52" w:rsidRPr="00DB568B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68B">
              <w:rPr>
                <w:rFonts w:ascii="Times New Roman" w:hAnsi="Times New Roman"/>
                <w:sz w:val="24"/>
                <w:szCs w:val="24"/>
              </w:rPr>
              <w:t>Словно к лесенке гвоздочки.</w:t>
            </w:r>
          </w:p>
          <w:p w:rsidR="00731D52" w:rsidRPr="00DB568B" w:rsidRDefault="00731D52" w:rsidP="008E5F9F">
            <w:pPr>
              <w:spacing w:after="0" w:line="240" w:lineRule="auto"/>
              <w:rPr>
                <w:sz w:val="24"/>
                <w:szCs w:val="24"/>
              </w:rPr>
            </w:pPr>
            <w:r w:rsidRPr="00DB568B">
              <w:rPr>
                <w:rFonts w:ascii="Times New Roman" w:hAnsi="Times New Roman"/>
                <w:sz w:val="24"/>
                <w:szCs w:val="24"/>
              </w:rPr>
              <w:t>Текст  сказки Г. Юдина   «Ёжик и Ёршик».</w:t>
            </w:r>
          </w:p>
        </w:tc>
        <w:tc>
          <w:tcPr>
            <w:tcW w:w="2268" w:type="dxa"/>
          </w:tcPr>
          <w:p w:rsidR="00731D52" w:rsidRDefault="00731D52" w:rsidP="00D72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74D9">
              <w:rPr>
                <w:rFonts w:ascii="Times New Roman" w:hAnsi="Times New Roman"/>
                <w:sz w:val="24"/>
                <w:szCs w:val="24"/>
                <w:lang w:eastAsia="ru-RU"/>
              </w:rPr>
              <w:t>Марцинкевич Г.Ф. Обучение грамоте детей дошкольного возраста</w:t>
            </w:r>
          </w:p>
          <w:p w:rsidR="00731D52" w:rsidRPr="005B74D9" w:rsidRDefault="00731D52" w:rsidP="007C5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80</w:t>
            </w:r>
          </w:p>
        </w:tc>
      </w:tr>
      <w:tr w:rsidR="00731D52" w:rsidRPr="008E5F9F" w:rsidTr="00610552">
        <w:tc>
          <w:tcPr>
            <w:tcW w:w="941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559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( 1 час)</w:t>
            </w:r>
          </w:p>
        </w:tc>
        <w:tc>
          <w:tcPr>
            <w:tcW w:w="5528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Наглядные: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наблюдения, показ образца и способов деятельности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Словесные: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речевое стимулирование (объяснение)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Практические: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контрольные  задания, планирование деятельности</w:t>
            </w:r>
          </w:p>
        </w:tc>
        <w:tc>
          <w:tcPr>
            <w:tcW w:w="4395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Карточки- задания с рисунком из букв, карточки –задания с гласными буквами и согласными буквами, карточки –задания с простыми предложениями                  </w:t>
            </w:r>
          </w:p>
        </w:tc>
        <w:tc>
          <w:tcPr>
            <w:tcW w:w="2268" w:type="dxa"/>
          </w:tcPr>
          <w:p w:rsidR="00731D52" w:rsidRPr="008E5F9F" w:rsidRDefault="00731D52" w:rsidP="00D72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Методический и оценочный материал для промежуточной аттестации</w:t>
            </w:r>
          </w:p>
        </w:tc>
      </w:tr>
      <w:tr w:rsidR="00731D52" w:rsidRPr="008E5F9F" w:rsidTr="00581D79">
        <w:tc>
          <w:tcPr>
            <w:tcW w:w="13467" w:type="dxa"/>
            <w:gridSpan w:val="7"/>
          </w:tcPr>
          <w:p w:rsidR="00731D52" w:rsidRPr="008E5F9F" w:rsidRDefault="00731D52" w:rsidP="008E5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МОДУЛЬ № 3« Согласная семейка»( 22 часа)</w:t>
            </w:r>
          </w:p>
        </w:tc>
        <w:tc>
          <w:tcPr>
            <w:tcW w:w="2268" w:type="dxa"/>
          </w:tcPr>
          <w:p w:rsidR="00731D52" w:rsidRPr="008E5F9F" w:rsidRDefault="00731D52" w:rsidP="008E5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52" w:rsidRPr="008E5F9F" w:rsidTr="00610552">
        <w:tc>
          <w:tcPr>
            <w:tcW w:w="941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559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В гостях у буквы П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( 1 час)</w:t>
            </w:r>
          </w:p>
        </w:tc>
        <w:tc>
          <w:tcPr>
            <w:tcW w:w="5528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Наглядные: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наблюдения, рассматривание и демонстрация наглядных пособий (картинок)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Словесные: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объяснение, ситуативный разговор, чтение художественных произведений, беседы по прочитанным произведениям,  загадывание загадки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Практические: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совместная деятельность, упражнения, физминутка, продуктивная деятельность, планирование деятельности, речевое стимулирование(повторение, объяснение, обсуждение, побуждение, напоминание, уточнение)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 xml:space="preserve">Игровые: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развивающие словесные, подвижные и пальчиковые игры</w:t>
            </w:r>
          </w:p>
        </w:tc>
        <w:tc>
          <w:tcPr>
            <w:tcW w:w="4395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Кассы букв,прописи, ручки, карандаши, индивидуальные карточки с заданиями,  тексты  для чтения на доске,таблица                 « Алфавит», магнитная азбука, шнурочки, аудиокассета                     « Пластилиновая азбука»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Текст стихотворения  В.Степанова « Буква П»: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На хоккее, на футболе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Буква П- ворота в поле.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Текст сказки      Г.Юдина « День поросенка»</w:t>
            </w:r>
          </w:p>
          <w:p w:rsidR="00731D52" w:rsidRPr="008E5F9F" w:rsidRDefault="00731D52" w:rsidP="008E5F9F">
            <w:pPr>
              <w:spacing w:after="0" w:line="240" w:lineRule="auto"/>
            </w:pPr>
          </w:p>
        </w:tc>
        <w:tc>
          <w:tcPr>
            <w:tcW w:w="2268" w:type="dxa"/>
          </w:tcPr>
          <w:p w:rsidR="00731D52" w:rsidRDefault="00731D52" w:rsidP="00D72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74D9">
              <w:rPr>
                <w:rFonts w:ascii="Times New Roman" w:hAnsi="Times New Roman"/>
                <w:sz w:val="24"/>
                <w:szCs w:val="24"/>
                <w:lang w:eastAsia="ru-RU"/>
              </w:rPr>
              <w:t>Марцинкевич Г.Ф. Обучение грамоте детей дошкольного возраста</w:t>
            </w:r>
          </w:p>
          <w:p w:rsidR="00731D52" w:rsidRPr="005B74D9" w:rsidRDefault="00731D52" w:rsidP="007C5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74</w:t>
            </w:r>
          </w:p>
        </w:tc>
      </w:tr>
      <w:tr w:rsidR="00731D52" w:rsidRPr="008E5F9F" w:rsidTr="00610552">
        <w:tc>
          <w:tcPr>
            <w:tcW w:w="941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44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559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Буква Б приглашает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( 1 час)</w:t>
            </w:r>
          </w:p>
        </w:tc>
        <w:tc>
          <w:tcPr>
            <w:tcW w:w="5528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Наглядные: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наблюдения, рассматривание и демонстрация наглядных пособий (картинок)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Словесные: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объяснение, ситуативный разговор, чтение художественных произведений, беседы по прочитанным произведениям,  загадывание загадки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Практические: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совместная деятельность, упражнения, физминутка, продуктивная деятельность, планирование деятельности, речевое стимулирование(повторение, объяснение, обсуждение, побуждение, напоминание, уточнение)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 xml:space="preserve">Игровые: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развивающие словесные, подвижные и пальчиковые игры, игры на повторение</w:t>
            </w:r>
          </w:p>
        </w:tc>
        <w:tc>
          <w:tcPr>
            <w:tcW w:w="4395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Кассы букв,прописи, ручки, карандаши, индивидуальные карточки с заданиями,  тексты  для чтения на доске,таблица                 « Алфавит», магнитная азбука, шнурочки, аудиокассета                     « Пластилиновая азбука»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Текст стихотворения  А.Шибаева« Буква Б»: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Буква Б с большим брюшком ;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В кепке с длинным козырьком.</w:t>
            </w:r>
          </w:p>
          <w:p w:rsidR="00731D52" w:rsidRPr="008E5F9F" w:rsidRDefault="00731D52" w:rsidP="008E5F9F">
            <w:pPr>
              <w:spacing w:after="0" w:line="240" w:lineRule="auto"/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 Текст сказки Г. Юдина  «Лесные музыканты»</w:t>
            </w:r>
          </w:p>
        </w:tc>
        <w:tc>
          <w:tcPr>
            <w:tcW w:w="2268" w:type="dxa"/>
          </w:tcPr>
          <w:p w:rsidR="00731D52" w:rsidRDefault="00731D52" w:rsidP="00D72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74D9">
              <w:rPr>
                <w:rFonts w:ascii="Times New Roman" w:hAnsi="Times New Roman"/>
                <w:sz w:val="24"/>
                <w:szCs w:val="24"/>
                <w:lang w:eastAsia="ru-RU"/>
              </w:rPr>
              <w:t>Марцинкевич Г.Ф. Обучение грамоте детей дошкольного возраста</w:t>
            </w:r>
          </w:p>
          <w:p w:rsidR="00731D52" w:rsidRPr="005B74D9" w:rsidRDefault="00731D52" w:rsidP="007C5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43</w:t>
            </w:r>
          </w:p>
        </w:tc>
      </w:tr>
      <w:tr w:rsidR="00731D52" w:rsidRPr="008E5F9F" w:rsidTr="00610552">
        <w:tc>
          <w:tcPr>
            <w:tcW w:w="941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559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Буква Т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( 1 час)</w:t>
            </w:r>
          </w:p>
        </w:tc>
        <w:tc>
          <w:tcPr>
            <w:tcW w:w="5528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Наглядные: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наблюдения, рассматривание и демонстрация наглядных пособий (картинок)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Словесные: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объяснение, ситуативный разговор, чтение художественных произведений, беседы по прочитанным произведениям,  загадывание загадки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Практические: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совместная деятельность, упражнения, физминутка, продуктивная деятельность, планирование деятельности, речевое стимулирование(повторение, объяснение, обсуждение, побуждение, напоминание, уточнение)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 xml:space="preserve">Игровые: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развивающие словесные, подвижные и пальчиковые игры</w:t>
            </w:r>
          </w:p>
        </w:tc>
        <w:tc>
          <w:tcPr>
            <w:tcW w:w="4395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Кассы букв,прописи, ручки, карандаши, индивидуальные карточки с заданиями,  тексты  для чтения на доске, таблица                 « Алфавит», магнитная азбука, шнурочки, аудиокассета                     « Пластилиновая азбука»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Текст стихотворения                          А. Шибаева        « Буква Т»: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Буква Т стоит на крыше: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Телевизор в доме том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Т в антенну превратилась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И на крыше очутилась.</w:t>
            </w:r>
          </w:p>
          <w:p w:rsidR="00731D52" w:rsidRPr="008E5F9F" w:rsidRDefault="00731D52" w:rsidP="008E5F9F">
            <w:pPr>
              <w:spacing w:after="0" w:line="240" w:lineRule="auto"/>
            </w:pPr>
            <w:r w:rsidRPr="008E5F9F">
              <w:rPr>
                <w:rFonts w:ascii="Times New Roman" w:hAnsi="Times New Roman"/>
                <w:sz w:val="24"/>
                <w:szCs w:val="24"/>
              </w:rPr>
              <w:t>Текст сказки   Г.Юдина«Телезритель Тимка»</w:t>
            </w:r>
          </w:p>
        </w:tc>
        <w:tc>
          <w:tcPr>
            <w:tcW w:w="2268" w:type="dxa"/>
          </w:tcPr>
          <w:p w:rsidR="00731D52" w:rsidRDefault="00731D52" w:rsidP="00D72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74D9">
              <w:rPr>
                <w:rFonts w:ascii="Times New Roman" w:hAnsi="Times New Roman"/>
                <w:sz w:val="24"/>
                <w:szCs w:val="24"/>
                <w:lang w:eastAsia="ru-RU"/>
              </w:rPr>
              <w:t>Марцинкевич Г.Ф. Обучение грамоте детей дошкольного возраста</w:t>
            </w:r>
          </w:p>
          <w:p w:rsidR="00731D52" w:rsidRPr="005B74D9" w:rsidRDefault="00731D52" w:rsidP="007C5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60</w:t>
            </w:r>
          </w:p>
        </w:tc>
      </w:tr>
      <w:tr w:rsidR="00731D52" w:rsidRPr="008E5F9F" w:rsidTr="00610552">
        <w:tc>
          <w:tcPr>
            <w:tcW w:w="941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559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Буква Д приглашает друзей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( 1 час)</w:t>
            </w:r>
          </w:p>
        </w:tc>
        <w:tc>
          <w:tcPr>
            <w:tcW w:w="5528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Наглядные: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наблюдения, рассматривание и демонстрация наглядных пособий (картинок)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Словесные: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объяснение, ситуативный разговор, чтение художественных произведений, беседы по прочитанным произведениям,  загадывание загадки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Практические: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совместная деятельность, упражнения, физминутка, продуктивная деятельность, планирование деятельности, речевое стимулирование(повторение, объяснение, обсуждение, побуждение, напоминание, уточнение)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 xml:space="preserve">Игровые: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развивающие словесные, подвижные и пальчиковые игры, игры на повторение</w:t>
            </w:r>
          </w:p>
        </w:tc>
        <w:tc>
          <w:tcPr>
            <w:tcW w:w="4395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Кассы букв,прописи, ручки, карандаши, индивидуальные карточки с заданиями,  тексты  для чтения на доске, таблица                 « Алфавит», магнитная азбука, шнурочки, аудиокассета                     « Пластилиновая азбука»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Текст стихотворения С.Маршака« Буква Д»: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Видны за окнами дома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И дети на дорожках.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А вот и буква  Д сама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На самоварных ножках.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 Текст сказки Г. Юдина  «Доброе дело»</w:t>
            </w:r>
          </w:p>
          <w:p w:rsidR="00731D52" w:rsidRPr="008E5F9F" w:rsidRDefault="00731D52" w:rsidP="008E5F9F">
            <w:pPr>
              <w:spacing w:after="0" w:line="240" w:lineRule="auto"/>
            </w:pPr>
          </w:p>
        </w:tc>
        <w:tc>
          <w:tcPr>
            <w:tcW w:w="2268" w:type="dxa"/>
          </w:tcPr>
          <w:p w:rsidR="00731D52" w:rsidRDefault="00731D52" w:rsidP="00D72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74D9">
              <w:rPr>
                <w:rFonts w:ascii="Times New Roman" w:hAnsi="Times New Roman"/>
                <w:sz w:val="24"/>
                <w:szCs w:val="24"/>
                <w:lang w:eastAsia="ru-RU"/>
              </w:rPr>
              <w:t>Марцинкевич Г.Ф. Обучение грамоте детей дошкольного возраста</w:t>
            </w:r>
          </w:p>
          <w:p w:rsidR="00731D52" w:rsidRPr="005B74D9" w:rsidRDefault="00731D52" w:rsidP="007C5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51</w:t>
            </w:r>
          </w:p>
        </w:tc>
      </w:tr>
      <w:tr w:rsidR="00731D52" w:rsidRPr="008E5F9F" w:rsidTr="00610552">
        <w:tc>
          <w:tcPr>
            <w:tcW w:w="941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559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В гостях у буквы К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( 1 час)</w:t>
            </w:r>
          </w:p>
        </w:tc>
        <w:tc>
          <w:tcPr>
            <w:tcW w:w="5528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Наглядные: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наблюдения, рассматривание и демонстрация наглядных пособий (картинок)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Словесные: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объяснение, ситуативный разговор, чтение художественных произведений, беседы по прочитанным произведениям,  загадывание загадки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Практические: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совместная деятельность, упражнения, физминутка, продуктивная деятельность, планирование деятельности, речевое стимулирование(повторение, объяснение, обсуждение, побуждение, напоминание, уточнение)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 xml:space="preserve">Игровые: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развивающие словесные, подвижные и пальчиковые игры</w:t>
            </w:r>
          </w:p>
        </w:tc>
        <w:tc>
          <w:tcPr>
            <w:tcW w:w="4395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Кассы букв,прописи, ручки, карандаши, индивидуальные карточки с заданиями,  тексты  для чтения на доске, таблица « Алфавит», аудиокассета                    «Пластилиновая азбука»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Текст стихотворения  В.Степанова        « Буква К»: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Сигнальщик держит два флажка.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С флажками он –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 как буква К.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Дети сами изображают букву К.</w:t>
            </w:r>
          </w:p>
          <w:p w:rsidR="00731D52" w:rsidRPr="008E5F9F" w:rsidRDefault="00731D52" w:rsidP="008E5F9F">
            <w:pPr>
              <w:spacing w:after="0" w:line="240" w:lineRule="auto"/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 Текст сказки                      Г.Юдина «Как варить компот?»</w:t>
            </w:r>
          </w:p>
        </w:tc>
        <w:tc>
          <w:tcPr>
            <w:tcW w:w="2268" w:type="dxa"/>
          </w:tcPr>
          <w:p w:rsidR="00731D52" w:rsidRDefault="00731D52" w:rsidP="00D72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74D9">
              <w:rPr>
                <w:rFonts w:ascii="Times New Roman" w:hAnsi="Times New Roman"/>
                <w:sz w:val="24"/>
                <w:szCs w:val="24"/>
                <w:lang w:eastAsia="ru-RU"/>
              </w:rPr>
              <w:t>Марцинкевич Г.Ф. Обучение грамоте детей дошкольного возраста</w:t>
            </w:r>
          </w:p>
          <w:p w:rsidR="00731D52" w:rsidRPr="005B74D9" w:rsidRDefault="00731D52" w:rsidP="007C5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63</w:t>
            </w:r>
          </w:p>
        </w:tc>
      </w:tr>
      <w:tr w:rsidR="00731D52" w:rsidRPr="008E5F9F" w:rsidTr="00610552">
        <w:tc>
          <w:tcPr>
            <w:tcW w:w="941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44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8E5F9F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Прогулка с буквой Г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( 1 час)</w:t>
            </w:r>
          </w:p>
        </w:tc>
        <w:tc>
          <w:tcPr>
            <w:tcW w:w="5528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Наглядные: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наблюдения, рассматривание и демонстрация наглядных пособий (картинок)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Словесные: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объяснение, ситуативный разговор, чтение художественных произведений, беседы по прочитанным произведениям,  загадывание загадки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Практические: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совместная деятельность, упражнения, физминутка, продуктивная деятельность, планирование деятельности, речевое стимулирование(повторение, объяснение, обсуждение, побуждение, напоминание, уточнение)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 xml:space="preserve">Игровые: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развивающие словесные, подвижные и пальчиковые игры</w:t>
            </w:r>
          </w:p>
        </w:tc>
        <w:tc>
          <w:tcPr>
            <w:tcW w:w="4395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Кассы букв,прописи, ручки, карандаши, индивидуальные карточки с заданиями,  тексты  для чтения на доске, таблица                 « Алфавит», аудиокассета                     « Пластилиновая азбука»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Текст стихотворения  С.Маршака  « Буква Г»: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Перед нами буква Г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Стоит  подобно кочерге.</w:t>
            </w:r>
          </w:p>
          <w:p w:rsidR="00731D52" w:rsidRPr="008E5F9F" w:rsidRDefault="00731D52" w:rsidP="008E5F9F">
            <w:pPr>
              <w:spacing w:after="0" w:line="240" w:lineRule="auto"/>
            </w:pPr>
            <w:r w:rsidRPr="008E5F9F">
              <w:rPr>
                <w:rFonts w:ascii="Times New Roman" w:hAnsi="Times New Roman"/>
                <w:sz w:val="24"/>
                <w:szCs w:val="24"/>
              </w:rPr>
              <w:t>Текст  сказки Г. Юдина                         « Генерал Гена»</w:t>
            </w:r>
          </w:p>
        </w:tc>
        <w:tc>
          <w:tcPr>
            <w:tcW w:w="2268" w:type="dxa"/>
          </w:tcPr>
          <w:p w:rsidR="00731D52" w:rsidRDefault="00731D52" w:rsidP="00D72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74D9">
              <w:rPr>
                <w:rFonts w:ascii="Times New Roman" w:hAnsi="Times New Roman"/>
                <w:sz w:val="24"/>
                <w:szCs w:val="24"/>
                <w:lang w:eastAsia="ru-RU"/>
              </w:rPr>
              <w:t>Марцинкевич Г.Ф. Обучение грамоте детей дошкольного возраста</w:t>
            </w:r>
          </w:p>
          <w:p w:rsidR="00731D52" w:rsidRPr="005B74D9" w:rsidRDefault="00731D52" w:rsidP="007C5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49</w:t>
            </w:r>
          </w:p>
        </w:tc>
      </w:tr>
      <w:tr w:rsidR="00731D52" w:rsidRPr="008E5F9F" w:rsidTr="00610552">
        <w:tc>
          <w:tcPr>
            <w:tcW w:w="941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E5F9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Весёлая буква В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( 1 час)</w:t>
            </w:r>
          </w:p>
        </w:tc>
        <w:tc>
          <w:tcPr>
            <w:tcW w:w="5528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Наглядные: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наблюдения, рассматривание и демонстрация наглядных пособий (картинок)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Словесные: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объяснение, ситуативный разговор, чтение художественных произведений, беседы по прочитанным произведениям,  загадывание загадки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Практические: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совместная деятельность, упражнения, физминутка, продуктивная деятельность, планирование деятельности, речевое стимулирование(повторение, объяснение, обсуждение, побуждение, напоминание, уточнение)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 xml:space="preserve">Игровые: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развивающие словесные, подвижные и пальчиковые игры</w:t>
            </w:r>
          </w:p>
        </w:tc>
        <w:tc>
          <w:tcPr>
            <w:tcW w:w="4395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Кассы букв,прописи, ручки, карандаши, индивидуальные карточки с заданиями,  тексты  для чтения на доске, таблица                 « Алфавит», аудиокассета                     « Пластилиновая азбука»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Текст стихотворения С. Маршака « Буква В»: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Вот буква  В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Видна вдали-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Красивая, витая.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Как будто крендель испекли,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Приезжих поджидая.</w:t>
            </w:r>
          </w:p>
          <w:p w:rsidR="00731D52" w:rsidRPr="008E5F9F" w:rsidRDefault="00731D52" w:rsidP="008E5F9F">
            <w:pPr>
              <w:spacing w:after="0" w:line="240" w:lineRule="auto"/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 Текст сказки Г. Юдина   «Мыша- водолаз»</w:t>
            </w:r>
          </w:p>
        </w:tc>
        <w:tc>
          <w:tcPr>
            <w:tcW w:w="2268" w:type="dxa"/>
          </w:tcPr>
          <w:p w:rsidR="00731D52" w:rsidRDefault="00731D52" w:rsidP="00D72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74D9">
              <w:rPr>
                <w:rFonts w:ascii="Times New Roman" w:hAnsi="Times New Roman"/>
                <w:sz w:val="24"/>
                <w:szCs w:val="24"/>
                <w:lang w:eastAsia="ru-RU"/>
              </w:rPr>
              <w:t>Марцинкевич Г.Ф. Обучение грамоте детей дошкольного возраста</w:t>
            </w:r>
          </w:p>
          <w:p w:rsidR="00731D52" w:rsidRPr="005B74D9" w:rsidRDefault="00731D52" w:rsidP="007C5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46</w:t>
            </w:r>
          </w:p>
        </w:tc>
      </w:tr>
      <w:tr w:rsidR="00731D52" w:rsidRPr="008E5F9F" w:rsidTr="00610552">
        <w:tc>
          <w:tcPr>
            <w:tcW w:w="941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44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E5F9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559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Путешествие с буквой Ф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( 1 час)</w:t>
            </w:r>
          </w:p>
        </w:tc>
        <w:tc>
          <w:tcPr>
            <w:tcW w:w="5528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Наглядные: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наблюдения, рассматривание и демонстрация наглядных пособий (картинок)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Словесные: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объяснение, ситуативный разговор, чтение художественных произведений, беседы по прочитанным произведениям,  загадывание загадки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Практические: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совместная деятельность, упражнения, физминутка, продуктивная деятельность, планирование деятельности, речевое стимулирование(повторение, объяснение, обсуждение, побуждение, напоминание, уточнение)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 xml:space="preserve">Игровые: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развивающие словесные, подвижные и пальчиковые игры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Кассы букв,прописи, ручки, карандаши, индивидуальные карточки с заданиями,  тексты  для чтения на доске,таблица                 « Алфавит»,                      « Пластилиновая азбука», конструктор букв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Текст  стихотворения Г.Виеру             « Буква Ф»: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Федя ходит руки в боки.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Значит, выучил уроки.</w:t>
            </w:r>
          </w:p>
          <w:p w:rsidR="00731D52" w:rsidRPr="008E5F9F" w:rsidRDefault="00731D52" w:rsidP="008E5F9F">
            <w:pPr>
              <w:spacing w:after="0" w:line="240" w:lineRule="auto"/>
            </w:pPr>
            <w:r w:rsidRPr="008E5F9F">
              <w:rPr>
                <w:rFonts w:ascii="Times New Roman" w:hAnsi="Times New Roman"/>
                <w:sz w:val="24"/>
                <w:szCs w:val="24"/>
              </w:rPr>
              <w:t>Текст  сказки               Г.Юдина« Фокусник Федя»</w:t>
            </w:r>
          </w:p>
        </w:tc>
        <w:tc>
          <w:tcPr>
            <w:tcW w:w="2268" w:type="dxa"/>
          </w:tcPr>
          <w:p w:rsidR="00731D52" w:rsidRDefault="00731D52" w:rsidP="00D72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74D9">
              <w:rPr>
                <w:rFonts w:ascii="Times New Roman" w:hAnsi="Times New Roman"/>
                <w:sz w:val="24"/>
                <w:szCs w:val="24"/>
                <w:lang w:eastAsia="ru-RU"/>
              </w:rPr>
              <w:t>Марцинкевич Г.Ф. Обучение грамоте детей дошкольного возраста</w:t>
            </w:r>
          </w:p>
          <w:p w:rsidR="00731D52" w:rsidRPr="005B74D9" w:rsidRDefault="00731D52" w:rsidP="007C5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78</w:t>
            </w:r>
          </w:p>
        </w:tc>
      </w:tr>
      <w:tr w:rsidR="00731D52" w:rsidRPr="008E5F9F" w:rsidTr="00610552">
        <w:tc>
          <w:tcPr>
            <w:tcW w:w="941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E5F9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559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Хохотушка буква Х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( 1 час)</w:t>
            </w:r>
          </w:p>
        </w:tc>
        <w:tc>
          <w:tcPr>
            <w:tcW w:w="5528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Наглядные: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наблюдения, рассматривание и демонстрация наглядных пособий (картинок)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Словесные: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объяснение, ситуативный разговор, чтение художественных произведений, беседы по прочитанным произведениям,  загадывание загадки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Практические: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совместная деятельность, упражнения, физминутка, продуктивная деятельность, планирование деятельности, речевое стимулирование(повторение, объяснение, обсуждение, побуждение, напоминание, уточнение)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 xml:space="preserve">Игровые: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развивающие словесные, подвижные и пальчиковые игры</w:t>
            </w:r>
          </w:p>
        </w:tc>
        <w:tc>
          <w:tcPr>
            <w:tcW w:w="4395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Кассы букв,прописи, ручки, карандаши, индивидуальные карточки с заданиями,  тексты  для чтения на доске, таблица  « Алфавит», аудиокассета   « Пластилиновая азбука»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Текст стихотворения                 В. Степанова    « Буква Х»: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Х- забавная игрушка,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Деревянная вертушка-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Ветру вольному подружка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 Текст сказки             Г. Юдина « Хомяк- хвастун»</w:t>
            </w:r>
          </w:p>
          <w:p w:rsidR="00731D52" w:rsidRPr="008E5F9F" w:rsidRDefault="00731D52" w:rsidP="008E5F9F">
            <w:pPr>
              <w:spacing w:after="0" w:line="240" w:lineRule="auto"/>
            </w:pPr>
          </w:p>
        </w:tc>
        <w:tc>
          <w:tcPr>
            <w:tcW w:w="2268" w:type="dxa"/>
          </w:tcPr>
          <w:p w:rsidR="00731D52" w:rsidRDefault="00731D52" w:rsidP="00D72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74D9">
              <w:rPr>
                <w:rFonts w:ascii="Times New Roman" w:hAnsi="Times New Roman"/>
                <w:sz w:val="24"/>
                <w:szCs w:val="24"/>
                <w:lang w:eastAsia="ru-RU"/>
              </w:rPr>
              <w:t>Марцинкевич Г.Ф. Обучение грамоте детей дошкольного возраста</w:t>
            </w:r>
          </w:p>
          <w:p w:rsidR="00731D52" w:rsidRPr="005B74D9" w:rsidRDefault="00731D52" w:rsidP="007C5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96</w:t>
            </w:r>
          </w:p>
        </w:tc>
      </w:tr>
      <w:tr w:rsidR="00731D52" w:rsidRPr="008E5F9F" w:rsidTr="00610552">
        <w:tc>
          <w:tcPr>
            <w:tcW w:w="941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E5F9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559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В гостях у буквы С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( 1 час)</w:t>
            </w:r>
          </w:p>
        </w:tc>
        <w:tc>
          <w:tcPr>
            <w:tcW w:w="5528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Наглядные: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наблюдения, рассматривание и демонстрация наглядных пособий (картинок)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Словесные: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объяснение, ситуативный разговор, чтение художественных произведений, беседы по прочитанным произведениям,  загадывание загадки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Практические: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совместная деятельность, упражнения, физминутка, продуктивная деятельность, планирование деятельности, речевое стимулирование(повторение, объяснение, обсуждение, побуждение, напоминание, уточнение)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 xml:space="preserve">Игровые: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развивающие словесные, подвижные и пальчиковые игры</w:t>
            </w:r>
          </w:p>
        </w:tc>
        <w:tc>
          <w:tcPr>
            <w:tcW w:w="4395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Кассы букв,прописи, ручки, карандаши, индивидуальные карточки с заданиями,  тексты  для чтения на доске, таблица   « Алфавит», аудиокассета     « Пластилиновая азбука»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Текст стихотворения                          В. Степанова « Буква С»: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Полумесяц в небе темном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Буквой С повис над домом. Текст сказки      Г.Юдина «  Свинья в гостях»</w:t>
            </w:r>
          </w:p>
          <w:p w:rsidR="00731D52" w:rsidRPr="008E5F9F" w:rsidRDefault="00731D52" w:rsidP="008E5F9F">
            <w:pPr>
              <w:spacing w:after="0" w:line="240" w:lineRule="auto"/>
            </w:pPr>
          </w:p>
        </w:tc>
        <w:tc>
          <w:tcPr>
            <w:tcW w:w="2268" w:type="dxa"/>
          </w:tcPr>
          <w:p w:rsidR="00731D52" w:rsidRDefault="00731D52" w:rsidP="00D72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74D9">
              <w:rPr>
                <w:rFonts w:ascii="Times New Roman" w:hAnsi="Times New Roman"/>
                <w:sz w:val="24"/>
                <w:szCs w:val="24"/>
                <w:lang w:eastAsia="ru-RU"/>
              </w:rPr>
              <w:t>Марцинкевич Г.Ф. Обучение грамоте детей дошкольного возраста</w:t>
            </w:r>
          </w:p>
          <w:p w:rsidR="00731D52" w:rsidRPr="005B74D9" w:rsidRDefault="00731D52" w:rsidP="007C5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65</w:t>
            </w:r>
          </w:p>
        </w:tc>
      </w:tr>
      <w:tr w:rsidR="00731D52" w:rsidRPr="008E5F9F" w:rsidTr="00610552">
        <w:tc>
          <w:tcPr>
            <w:tcW w:w="941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E5F9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559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Буква З приглашает гостей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( 1 час)</w:t>
            </w:r>
          </w:p>
        </w:tc>
        <w:tc>
          <w:tcPr>
            <w:tcW w:w="5528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Наглядные: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наблюдения, рассматривание и демонстрация наглядных пособий (картинок)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Словесные: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объяснение, ситуативный разговор, чтение художественных произведений, беседы по прочитанным произведениям,  загадывание загадки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Практические: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совместная деятельность, упражнения, физминутка, продуктивная деятельность, планирование деятельности, речевое стимулирование(повторение, объяснение, обсуждение, побуждение, напоминание, уточнение)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 xml:space="preserve">Игровые: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развивающие словесные, подвижные и пальчиковые игры</w:t>
            </w:r>
          </w:p>
        </w:tc>
        <w:tc>
          <w:tcPr>
            <w:tcW w:w="4395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Кассы букв,прописи, ручки, карандаши, индивидуальные карточки с заданиями,  тексты  для чтения на доске, таблица                 « Алфавит», аудиокассета                     « Пластилиновая азбука»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Текст стихотворения  С.Маршака  « Буква З»: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На эту букву посмотри: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Она совсем как цифра 3.</w:t>
            </w:r>
          </w:p>
          <w:p w:rsidR="00731D52" w:rsidRPr="008E5F9F" w:rsidRDefault="00731D52" w:rsidP="008E5F9F">
            <w:pPr>
              <w:spacing w:after="0" w:line="240" w:lineRule="auto"/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 Текст  сказки   Г.Юдина «Нелетающий зонт »</w:t>
            </w:r>
          </w:p>
        </w:tc>
        <w:tc>
          <w:tcPr>
            <w:tcW w:w="2268" w:type="dxa"/>
          </w:tcPr>
          <w:p w:rsidR="00731D52" w:rsidRDefault="00731D52" w:rsidP="00D72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74D9">
              <w:rPr>
                <w:rFonts w:ascii="Times New Roman" w:hAnsi="Times New Roman"/>
                <w:sz w:val="24"/>
                <w:szCs w:val="24"/>
                <w:lang w:eastAsia="ru-RU"/>
              </w:rPr>
              <w:t>Марцинкевич Г.Ф. Обучение грамоте детей дошкольного возраста</w:t>
            </w:r>
          </w:p>
          <w:p w:rsidR="00731D52" w:rsidRPr="005B74D9" w:rsidRDefault="00731D52" w:rsidP="007C5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57</w:t>
            </w:r>
          </w:p>
        </w:tc>
      </w:tr>
      <w:tr w:rsidR="00731D52" w:rsidRPr="008E5F9F" w:rsidTr="00610552">
        <w:tc>
          <w:tcPr>
            <w:tcW w:w="941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44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E5F9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559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Путешествие с буквой Ц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( 1 час)</w:t>
            </w:r>
          </w:p>
        </w:tc>
        <w:tc>
          <w:tcPr>
            <w:tcW w:w="5528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Наглядные: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наблюдения, рассматривание и демонстрация наглядных пособий (картинок)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Словесные: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объяснение, ситуативный разговор, чтение художественных произведений, беседы по прочитанным произведениям,  загадывание загадки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Практические: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совместная деятельность, упражнения, физминутка, продуктивная деятельность, планирование деятельности, речевое стимулирование(повторение, объяснение, обсуждение, побуждение, напоминание, уточнение)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 xml:space="preserve">Игровые: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развивающие словесные, подвижные и пальчиковые игры</w:t>
            </w:r>
          </w:p>
        </w:tc>
        <w:tc>
          <w:tcPr>
            <w:tcW w:w="4395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Кассы букв,прописи, ручки, карандаши, индивидуальные карточки с заданиями,  тексты  для чтения на доске, таблица                 « Алфавит», аудиокассета                     « Пластилиновая азбука»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Текст стихотворения                                  Е. Тарлапан « Буква Ц»: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Буква Ц   - Внизу крючок,                           Точно с краником бачок.</w:t>
            </w:r>
          </w:p>
          <w:p w:rsidR="00731D52" w:rsidRPr="008E5F9F" w:rsidRDefault="00731D52" w:rsidP="008E5F9F">
            <w:pPr>
              <w:spacing w:after="0" w:line="240" w:lineRule="auto"/>
            </w:pPr>
            <w:r w:rsidRPr="008E5F9F">
              <w:rPr>
                <w:rFonts w:ascii="Times New Roman" w:hAnsi="Times New Roman"/>
                <w:sz w:val="24"/>
                <w:szCs w:val="24"/>
              </w:rPr>
              <w:t>Текст сказки   Г. Юдина «Цыпленок Цып»</w:t>
            </w:r>
          </w:p>
        </w:tc>
        <w:tc>
          <w:tcPr>
            <w:tcW w:w="2268" w:type="dxa"/>
          </w:tcPr>
          <w:p w:rsidR="00731D52" w:rsidRDefault="00731D52" w:rsidP="00D72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74D9">
              <w:rPr>
                <w:rFonts w:ascii="Times New Roman" w:hAnsi="Times New Roman"/>
                <w:sz w:val="24"/>
                <w:szCs w:val="24"/>
                <w:lang w:eastAsia="ru-RU"/>
              </w:rPr>
              <w:t>Марцинкевич Г.Ф. Обучение грамоте детей дошкольного возраста</w:t>
            </w:r>
          </w:p>
          <w:p w:rsidR="00731D52" w:rsidRPr="005B74D9" w:rsidRDefault="00731D52" w:rsidP="007C5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99</w:t>
            </w:r>
          </w:p>
        </w:tc>
      </w:tr>
      <w:tr w:rsidR="00731D52" w:rsidRPr="008E5F9F" w:rsidTr="00610552">
        <w:tc>
          <w:tcPr>
            <w:tcW w:w="941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E5F9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559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Шипящая буква Ш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( 1 час)</w:t>
            </w:r>
          </w:p>
        </w:tc>
        <w:tc>
          <w:tcPr>
            <w:tcW w:w="5528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Наглядные: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наблюдения, рассматривание и демонстрация наглядных пособий (картинок)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Словесные: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объяснение, ситуативный разговор, чтение художественных произведений, беседы по прочитанным произведениям,  загадывание загадки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Практические: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совместная деятельность, упражнения, физминутка, продуктивная деятельность, планирование деятельности, речевое стимулирование(повторение, объяснение, обсуждение, побуждение, напоминание, уточнение)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 xml:space="preserve">Игровые: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развивающие словесные, подвижные и пальчиковые игры</w:t>
            </w:r>
          </w:p>
        </w:tc>
        <w:tc>
          <w:tcPr>
            <w:tcW w:w="4395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Кассы букв,прописи, ручки, карандаши, индивидуальные карточки с заданиями,  тексты  для чтения на доске, таблица                 « Алфавит», аудиокассета                     « Пластилиновая азбука»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Текст загадки про шар: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Твой хвостик я в руке держал,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Ты полетел, я побежал.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Текст стихотворения  А.Шибаева  « Буква Ш»: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Посмотри на букву Ш-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Буква очень хороша,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Потому что из неё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Можно сделать Е и Ё.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Текст  сказки   Г.Юдина « Как Мыша шалил»</w:t>
            </w:r>
          </w:p>
          <w:p w:rsidR="00731D52" w:rsidRPr="008E5F9F" w:rsidRDefault="00731D52" w:rsidP="008E5F9F">
            <w:pPr>
              <w:spacing w:after="0" w:line="240" w:lineRule="auto"/>
            </w:pPr>
          </w:p>
        </w:tc>
        <w:tc>
          <w:tcPr>
            <w:tcW w:w="2268" w:type="dxa"/>
          </w:tcPr>
          <w:p w:rsidR="00731D52" w:rsidRDefault="00731D52" w:rsidP="00D72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74D9">
              <w:rPr>
                <w:rFonts w:ascii="Times New Roman" w:hAnsi="Times New Roman"/>
                <w:sz w:val="24"/>
                <w:szCs w:val="24"/>
                <w:lang w:eastAsia="ru-RU"/>
              </w:rPr>
              <w:t>Марцинкевич Г.Ф. Обучение грамоте детей дошкольного возраста</w:t>
            </w:r>
          </w:p>
          <w:p w:rsidR="00731D52" w:rsidRPr="005B74D9" w:rsidRDefault="00731D52" w:rsidP="007C5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69</w:t>
            </w:r>
          </w:p>
        </w:tc>
      </w:tr>
      <w:tr w:rsidR="00731D52" w:rsidRPr="008E5F9F" w:rsidTr="00610552">
        <w:tc>
          <w:tcPr>
            <w:tcW w:w="941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E5F9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559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Жужжащая буква Ж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( 1 час)</w:t>
            </w:r>
          </w:p>
        </w:tc>
        <w:tc>
          <w:tcPr>
            <w:tcW w:w="5528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Наглядные: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наблюдения, рассматривание и демонстрация наглядных пособий (картинок)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Словесные: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объяснение, ситуативный разговор, чтение художественных произведений, беседы по прочитанным произведениям,  загадывание загадки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Практические: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совместная деятельность, упражнения, физминутка, продуктивная деятельность, планирование деятельности, речевое стимулирование(повторение, объяснение, обсуждение, побуждение, напоминание, уточнение)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 xml:space="preserve">Игровые: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развивающие словесные, подвижные и пальчиковые игры</w:t>
            </w:r>
          </w:p>
        </w:tc>
        <w:tc>
          <w:tcPr>
            <w:tcW w:w="4395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Кассы букв,прописи, ручки, карандаши, индивидуальные карточки с заданиями,  тексты  для чтения на доске, таблица                 « Алфавит», аудиокассета                     « Пластилиновая азбука»Текст стихотворения   А. Шибаева « Буква Ж»: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       Это – Ж,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       Это – К,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       Целый жук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       И полжука.                  </w:t>
            </w:r>
            <w:r w:rsidRPr="008E5F9F">
              <w:rPr>
                <w:rFonts w:ascii="Times New Roman" w:hAnsi="Times New Roman"/>
                <w:sz w:val="24"/>
                <w:szCs w:val="24"/>
              </w:rPr>
              <w:tab/>
              <w:t>Текст сказки    Г. Юдина                                     « Жадная жаба»</w:t>
            </w:r>
          </w:p>
        </w:tc>
        <w:tc>
          <w:tcPr>
            <w:tcW w:w="2268" w:type="dxa"/>
          </w:tcPr>
          <w:p w:rsidR="00731D52" w:rsidRDefault="00731D52" w:rsidP="00D72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74D9">
              <w:rPr>
                <w:rFonts w:ascii="Times New Roman" w:hAnsi="Times New Roman"/>
                <w:sz w:val="24"/>
                <w:szCs w:val="24"/>
                <w:lang w:eastAsia="ru-RU"/>
              </w:rPr>
              <w:t>Марцинкевич Г.Ф. Обучение грамоте детей дошкольного возраста</w:t>
            </w:r>
          </w:p>
          <w:p w:rsidR="00731D52" w:rsidRPr="005B74D9" w:rsidRDefault="00731D52" w:rsidP="007C5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54</w:t>
            </w:r>
          </w:p>
        </w:tc>
      </w:tr>
      <w:tr w:rsidR="00731D52" w:rsidRPr="008E5F9F" w:rsidTr="00610552">
        <w:tc>
          <w:tcPr>
            <w:tcW w:w="941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E5F9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559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Буква Щ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( 1 час)</w:t>
            </w:r>
          </w:p>
        </w:tc>
        <w:tc>
          <w:tcPr>
            <w:tcW w:w="5528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Наглядные: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наблюдения, рассматривание и демонстрация наглядных пособий (картинок)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Словесные: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объяснение, ситуативный разговор, чтение художественных произведений, беседы по прочитанным произведениям,  загадывание загадки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Практические: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совместная деятельность, упражнения, физминутка, продуктивная деятельность, планирование деятельности, речевое стимулирование(повторение, объяснение, обсуждение, побуждение, напоминание, уточнение)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 xml:space="preserve">Игровые: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развивающие словесные, подвижные и пальчиковые игры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Кассы букв,прописи, ручки, карандаши, индивидуальные карточки с заданиями,  тексты  для чтения на доске, таблица                 « Алфавит», аудиокассета                     « Пластилиновая азбука»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Текст стихотворения                           В. Степанова          « Буква  Щ»: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Буква Щ поможет нам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       Чистить зубы по утрам.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Текст  сказки   Г. Юдина             « Верное средство»</w:t>
            </w:r>
          </w:p>
          <w:p w:rsidR="00731D52" w:rsidRDefault="00731D52" w:rsidP="008E5F9F">
            <w:pPr>
              <w:spacing w:after="0" w:line="240" w:lineRule="auto"/>
            </w:pPr>
          </w:p>
          <w:p w:rsidR="00731D52" w:rsidRDefault="00731D52" w:rsidP="008E5F9F">
            <w:pPr>
              <w:spacing w:after="0" w:line="240" w:lineRule="auto"/>
            </w:pPr>
          </w:p>
          <w:p w:rsidR="00731D52" w:rsidRDefault="00731D52" w:rsidP="008E5F9F">
            <w:pPr>
              <w:spacing w:after="0" w:line="240" w:lineRule="auto"/>
            </w:pPr>
          </w:p>
          <w:p w:rsidR="00731D52" w:rsidRDefault="00731D52" w:rsidP="008E5F9F">
            <w:pPr>
              <w:spacing w:after="0" w:line="240" w:lineRule="auto"/>
            </w:pPr>
          </w:p>
          <w:p w:rsidR="00731D52" w:rsidRPr="008E5F9F" w:rsidRDefault="00731D52" w:rsidP="008E5F9F">
            <w:pPr>
              <w:spacing w:after="0" w:line="240" w:lineRule="auto"/>
            </w:pPr>
          </w:p>
        </w:tc>
        <w:tc>
          <w:tcPr>
            <w:tcW w:w="2268" w:type="dxa"/>
          </w:tcPr>
          <w:p w:rsidR="00731D52" w:rsidRDefault="00731D52" w:rsidP="00D72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74D9">
              <w:rPr>
                <w:rFonts w:ascii="Times New Roman" w:hAnsi="Times New Roman"/>
                <w:sz w:val="24"/>
                <w:szCs w:val="24"/>
                <w:lang w:eastAsia="ru-RU"/>
              </w:rPr>
              <w:t>Марцинкевич Г.Ф. Обучение грамоте детей дошкольного возраста</w:t>
            </w:r>
          </w:p>
          <w:p w:rsidR="00731D52" w:rsidRPr="005B74D9" w:rsidRDefault="00731D52" w:rsidP="007C5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94</w:t>
            </w:r>
          </w:p>
        </w:tc>
      </w:tr>
      <w:tr w:rsidR="00731D52" w:rsidRPr="008E5F9F" w:rsidTr="00610552">
        <w:tc>
          <w:tcPr>
            <w:tcW w:w="941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44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E5F9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559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Буква Ч приглашает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( 1 час)</w:t>
            </w:r>
          </w:p>
        </w:tc>
        <w:tc>
          <w:tcPr>
            <w:tcW w:w="5528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Наглядные: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наблюдения, рассматривание и демонстрация наглядных пособий (картинок)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Словесные: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объяснение, ситуативный разговор, чтение художественных произведений, беседы по прочитанным произведениям,  загадывание загадки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Практические: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совместная деятельность, упражнения, физминутка, продуктивная деятельность, планирование деятельности, речевое стимулирование(повторение, объяснение, обсуждение, побуждение, напоминание, уточнение)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 xml:space="preserve">Игровые: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развивающие словесные, подвижные и пальчиковые игры, игры на повторение</w:t>
            </w:r>
          </w:p>
        </w:tc>
        <w:tc>
          <w:tcPr>
            <w:tcW w:w="4395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Кассы букв,прописи, ручки, карандаши, индивидуальные карточки с заданиями,  тексты  для чтения на доске, таблица                 « Алфавит», аудиокассета                     « Пластилиновая азбука»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Текст   стихотворения                         Г. Виеру               « Буква Ч»: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Ч с четверкой спутал чижик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И прочел : « Четыре ижик».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Текст   сказки                                            Г. Юдина «  Кто живет в часах?»</w:t>
            </w:r>
          </w:p>
          <w:p w:rsidR="00731D52" w:rsidRPr="008E5F9F" w:rsidRDefault="00731D52" w:rsidP="008E5F9F">
            <w:pPr>
              <w:spacing w:after="0" w:line="240" w:lineRule="auto"/>
            </w:pPr>
          </w:p>
        </w:tc>
        <w:tc>
          <w:tcPr>
            <w:tcW w:w="2268" w:type="dxa"/>
          </w:tcPr>
          <w:p w:rsidR="00731D52" w:rsidRDefault="00731D52" w:rsidP="00D72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74D9">
              <w:rPr>
                <w:rFonts w:ascii="Times New Roman" w:hAnsi="Times New Roman"/>
                <w:sz w:val="24"/>
                <w:szCs w:val="24"/>
                <w:lang w:eastAsia="ru-RU"/>
              </w:rPr>
              <w:t>Марцинкевич Г.Ф. Обучение грамоте детей дошкольного возраста</w:t>
            </w:r>
          </w:p>
          <w:p w:rsidR="00731D52" w:rsidRPr="005B74D9" w:rsidRDefault="00731D52" w:rsidP="007C5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91</w:t>
            </w:r>
          </w:p>
        </w:tc>
      </w:tr>
      <w:tr w:rsidR="00731D52" w:rsidRPr="008E5F9F" w:rsidTr="00610552">
        <w:tc>
          <w:tcPr>
            <w:tcW w:w="941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E5F9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559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Мамина буква М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( 1 час)</w:t>
            </w:r>
          </w:p>
        </w:tc>
        <w:tc>
          <w:tcPr>
            <w:tcW w:w="5528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Наглядные: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наблюдения, рассматривание и демонстрация наглядных пособий (картинок)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Словесные: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объяснение, ситуативный разговор, чтение художественных произведений, беседы по прочитанным произведениям,  загадывание загадки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Практические: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совместная деятельность, упражнения, физминутка, продуктивная деятельность, планирование деятельности, речевое стимулирование(повторение, объяснение, обсуждение, побуждение, напоминание, уточнение)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 xml:space="preserve">Игровые: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развивающие словесные, подвижные и пальчиковые игры</w:t>
            </w:r>
          </w:p>
        </w:tc>
        <w:tc>
          <w:tcPr>
            <w:tcW w:w="4395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Кассы букв,прописи, ручки, карандаши, индивидуальные карточки с заданиями,  тексты  для чтения на доске, таблица                 « Алфавит», аудиокассета                     « Пластилиновая азбука»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Текст  стихотворения                         В. Степанова « Буква М»: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Взявшись за руки,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Мы встали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И на М похожи стали.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Текст  сказки  Г. Юдина «Поэты»</w:t>
            </w:r>
          </w:p>
          <w:p w:rsidR="00731D52" w:rsidRPr="008E5F9F" w:rsidRDefault="00731D52" w:rsidP="008E5F9F">
            <w:pPr>
              <w:spacing w:after="0" w:line="240" w:lineRule="auto"/>
            </w:pPr>
          </w:p>
        </w:tc>
        <w:tc>
          <w:tcPr>
            <w:tcW w:w="2268" w:type="dxa"/>
          </w:tcPr>
          <w:p w:rsidR="00731D52" w:rsidRDefault="00731D52" w:rsidP="00D72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74D9">
              <w:rPr>
                <w:rFonts w:ascii="Times New Roman" w:hAnsi="Times New Roman"/>
                <w:sz w:val="24"/>
                <w:szCs w:val="24"/>
                <w:lang w:eastAsia="ru-RU"/>
              </w:rPr>
              <w:t>Марцинкевич Г.Ф. Обучение грамоте детей дошкольного возраста</w:t>
            </w:r>
          </w:p>
          <w:p w:rsidR="00731D52" w:rsidRPr="005B74D9" w:rsidRDefault="00731D52" w:rsidP="007C5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29</w:t>
            </w:r>
          </w:p>
        </w:tc>
      </w:tr>
      <w:tr w:rsidR="00731D52" w:rsidRPr="008E5F9F" w:rsidTr="00610552">
        <w:tc>
          <w:tcPr>
            <w:tcW w:w="941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E5F9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559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Гуляем с буквой Н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( 1 час)</w:t>
            </w:r>
          </w:p>
        </w:tc>
        <w:tc>
          <w:tcPr>
            <w:tcW w:w="5528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Наглядные: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наблюдения, рассматривание и демонстрация наглядных пособий (картинок)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Словесные: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объяснение, ситуативный разговор, чтение художественных произведений, беседы по прочитанным произведениям,  загадывание загадки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Практические: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совместная деятельность, упражнения, физминутка, продуктивная деятельность, планирование деятельности, речевое стимулирование(повторение, объяснение, обсуждение, побуждение, напоминание, уточнение)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 xml:space="preserve">Игровые: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развивающие словесные, подвижные и пальчиковые игры</w:t>
            </w:r>
          </w:p>
        </w:tc>
        <w:tc>
          <w:tcPr>
            <w:tcW w:w="4395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Кассы букв,прописи, ручки, карандаши, индивидуальные карточки с заданиями,  тексты  для чтения на доске, таблица                 « Алфавит», аудиокассета                     « Пластилиновая азбука»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Текст стихотворения                           В. Степанова « Буква Н»: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Н  надела поясок,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И  надела поясок.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Буква Н надела ровно,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Буква  И – наискосок.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Текст рассказа Г. Юдина «Буратиний нос»</w:t>
            </w:r>
          </w:p>
          <w:p w:rsidR="00731D52" w:rsidRPr="008E5F9F" w:rsidRDefault="00731D52" w:rsidP="008E5F9F">
            <w:pPr>
              <w:spacing w:after="0" w:line="240" w:lineRule="auto"/>
            </w:pPr>
          </w:p>
        </w:tc>
        <w:tc>
          <w:tcPr>
            <w:tcW w:w="2268" w:type="dxa"/>
          </w:tcPr>
          <w:p w:rsidR="00731D52" w:rsidRDefault="00731D52" w:rsidP="00D72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74D9">
              <w:rPr>
                <w:rFonts w:ascii="Times New Roman" w:hAnsi="Times New Roman"/>
                <w:sz w:val="24"/>
                <w:szCs w:val="24"/>
                <w:lang w:eastAsia="ru-RU"/>
              </w:rPr>
              <w:t>Марцинкевич Г.Ф. Обучение грамоте детей дошкольного возраста</w:t>
            </w:r>
          </w:p>
          <w:p w:rsidR="00731D52" w:rsidRPr="005B74D9" w:rsidRDefault="00731D52" w:rsidP="007C5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26</w:t>
            </w:r>
          </w:p>
        </w:tc>
      </w:tr>
      <w:tr w:rsidR="00731D52" w:rsidRPr="008E5F9F" w:rsidTr="00610552">
        <w:tc>
          <w:tcPr>
            <w:tcW w:w="941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E5F9F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559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Подружимся с  буквой  Л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( 1 час)</w:t>
            </w:r>
          </w:p>
        </w:tc>
        <w:tc>
          <w:tcPr>
            <w:tcW w:w="5528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Наглядные: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наблюдения, рассматривание и демонстрация наглядных пособий (картинок)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Словесные: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объяснение, ситуативный разговор, чтение художественных произведений, беседы по прочитанным произведениям,  загадывание загадки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Практические: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совместная деятельность, упражнения, физминутка, продуктивная деятельность, планирование деятельности, речевое стимулирование(повторение, объяснение, обсуждение, побуждение, напоминание, уточнение)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 xml:space="preserve">Игровые: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развивающие словесные, подвижные и пальчиковые игры, игры на повторение</w:t>
            </w:r>
          </w:p>
        </w:tc>
        <w:tc>
          <w:tcPr>
            <w:tcW w:w="4395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Кассы букв,прописи, ручки, карандаши, индивидуальные карточки с заданиями,  тексты  для чтения на доске, таблица                 « Алфавит», аудиокассета                     « Пластилиновая азбука»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Текст стихотворения                             В. Степанова « Буква Л»: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Алфавит продолжит наш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Буква  Л – лесной шалаш.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Текст  сказки Г. Юдина  «Лисенок и лягушонок»</w:t>
            </w:r>
          </w:p>
          <w:p w:rsidR="00731D52" w:rsidRPr="008E5F9F" w:rsidRDefault="00731D52" w:rsidP="008E5F9F">
            <w:pPr>
              <w:spacing w:after="0" w:line="240" w:lineRule="auto"/>
            </w:pPr>
          </w:p>
        </w:tc>
        <w:tc>
          <w:tcPr>
            <w:tcW w:w="2268" w:type="dxa"/>
          </w:tcPr>
          <w:p w:rsidR="00731D52" w:rsidRDefault="00731D52" w:rsidP="00D72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74D9">
              <w:rPr>
                <w:rFonts w:ascii="Times New Roman" w:hAnsi="Times New Roman"/>
                <w:sz w:val="24"/>
                <w:szCs w:val="24"/>
                <w:lang w:eastAsia="ru-RU"/>
              </w:rPr>
              <w:t>Марцинкевич Г.Ф. Обучение грамоте детей дошкольного возраста</w:t>
            </w:r>
          </w:p>
          <w:p w:rsidR="00731D52" w:rsidRPr="005B74D9" w:rsidRDefault="00731D52" w:rsidP="007C5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32</w:t>
            </w:r>
          </w:p>
        </w:tc>
      </w:tr>
      <w:tr w:rsidR="00731D52" w:rsidRPr="008E5F9F" w:rsidTr="00610552">
        <w:tc>
          <w:tcPr>
            <w:tcW w:w="941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8E5F9F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559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Рычащая буква Р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( 1 час)</w:t>
            </w:r>
          </w:p>
        </w:tc>
        <w:tc>
          <w:tcPr>
            <w:tcW w:w="5528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Наглядные: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наблюдения, рассматривание и демонстрация наглядных пособий (картинок)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Словесные: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объяснение, ситуативный разговор, чтение художественных произведений, беседы по прочитанным произведениям,  загадывание загадки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Практические: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совместная деятельность, упражнения, физминутка, продуктивная деятельность, планирование деятельности, речевое стимулирование(повторение, объяснение, обсуждение, побуждение, напоминание, уточнение)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 xml:space="preserve">Игровые: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развивающие словесные, подвижные и пальчиковые игры</w:t>
            </w:r>
          </w:p>
        </w:tc>
        <w:tc>
          <w:tcPr>
            <w:tcW w:w="4395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Кассы букв,прописи, ручки, карандаши, индивидуальные карточки с заданиями,  тексты  для чтения на доске,таблица   « Алфавит», аудиокассета   « Пластилиновая азбука»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Текст стихотворения В.Степанова « Буква Р»: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Буква Р- на мачте парус,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Вдаль плывет, небес касаясь.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 Текст  сказки Г. Юдина  «Рыжий город».</w:t>
            </w:r>
          </w:p>
          <w:p w:rsidR="00731D52" w:rsidRPr="008E5F9F" w:rsidRDefault="00731D52" w:rsidP="008E5F9F">
            <w:pPr>
              <w:spacing w:after="0" w:line="240" w:lineRule="auto"/>
            </w:pPr>
          </w:p>
        </w:tc>
        <w:tc>
          <w:tcPr>
            <w:tcW w:w="2268" w:type="dxa"/>
          </w:tcPr>
          <w:p w:rsidR="00731D52" w:rsidRDefault="00731D52" w:rsidP="00D72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74D9">
              <w:rPr>
                <w:rFonts w:ascii="Times New Roman" w:hAnsi="Times New Roman"/>
                <w:sz w:val="24"/>
                <w:szCs w:val="24"/>
                <w:lang w:eastAsia="ru-RU"/>
              </w:rPr>
              <w:t>Марцинкевич Г.Ф. Обучение грамоте детей дошкольного возраста</w:t>
            </w:r>
          </w:p>
          <w:p w:rsidR="00731D52" w:rsidRPr="005B74D9" w:rsidRDefault="00731D52" w:rsidP="007C5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34</w:t>
            </w:r>
          </w:p>
        </w:tc>
      </w:tr>
      <w:tr w:rsidR="00731D52" w:rsidRPr="008E5F9F" w:rsidTr="00610552">
        <w:tc>
          <w:tcPr>
            <w:tcW w:w="941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44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559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Буква Й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( 1 час)</w:t>
            </w:r>
          </w:p>
        </w:tc>
        <w:tc>
          <w:tcPr>
            <w:tcW w:w="5528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Наглядные: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наблюдения, рассматривание и демонстрация наглядных пособий (картинок)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Словесные: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объяснение, ситуативный разговор, чтение художественных произведений, беседы по прочитанным произведениям,  загадывание загадки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Практические: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совместная деятельность, упражнения, физминутка, продуктивная деятельность, планирование деятельности, речевое стимулирование(повторение, объяснение, обсуждение, побуждение, напоминание, уточнение)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 xml:space="preserve">Игровые: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развивающие словесные, подвижные и пальчиковые игры</w:t>
            </w:r>
          </w:p>
        </w:tc>
        <w:tc>
          <w:tcPr>
            <w:tcW w:w="4395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Кассы букв,прописи, ручки, карандаши, индивидуальные карточки с заданиями,  тексты  для чтения на доске, таблица   « Алфавит», аудиокассета    « Пластилиновая азбука»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Текст стихотворения                А. Шибаева     «Буква Й»: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Чтобы Й не путать с  И,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Сверху галочку пиши.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Текст сказки  Г. Юдина                   « Что вы знаете о йогах?»</w:t>
            </w:r>
          </w:p>
          <w:p w:rsidR="00731D52" w:rsidRPr="008E5F9F" w:rsidRDefault="00731D52" w:rsidP="008E5F9F">
            <w:pPr>
              <w:spacing w:after="0" w:line="240" w:lineRule="auto"/>
            </w:pPr>
          </w:p>
        </w:tc>
        <w:tc>
          <w:tcPr>
            <w:tcW w:w="2268" w:type="dxa"/>
          </w:tcPr>
          <w:p w:rsidR="00731D52" w:rsidRDefault="00731D52" w:rsidP="00D72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74D9">
              <w:rPr>
                <w:rFonts w:ascii="Times New Roman" w:hAnsi="Times New Roman"/>
                <w:sz w:val="24"/>
                <w:szCs w:val="24"/>
                <w:lang w:eastAsia="ru-RU"/>
              </w:rPr>
              <w:t>Марцинкевич Г.Ф. Обучение грамоте детей дошкольного возраста</w:t>
            </w:r>
          </w:p>
          <w:p w:rsidR="00731D52" w:rsidRPr="005B74D9" w:rsidRDefault="00731D52" w:rsidP="007C5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39</w:t>
            </w:r>
          </w:p>
        </w:tc>
      </w:tr>
      <w:tr w:rsidR="00731D52" w:rsidRPr="008E5F9F" w:rsidTr="00610552">
        <w:tc>
          <w:tcPr>
            <w:tcW w:w="941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559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( 1 час)</w:t>
            </w:r>
          </w:p>
        </w:tc>
        <w:tc>
          <w:tcPr>
            <w:tcW w:w="5528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Наглядные: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наблюдения, показ образца и способов деятельности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Словесные: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речевое стимулирование (объяснение)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Практические: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контрольные  задания, планирование деятельности</w:t>
            </w:r>
          </w:p>
        </w:tc>
        <w:tc>
          <w:tcPr>
            <w:tcW w:w="4395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Карточки- задания с рисунком из букв, карточки –задания с гласными буквами и согласными буквами, карточки –задания с простыми предложениями                  </w:t>
            </w:r>
          </w:p>
        </w:tc>
        <w:tc>
          <w:tcPr>
            <w:tcW w:w="2268" w:type="dxa"/>
          </w:tcPr>
          <w:p w:rsidR="00731D52" w:rsidRPr="008E5F9F" w:rsidRDefault="00731D52" w:rsidP="00D72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Методический и оценочный материал для промежуточной аттестации</w:t>
            </w:r>
          </w:p>
        </w:tc>
      </w:tr>
      <w:tr w:rsidR="00731D52" w:rsidRPr="008E5F9F" w:rsidTr="00581D79">
        <w:tc>
          <w:tcPr>
            <w:tcW w:w="13467" w:type="dxa"/>
            <w:gridSpan w:val="7"/>
          </w:tcPr>
          <w:p w:rsidR="00731D52" w:rsidRPr="008E5F9F" w:rsidRDefault="00731D52" w:rsidP="00945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МОДУЛЬ № 4« Ь,Ъ знаки встречают гостей» (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E5F9F">
              <w:rPr>
                <w:rFonts w:ascii="Times New Roman" w:hAnsi="Times New Roman"/>
                <w:sz w:val="24"/>
                <w:szCs w:val="24"/>
              </w:rPr>
              <w:t xml:space="preserve">  часа)</w:t>
            </w:r>
          </w:p>
        </w:tc>
        <w:tc>
          <w:tcPr>
            <w:tcW w:w="2268" w:type="dxa"/>
          </w:tcPr>
          <w:p w:rsidR="00731D52" w:rsidRPr="008E5F9F" w:rsidRDefault="00731D52" w:rsidP="00945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52" w:rsidRPr="008E5F9F" w:rsidTr="00F253FD">
        <w:tc>
          <w:tcPr>
            <w:tcW w:w="941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984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Ь,Ъ знаки встречают гостей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( 1 час)</w:t>
            </w:r>
          </w:p>
        </w:tc>
        <w:tc>
          <w:tcPr>
            <w:tcW w:w="5387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Наглядные: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наблюдения, рассматривание и демонстрация наглядных пособий (картинок)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Словесные: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объяснение, ситуативный разговор, чтение художественных произведений, беседы по прочитанным произведениям,  загадывание загадки 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Практические: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совместная деятельность, упражнения, физминутка, продуктивная деятельность, планирование деятельности, речевое стимулирование(повторение, объяснение, обсуждение, побуждение, напоминание, уточнение)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 xml:space="preserve">Игровые: </w:t>
            </w:r>
          </w:p>
          <w:p w:rsidR="00731D52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развивающие словесные, подвижные и пальчиковые игры, игры на повторение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Кассы букв,прописи, ручки, карандаши, индивидуальные карточки с заданиями,  тексты  для чтения на доске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Текст  стихотворения                      Г. Виеру « Буква Ъ»: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Зачерпнем воды ковшом,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Суп съедим, чайку попьем.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Текст  сказки                                           Г. Юдина « Отец и мать»,   « Как Мыша за сыром ездил?»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1D52" w:rsidRDefault="00731D52" w:rsidP="00D72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74D9">
              <w:rPr>
                <w:rFonts w:ascii="Times New Roman" w:hAnsi="Times New Roman"/>
                <w:sz w:val="24"/>
                <w:szCs w:val="24"/>
                <w:lang w:eastAsia="ru-RU"/>
              </w:rPr>
              <w:t>Марцинкевич Г.Ф. Обучение грамоте детей дошкольного возраста</w:t>
            </w:r>
          </w:p>
          <w:p w:rsidR="00731D52" w:rsidRPr="005B74D9" w:rsidRDefault="00731D52" w:rsidP="00D72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89,101</w:t>
            </w:r>
          </w:p>
        </w:tc>
      </w:tr>
      <w:tr w:rsidR="00731D52" w:rsidRPr="008E5F9F" w:rsidTr="00F253FD">
        <w:tc>
          <w:tcPr>
            <w:tcW w:w="941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984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( 1 час</w:t>
            </w:r>
            <w:r w:rsidRPr="008E5F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Наглядные: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наблюдения, показ образца и способов деятельности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Словесные: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речевое стимулирование (объяснение)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F9F">
              <w:rPr>
                <w:rFonts w:ascii="Times New Roman" w:hAnsi="Times New Roman"/>
                <w:i/>
                <w:sz w:val="24"/>
                <w:szCs w:val="24"/>
              </w:rPr>
              <w:t>Практические: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контрольные  задания, планирование деятельности</w:t>
            </w: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 xml:space="preserve">Карточки- задания с рисунком из букв, карточки –задания с гласными буквами и согласными буквами, карточки –задания с простыми предложениями                  </w:t>
            </w:r>
          </w:p>
        </w:tc>
        <w:tc>
          <w:tcPr>
            <w:tcW w:w="2268" w:type="dxa"/>
          </w:tcPr>
          <w:p w:rsidR="00731D52" w:rsidRPr="008E5F9F" w:rsidRDefault="00731D52" w:rsidP="00D72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Методический и оценочный материал для промежуточной аттестации</w:t>
            </w:r>
          </w:p>
        </w:tc>
      </w:tr>
    </w:tbl>
    <w:p w:rsidR="00731D52" w:rsidRPr="000629AD" w:rsidRDefault="00731D52" w:rsidP="00AA3F03">
      <w:pPr>
        <w:pStyle w:val="ListParagraph"/>
        <w:spacing w:after="0"/>
        <w:rPr>
          <w:rFonts w:ascii="Times New Roman" w:hAnsi="Times New Roman"/>
          <w:b/>
          <w:color w:val="00B0F0"/>
          <w:sz w:val="28"/>
          <w:szCs w:val="28"/>
        </w:rPr>
        <w:sectPr w:rsidR="00731D52" w:rsidRPr="000629AD" w:rsidSect="00581D79">
          <w:pgSz w:w="16838" w:h="11906" w:orient="landscape"/>
          <w:pgMar w:top="425" w:right="820" w:bottom="1134" w:left="992" w:header="709" w:footer="709" w:gutter="0"/>
          <w:cols w:space="708"/>
          <w:docGrid w:linePitch="360"/>
        </w:sectPr>
      </w:pPr>
    </w:p>
    <w:p w:rsidR="00731D52" w:rsidRDefault="00731D52" w:rsidP="00325CF2">
      <w:pPr>
        <w:pStyle w:val="ListParagraph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Организационный раздел</w:t>
      </w:r>
    </w:p>
    <w:p w:rsidR="00731D52" w:rsidRPr="005F7D9A" w:rsidRDefault="00731D52" w:rsidP="00564038">
      <w:pPr>
        <w:rPr>
          <w:rFonts w:ascii="Times New Roman" w:hAnsi="Times New Roman"/>
          <w:b/>
          <w:color w:val="000000"/>
          <w:sz w:val="28"/>
          <w:szCs w:val="28"/>
        </w:rPr>
      </w:pPr>
      <w:r w:rsidRPr="00564038">
        <w:rPr>
          <w:rFonts w:ascii="Times New Roman" w:hAnsi="Times New Roman"/>
          <w:b/>
          <w:sz w:val="28"/>
          <w:szCs w:val="28"/>
        </w:rPr>
        <w:t xml:space="preserve">3.1. Учебный план </w:t>
      </w:r>
    </w:p>
    <w:tbl>
      <w:tblPr>
        <w:tblW w:w="96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2411"/>
        <w:gridCol w:w="1417"/>
        <w:gridCol w:w="5103"/>
      </w:tblGrid>
      <w:tr w:rsidR="00731D52" w:rsidRPr="008E5F9F" w:rsidTr="00B202D7">
        <w:trPr>
          <w:trHeight w:val="1402"/>
        </w:trPr>
        <w:tc>
          <w:tcPr>
            <w:tcW w:w="710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5F9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1" w:type="dxa"/>
          </w:tcPr>
          <w:p w:rsidR="00731D52" w:rsidRPr="008E5F9F" w:rsidRDefault="00731D52" w:rsidP="008E5F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1D52" w:rsidRPr="008E5F9F" w:rsidRDefault="00731D52" w:rsidP="008E5F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5F9F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</w:t>
            </w:r>
          </w:p>
          <w:p w:rsidR="00731D52" w:rsidRPr="008E5F9F" w:rsidRDefault="00731D52" w:rsidP="008E5F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5F9F">
              <w:rPr>
                <w:rFonts w:ascii="Times New Roman" w:hAnsi="Times New Roman"/>
                <w:b/>
                <w:sz w:val="28"/>
                <w:szCs w:val="28"/>
              </w:rPr>
              <w:t>модуля</w:t>
            </w:r>
          </w:p>
        </w:tc>
        <w:tc>
          <w:tcPr>
            <w:tcW w:w="1417" w:type="dxa"/>
          </w:tcPr>
          <w:p w:rsidR="00731D52" w:rsidRPr="008E5F9F" w:rsidRDefault="00731D52" w:rsidP="008E5F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1D52" w:rsidRPr="008E5F9F" w:rsidRDefault="00731D52" w:rsidP="008E5F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5F9F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731D52" w:rsidRPr="008E5F9F" w:rsidRDefault="00731D52" w:rsidP="008E5F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5F9F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5103" w:type="dxa"/>
          </w:tcPr>
          <w:p w:rsidR="00731D52" w:rsidRPr="008E5F9F" w:rsidRDefault="00731D52" w:rsidP="008E5F9F">
            <w:pPr>
              <w:spacing w:after="0" w:line="240" w:lineRule="auto"/>
              <w:ind w:left="40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1D52" w:rsidRPr="008E5F9F" w:rsidRDefault="00731D52" w:rsidP="008E5F9F">
            <w:pPr>
              <w:spacing w:after="0" w:line="240" w:lineRule="auto"/>
              <w:ind w:left="40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промежуточной</w:t>
            </w:r>
          </w:p>
          <w:p w:rsidR="00731D52" w:rsidRPr="008E5F9F" w:rsidRDefault="00731D52" w:rsidP="008E5F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5F9F">
              <w:rPr>
                <w:rFonts w:ascii="Times New Roman" w:hAnsi="Times New Roman"/>
                <w:b/>
                <w:sz w:val="28"/>
                <w:szCs w:val="28"/>
              </w:rPr>
              <w:t>аттестации</w:t>
            </w:r>
          </w:p>
        </w:tc>
      </w:tr>
      <w:tr w:rsidR="00731D52" w:rsidRPr="008E5F9F" w:rsidTr="00A35565">
        <w:tc>
          <w:tcPr>
            <w:tcW w:w="710" w:type="dxa"/>
            <w:vMerge w:val="restart"/>
          </w:tcPr>
          <w:p w:rsidR="00731D52" w:rsidRPr="008E5F9F" w:rsidRDefault="00731D52" w:rsidP="008E5F9F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1D52" w:rsidRPr="008E5F9F" w:rsidRDefault="00731D52" w:rsidP="008E5F9F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F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731D52" w:rsidRPr="008E5F9F" w:rsidRDefault="00731D52" w:rsidP="008E5F9F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F9F">
              <w:rPr>
                <w:rFonts w:ascii="Times New Roman" w:hAnsi="Times New Roman"/>
                <w:sz w:val="28"/>
                <w:szCs w:val="28"/>
              </w:rPr>
              <w:t>Мир звуков. Алфавит.</w:t>
            </w:r>
          </w:p>
        </w:tc>
        <w:tc>
          <w:tcPr>
            <w:tcW w:w="1417" w:type="dxa"/>
          </w:tcPr>
          <w:p w:rsidR="00731D52" w:rsidRPr="008E5F9F" w:rsidRDefault="00731D52" w:rsidP="008E5F9F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F9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1D52" w:rsidRPr="008E5F9F" w:rsidTr="00174993">
        <w:tc>
          <w:tcPr>
            <w:tcW w:w="710" w:type="dxa"/>
            <w:vMerge/>
          </w:tcPr>
          <w:p w:rsidR="00731D52" w:rsidRPr="008E5F9F" w:rsidRDefault="00731D52" w:rsidP="008E5F9F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731D52" w:rsidRPr="008E5F9F" w:rsidRDefault="00731D52" w:rsidP="008E5F9F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E5F9F">
              <w:rPr>
                <w:rFonts w:ascii="Times New Roman" w:hAnsi="Times New Roman"/>
                <w:i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417" w:type="dxa"/>
          </w:tcPr>
          <w:p w:rsidR="00731D52" w:rsidRPr="008E5F9F" w:rsidRDefault="00731D52" w:rsidP="008E5F9F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F9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731D52" w:rsidRDefault="00731D52" w:rsidP="00945E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8E5F9F">
              <w:rPr>
                <w:rFonts w:ascii="Times New Roman" w:hAnsi="Times New Roman"/>
                <w:sz w:val="28"/>
                <w:szCs w:val="28"/>
              </w:rPr>
              <w:t>онтрольные задания, анализпродукта детскойдеятельности</w:t>
            </w:r>
          </w:p>
          <w:p w:rsidR="00731D52" w:rsidRPr="008E5F9F" w:rsidRDefault="00731D52" w:rsidP="00945E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1D52" w:rsidRPr="008E5F9F" w:rsidTr="001B3241">
        <w:tc>
          <w:tcPr>
            <w:tcW w:w="710" w:type="dxa"/>
            <w:vMerge w:val="restart"/>
          </w:tcPr>
          <w:p w:rsidR="00731D52" w:rsidRPr="008E5F9F" w:rsidRDefault="00731D52" w:rsidP="008E5F9F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1D52" w:rsidRPr="008E5F9F" w:rsidRDefault="00731D52" w:rsidP="008E5F9F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F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:rsidR="00731D52" w:rsidRPr="008E5F9F" w:rsidRDefault="00731D52" w:rsidP="008E5F9F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F9F">
              <w:rPr>
                <w:rFonts w:ascii="Times New Roman" w:hAnsi="Times New Roman"/>
                <w:sz w:val="28"/>
                <w:szCs w:val="28"/>
              </w:rPr>
              <w:t>Гласная семейка</w:t>
            </w:r>
          </w:p>
        </w:tc>
        <w:tc>
          <w:tcPr>
            <w:tcW w:w="1417" w:type="dxa"/>
          </w:tcPr>
          <w:p w:rsidR="00731D52" w:rsidRPr="008E5F9F" w:rsidRDefault="00731D52" w:rsidP="008E5F9F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F9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  <w:p w:rsidR="00731D52" w:rsidRPr="008E5F9F" w:rsidRDefault="00731D52" w:rsidP="008E5F9F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1D52" w:rsidRPr="008E5F9F" w:rsidTr="00CB2E65">
        <w:tc>
          <w:tcPr>
            <w:tcW w:w="710" w:type="dxa"/>
            <w:vMerge/>
          </w:tcPr>
          <w:p w:rsidR="00731D52" w:rsidRPr="008E5F9F" w:rsidRDefault="00731D52" w:rsidP="008E5F9F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731D52" w:rsidRPr="008E5F9F" w:rsidRDefault="00731D52" w:rsidP="008E5F9F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E5F9F">
              <w:rPr>
                <w:rFonts w:ascii="Times New Roman" w:hAnsi="Times New Roman"/>
                <w:i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417" w:type="dxa"/>
          </w:tcPr>
          <w:p w:rsidR="00731D52" w:rsidRPr="008E5F9F" w:rsidRDefault="00731D52" w:rsidP="008E5F9F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F9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731D52" w:rsidRDefault="00731D52" w:rsidP="00945E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8E5F9F">
              <w:rPr>
                <w:rFonts w:ascii="Times New Roman" w:hAnsi="Times New Roman"/>
                <w:sz w:val="28"/>
                <w:szCs w:val="28"/>
              </w:rPr>
              <w:t>онтрольные задания, анализпродукта детскойдеятельности, открытое занятие</w:t>
            </w:r>
          </w:p>
          <w:p w:rsidR="00731D52" w:rsidRPr="008E5F9F" w:rsidRDefault="00731D52" w:rsidP="00945E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1D52" w:rsidRPr="008E5F9F" w:rsidTr="008B24A5">
        <w:tc>
          <w:tcPr>
            <w:tcW w:w="710" w:type="dxa"/>
            <w:vMerge w:val="restart"/>
          </w:tcPr>
          <w:p w:rsidR="00731D52" w:rsidRPr="008E5F9F" w:rsidRDefault="00731D52" w:rsidP="008E5F9F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1D52" w:rsidRPr="008E5F9F" w:rsidRDefault="00731D52" w:rsidP="008E5F9F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F9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1" w:type="dxa"/>
          </w:tcPr>
          <w:p w:rsidR="00731D52" w:rsidRPr="008E5F9F" w:rsidRDefault="00731D52" w:rsidP="008E5F9F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F9F">
              <w:rPr>
                <w:rFonts w:ascii="Times New Roman" w:hAnsi="Times New Roman"/>
                <w:sz w:val="28"/>
                <w:szCs w:val="28"/>
              </w:rPr>
              <w:t>Согласная семейка</w:t>
            </w:r>
          </w:p>
        </w:tc>
        <w:tc>
          <w:tcPr>
            <w:tcW w:w="1417" w:type="dxa"/>
          </w:tcPr>
          <w:p w:rsidR="00731D52" w:rsidRPr="008E5F9F" w:rsidRDefault="00731D52" w:rsidP="008E5F9F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F9F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  <w:p w:rsidR="00731D52" w:rsidRPr="008E5F9F" w:rsidRDefault="00731D52" w:rsidP="008E5F9F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1D52" w:rsidRPr="008E5F9F" w:rsidTr="00B62495">
        <w:tc>
          <w:tcPr>
            <w:tcW w:w="710" w:type="dxa"/>
            <w:vMerge/>
          </w:tcPr>
          <w:p w:rsidR="00731D52" w:rsidRPr="008E5F9F" w:rsidRDefault="00731D52" w:rsidP="008E5F9F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731D52" w:rsidRPr="008E5F9F" w:rsidRDefault="00731D52" w:rsidP="008E5F9F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E5F9F">
              <w:rPr>
                <w:rFonts w:ascii="Times New Roman" w:hAnsi="Times New Roman"/>
                <w:i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417" w:type="dxa"/>
          </w:tcPr>
          <w:p w:rsidR="00731D52" w:rsidRPr="008E5F9F" w:rsidRDefault="00731D52" w:rsidP="008E5F9F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F9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731D52" w:rsidRPr="008E5F9F" w:rsidRDefault="00731D52" w:rsidP="00945E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8E5F9F">
              <w:rPr>
                <w:rFonts w:ascii="Times New Roman" w:hAnsi="Times New Roman"/>
                <w:sz w:val="28"/>
                <w:szCs w:val="28"/>
              </w:rPr>
              <w:t>онтрольные задания, анализпродукта детскойдеятельности</w:t>
            </w:r>
          </w:p>
        </w:tc>
      </w:tr>
      <w:tr w:rsidR="00731D52" w:rsidRPr="008E5F9F" w:rsidTr="004B1388">
        <w:tc>
          <w:tcPr>
            <w:tcW w:w="710" w:type="dxa"/>
            <w:vMerge w:val="restart"/>
          </w:tcPr>
          <w:p w:rsidR="00731D52" w:rsidRPr="008E5F9F" w:rsidRDefault="00731D52" w:rsidP="008E5F9F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F9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31D52" w:rsidRPr="008E5F9F" w:rsidRDefault="00731D52" w:rsidP="008E5F9F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731D52" w:rsidRPr="008E5F9F" w:rsidRDefault="00731D52" w:rsidP="008E5F9F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F9F">
              <w:rPr>
                <w:rFonts w:ascii="Times New Roman" w:hAnsi="Times New Roman"/>
                <w:sz w:val="28"/>
                <w:szCs w:val="28"/>
              </w:rPr>
              <w:t>Ь,Ъ знаки встречают гостей</w:t>
            </w:r>
          </w:p>
        </w:tc>
        <w:tc>
          <w:tcPr>
            <w:tcW w:w="1417" w:type="dxa"/>
          </w:tcPr>
          <w:p w:rsidR="00731D52" w:rsidRPr="008E5F9F" w:rsidRDefault="00731D52" w:rsidP="008E5F9F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F9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1D52" w:rsidRPr="008E5F9F" w:rsidTr="007A0820">
        <w:tc>
          <w:tcPr>
            <w:tcW w:w="710" w:type="dxa"/>
            <w:vMerge/>
          </w:tcPr>
          <w:p w:rsidR="00731D52" w:rsidRPr="008E5F9F" w:rsidRDefault="00731D52" w:rsidP="008E5F9F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731D52" w:rsidRPr="008E5F9F" w:rsidRDefault="00731D52" w:rsidP="008E5F9F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E5F9F">
              <w:rPr>
                <w:rFonts w:ascii="Times New Roman" w:hAnsi="Times New Roman"/>
                <w:i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417" w:type="dxa"/>
          </w:tcPr>
          <w:p w:rsidR="00731D52" w:rsidRPr="008E5F9F" w:rsidRDefault="00731D52" w:rsidP="008E5F9F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731D52" w:rsidRDefault="00731D52" w:rsidP="00945E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8E5F9F">
              <w:rPr>
                <w:rFonts w:ascii="Times New Roman" w:hAnsi="Times New Roman"/>
                <w:sz w:val="28"/>
                <w:szCs w:val="28"/>
              </w:rPr>
              <w:t>онтрольные задания, анализпродукта детскойдеятельности</w:t>
            </w:r>
          </w:p>
          <w:p w:rsidR="00731D52" w:rsidRPr="008E5F9F" w:rsidRDefault="00731D52" w:rsidP="00945E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1D52" w:rsidRPr="008E5F9F" w:rsidTr="0082216C">
        <w:trPr>
          <w:trHeight w:val="1292"/>
        </w:trPr>
        <w:tc>
          <w:tcPr>
            <w:tcW w:w="710" w:type="dxa"/>
          </w:tcPr>
          <w:p w:rsidR="00731D52" w:rsidRPr="008E5F9F" w:rsidRDefault="00731D52" w:rsidP="008E5F9F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731D52" w:rsidRPr="008E5F9F" w:rsidRDefault="00731D52" w:rsidP="008E5F9F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1D52" w:rsidRPr="008E5F9F" w:rsidRDefault="00731D52" w:rsidP="008E5F9F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E5F9F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731D52" w:rsidRPr="008E5F9F" w:rsidRDefault="00731D52" w:rsidP="008E5F9F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31D52" w:rsidRPr="008E5F9F" w:rsidRDefault="00731D52" w:rsidP="008E5F9F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31D52" w:rsidRPr="008E5F9F" w:rsidRDefault="00731D52" w:rsidP="008E5F9F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E5F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36</w:t>
            </w:r>
          </w:p>
          <w:p w:rsidR="00731D52" w:rsidRPr="008E5F9F" w:rsidRDefault="00731D52" w:rsidP="008E5F9F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31D52" w:rsidRDefault="00731D52" w:rsidP="00325CF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31D52" w:rsidRDefault="00731D52" w:rsidP="00325CF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 Формы промежуточной аттестации. Оценочные материалы</w:t>
      </w:r>
    </w:p>
    <w:p w:rsidR="00731D52" w:rsidRDefault="00731D52" w:rsidP="005B74D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09E4">
        <w:rPr>
          <w:rFonts w:ascii="Times New Roman" w:hAnsi="Times New Roman"/>
          <w:color w:val="000000"/>
          <w:sz w:val="28"/>
          <w:szCs w:val="28"/>
        </w:rPr>
        <w:t>Система оценки результатов освоения воспитанниками дополнительной общеразвивающей программы «АБВГДейка» включает промежуточнуюаттестацию (проводится после завершения каждого модуля занятий</w:t>
      </w:r>
      <w:r>
        <w:rPr>
          <w:rFonts w:ascii="Times New Roman" w:hAnsi="Times New Roman"/>
          <w:color w:val="000000"/>
          <w:sz w:val="28"/>
          <w:szCs w:val="28"/>
        </w:rPr>
        <w:t xml:space="preserve">). Промежуточная </w:t>
      </w:r>
      <w:r w:rsidRPr="000309E4">
        <w:rPr>
          <w:rFonts w:ascii="Times New Roman" w:hAnsi="Times New Roman"/>
          <w:color w:val="000000"/>
          <w:sz w:val="28"/>
          <w:szCs w:val="28"/>
        </w:rPr>
        <w:t xml:space="preserve"> аттестаци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0309E4">
        <w:rPr>
          <w:rFonts w:ascii="Times New Roman" w:hAnsi="Times New Roman"/>
          <w:color w:val="000000"/>
          <w:sz w:val="28"/>
          <w:szCs w:val="28"/>
        </w:rPr>
        <w:t xml:space="preserve"> осуществля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0309E4">
        <w:rPr>
          <w:rFonts w:ascii="Times New Roman" w:hAnsi="Times New Roman"/>
          <w:color w:val="000000"/>
          <w:sz w:val="28"/>
          <w:szCs w:val="28"/>
        </w:rPr>
        <w:t>тся  через определе</w:t>
      </w:r>
      <w:r>
        <w:rPr>
          <w:rFonts w:ascii="Times New Roman" w:hAnsi="Times New Roman"/>
          <w:color w:val="000000"/>
          <w:sz w:val="28"/>
          <w:szCs w:val="28"/>
        </w:rPr>
        <w:t>нные формы контроля:</w:t>
      </w:r>
      <w:r w:rsidRPr="000309E4">
        <w:rPr>
          <w:rFonts w:ascii="Times New Roman" w:hAnsi="Times New Roman"/>
          <w:color w:val="000000"/>
          <w:sz w:val="28"/>
          <w:szCs w:val="28"/>
        </w:rPr>
        <w:t xml:space="preserve"> контрольные задания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AF63F1">
        <w:rPr>
          <w:rFonts w:ascii="Times New Roman" w:hAnsi="Times New Roman"/>
          <w:i/>
          <w:color w:val="000000"/>
          <w:sz w:val="28"/>
          <w:szCs w:val="28"/>
        </w:rPr>
        <w:t>приложение № 1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0309E4">
        <w:rPr>
          <w:rFonts w:ascii="Times New Roman" w:hAnsi="Times New Roman"/>
          <w:color w:val="000000"/>
          <w:sz w:val="28"/>
          <w:szCs w:val="28"/>
        </w:rPr>
        <w:t>, анализ продуктов детской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, открытые занятия. </w:t>
      </w:r>
      <w:r w:rsidRPr="00D035E2">
        <w:rPr>
          <w:rFonts w:ascii="Times New Roman" w:hAnsi="Times New Roman"/>
          <w:sz w:val="28"/>
          <w:szCs w:val="28"/>
        </w:rPr>
        <w:t>Показатели</w:t>
      </w:r>
      <w:r w:rsidRPr="00200B6B">
        <w:rPr>
          <w:rFonts w:ascii="Times New Roman" w:hAnsi="Times New Roman"/>
          <w:color w:val="000000"/>
          <w:sz w:val="28"/>
          <w:szCs w:val="28"/>
        </w:rPr>
        <w:t>освоения программы</w:t>
      </w:r>
      <w:r w:rsidRPr="000309E4">
        <w:rPr>
          <w:rFonts w:ascii="Times New Roman" w:hAnsi="Times New Roman"/>
          <w:color w:val="000000"/>
          <w:sz w:val="28"/>
          <w:szCs w:val="28"/>
        </w:rPr>
        <w:t>, полученные на основе контрольных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заданий, </w:t>
      </w:r>
      <w:r w:rsidRPr="000309E4">
        <w:rPr>
          <w:rFonts w:ascii="Times New Roman" w:hAnsi="Times New Roman"/>
          <w:color w:val="000000"/>
          <w:sz w:val="28"/>
          <w:szCs w:val="28"/>
        </w:rPr>
        <w:t xml:space="preserve">заносятся педагогом в оценочные листы для каждого  ребенка. Оценочные листы  заполняются и анализируются на протяжении всего учебного </w:t>
      </w:r>
      <w:r w:rsidRPr="001A7221">
        <w:rPr>
          <w:rFonts w:ascii="Times New Roman" w:hAnsi="Times New Roman"/>
          <w:color w:val="000000"/>
          <w:sz w:val="28"/>
          <w:szCs w:val="28"/>
        </w:rPr>
        <w:t>года  освоения дополнительной общеразвивающей программы.</w:t>
      </w:r>
    </w:p>
    <w:p w:rsidR="00731D52" w:rsidRPr="000309E4" w:rsidRDefault="00731D52" w:rsidP="005B74D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09E4">
        <w:rPr>
          <w:rFonts w:ascii="Times New Roman" w:hAnsi="Times New Roman"/>
          <w:color w:val="000000"/>
          <w:sz w:val="28"/>
          <w:szCs w:val="28"/>
        </w:rPr>
        <w:t xml:space="preserve">Система оценки имеет следующую градацию: </w:t>
      </w:r>
    </w:p>
    <w:p w:rsidR="00731D52" w:rsidRPr="000309E4" w:rsidRDefault="00731D52" w:rsidP="005B74D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09E4">
        <w:rPr>
          <w:rFonts w:ascii="Times New Roman" w:hAnsi="Times New Roman"/>
          <w:b/>
          <w:color w:val="000000"/>
          <w:sz w:val="28"/>
          <w:szCs w:val="28"/>
        </w:rPr>
        <w:t>-«освоил»</w:t>
      </w:r>
      <w:r w:rsidRPr="000309E4">
        <w:rPr>
          <w:rFonts w:ascii="Times New Roman" w:hAnsi="Times New Roman"/>
          <w:color w:val="000000"/>
          <w:sz w:val="28"/>
          <w:szCs w:val="28"/>
        </w:rPr>
        <w:t>ставится, когда исследуемый показатель сформирован и соответственно наблюдается (проявляется) в самостоятельной деятельности ребенка;</w:t>
      </w:r>
    </w:p>
    <w:p w:rsidR="00731D52" w:rsidRDefault="00731D52" w:rsidP="005B74D9">
      <w:pPr>
        <w:spacing w:after="0"/>
        <w:jc w:val="both"/>
        <w:rPr>
          <w:rFonts w:ascii="Times New Roman" w:hAnsi="Times New Roman"/>
          <w:color w:val="00B0F0"/>
          <w:sz w:val="28"/>
          <w:szCs w:val="28"/>
        </w:rPr>
      </w:pPr>
      <w:r w:rsidRPr="000309E4">
        <w:rPr>
          <w:rFonts w:ascii="Times New Roman" w:hAnsi="Times New Roman"/>
          <w:b/>
          <w:color w:val="000000"/>
          <w:sz w:val="28"/>
          <w:szCs w:val="28"/>
        </w:rPr>
        <w:t>-«частично освоил»</w:t>
      </w:r>
      <w:r w:rsidRPr="000309E4">
        <w:rPr>
          <w:rFonts w:ascii="Times New Roman" w:hAnsi="Times New Roman"/>
          <w:color w:val="000000"/>
          <w:sz w:val="28"/>
          <w:szCs w:val="28"/>
        </w:rPr>
        <w:t>ставится, когда тот или иной показатель находится в состоянии становления, проявляется неустойчиво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31D52" w:rsidRPr="000309E4" w:rsidRDefault="00731D52" w:rsidP="005B74D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09E4">
        <w:rPr>
          <w:rFonts w:ascii="Times New Roman" w:hAnsi="Times New Roman"/>
          <w:i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i/>
          <w:color w:val="000000"/>
          <w:sz w:val="28"/>
          <w:szCs w:val="28"/>
        </w:rPr>
        <w:t>О</w:t>
      </w:r>
      <w:r w:rsidRPr="000309E4">
        <w:rPr>
          <w:rFonts w:ascii="Times New Roman" w:hAnsi="Times New Roman"/>
          <w:i/>
          <w:color w:val="000000"/>
          <w:sz w:val="28"/>
          <w:szCs w:val="28"/>
        </w:rPr>
        <w:t>своил»</w:t>
      </w:r>
      <w:r w:rsidRPr="000309E4">
        <w:rPr>
          <w:rFonts w:ascii="Times New Roman" w:hAnsi="Times New Roman"/>
          <w:color w:val="000000"/>
          <w:sz w:val="28"/>
          <w:szCs w:val="28"/>
        </w:rPr>
        <w:t xml:space="preserve"> и  « частично </w:t>
      </w:r>
      <w:r w:rsidRPr="00554466">
        <w:rPr>
          <w:rFonts w:ascii="Times New Roman" w:hAnsi="Times New Roman"/>
          <w:i/>
          <w:color w:val="000000"/>
          <w:sz w:val="28"/>
          <w:szCs w:val="28"/>
        </w:rPr>
        <w:t>освоил</w:t>
      </w:r>
      <w:r w:rsidRPr="000309E4">
        <w:rPr>
          <w:rFonts w:ascii="Times New Roman" w:hAnsi="Times New Roman"/>
          <w:color w:val="000000"/>
          <w:sz w:val="28"/>
          <w:szCs w:val="28"/>
        </w:rPr>
        <w:t xml:space="preserve">» отражают состояние нормы </w:t>
      </w:r>
      <w:r>
        <w:rPr>
          <w:rFonts w:ascii="Times New Roman" w:hAnsi="Times New Roman"/>
          <w:color w:val="000000"/>
          <w:sz w:val="28"/>
          <w:szCs w:val="28"/>
        </w:rPr>
        <w:t>освоения Программы</w:t>
      </w:r>
      <w:r w:rsidRPr="000309E4">
        <w:rPr>
          <w:rFonts w:ascii="Times New Roman" w:hAnsi="Times New Roman"/>
          <w:color w:val="000000"/>
          <w:sz w:val="28"/>
          <w:szCs w:val="28"/>
        </w:rPr>
        <w:t xml:space="preserve"> и не требуют проведения </w:t>
      </w:r>
      <w:r>
        <w:rPr>
          <w:rFonts w:ascii="Times New Roman" w:hAnsi="Times New Roman"/>
          <w:color w:val="000000"/>
          <w:sz w:val="28"/>
          <w:szCs w:val="28"/>
        </w:rPr>
        <w:t>дополнительной индивидуальной работы,</w:t>
      </w:r>
      <w:r w:rsidRPr="000309E4">
        <w:rPr>
          <w:rFonts w:ascii="Times New Roman" w:hAnsi="Times New Roman"/>
          <w:color w:val="000000"/>
          <w:sz w:val="28"/>
          <w:szCs w:val="28"/>
        </w:rPr>
        <w:t xml:space="preserve"> образовательная деятельность по соответствующим направлениям программы должна строиться в соответствии с планом;</w:t>
      </w:r>
    </w:p>
    <w:p w:rsidR="00731D52" w:rsidRDefault="00731D52" w:rsidP="005B74D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09E4">
        <w:rPr>
          <w:rFonts w:ascii="Times New Roman" w:hAnsi="Times New Roman"/>
          <w:b/>
          <w:color w:val="000000"/>
          <w:sz w:val="28"/>
          <w:szCs w:val="28"/>
        </w:rPr>
        <w:t>-«в стадии освоения»</w:t>
      </w:r>
      <w:r w:rsidRPr="000309E4">
        <w:rPr>
          <w:rFonts w:ascii="Times New Roman" w:hAnsi="Times New Roman"/>
          <w:color w:val="000000"/>
          <w:sz w:val="28"/>
          <w:szCs w:val="28"/>
        </w:rPr>
        <w:t xml:space="preserve"> ставится, если тот или иной показатель не проявляется в деятельности ребенка – ни в самостоятельной, ни в совместной со взрослым, ни в условиях специально созданных ситуаций, провоцирующих его проявление, когда руководитель кружка может предложить соответствующее задание, попросить ребенка что-либо сделать и т.п. Присутствие подобных оценок указывает на необходимость усиления индивидуальной образовательной работы по соответствующим направлениям программы. </w:t>
      </w:r>
    </w:p>
    <w:p w:rsidR="00731D52" w:rsidRPr="00200B6B" w:rsidRDefault="00731D52" w:rsidP="005B74D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00B6B">
        <w:rPr>
          <w:rFonts w:ascii="Times New Roman" w:hAnsi="Times New Roman"/>
          <w:b/>
          <w:color w:val="000000"/>
          <w:sz w:val="28"/>
          <w:szCs w:val="28"/>
        </w:rPr>
        <w:t>Формы отслеживания и фиксации образовательных результатов:</w:t>
      </w:r>
      <w:r w:rsidRPr="00200B6B">
        <w:rPr>
          <w:rFonts w:ascii="Times New Roman" w:hAnsi="Times New Roman"/>
          <w:color w:val="000000"/>
          <w:sz w:val="28"/>
          <w:szCs w:val="28"/>
        </w:rPr>
        <w:t>оценочные листы</w:t>
      </w:r>
      <w:r>
        <w:rPr>
          <w:rFonts w:ascii="Times New Roman" w:hAnsi="Times New Roman"/>
          <w:color w:val="000000"/>
          <w:sz w:val="28"/>
          <w:szCs w:val="28"/>
        </w:rPr>
        <w:t xml:space="preserve"> ( </w:t>
      </w:r>
      <w:r w:rsidRPr="00AF63F1">
        <w:rPr>
          <w:rFonts w:ascii="Times New Roman" w:hAnsi="Times New Roman"/>
          <w:i/>
          <w:color w:val="000000"/>
          <w:sz w:val="28"/>
          <w:szCs w:val="28"/>
        </w:rPr>
        <w:t>приложение № 1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200B6B">
        <w:rPr>
          <w:rFonts w:ascii="Times New Roman" w:hAnsi="Times New Roman"/>
          <w:color w:val="000000"/>
          <w:sz w:val="28"/>
          <w:szCs w:val="28"/>
        </w:rPr>
        <w:t>, фото.</w:t>
      </w:r>
    </w:p>
    <w:p w:rsidR="00731D52" w:rsidRDefault="00731D52" w:rsidP="00945E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2493">
        <w:rPr>
          <w:rFonts w:ascii="Times New Roman" w:hAnsi="Times New Roman"/>
          <w:b/>
          <w:sz w:val="28"/>
          <w:szCs w:val="28"/>
        </w:rPr>
        <w:t>Оценочны</w:t>
      </w:r>
      <w:r>
        <w:rPr>
          <w:rFonts w:ascii="Times New Roman" w:hAnsi="Times New Roman"/>
          <w:b/>
          <w:sz w:val="28"/>
          <w:szCs w:val="28"/>
        </w:rPr>
        <w:t xml:space="preserve">й и методический  материал </w:t>
      </w:r>
    </w:p>
    <w:p w:rsidR="00731D52" w:rsidRDefault="00731D52" w:rsidP="00945E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 промежуточной  аттестации</w:t>
      </w:r>
    </w:p>
    <w:p w:rsidR="00731D52" w:rsidRPr="00032493" w:rsidRDefault="00731D52" w:rsidP="00945E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8"/>
        <w:gridCol w:w="5530"/>
      </w:tblGrid>
      <w:tr w:rsidR="00731D52" w:rsidRPr="008E5F9F" w:rsidTr="00D72ED9">
        <w:tc>
          <w:tcPr>
            <w:tcW w:w="3968" w:type="dxa"/>
          </w:tcPr>
          <w:p w:rsidR="00731D52" w:rsidRPr="008E5F9F" w:rsidRDefault="00731D52" w:rsidP="00D72E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E5F9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Модуль программы</w:t>
            </w:r>
          </w:p>
          <w:p w:rsidR="00731D52" w:rsidRPr="008E5F9F" w:rsidRDefault="00731D52" w:rsidP="00D72E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30" w:type="dxa"/>
          </w:tcPr>
          <w:p w:rsidR="00731D52" w:rsidRPr="008E5F9F" w:rsidRDefault="00731D52" w:rsidP="00D72E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Форма промежуточной аттестации</w:t>
            </w:r>
          </w:p>
        </w:tc>
      </w:tr>
      <w:tr w:rsidR="00731D52" w:rsidRPr="008E5F9F" w:rsidTr="00D72ED9">
        <w:tc>
          <w:tcPr>
            <w:tcW w:w="3968" w:type="dxa"/>
          </w:tcPr>
          <w:p w:rsidR="00731D52" w:rsidRPr="008E5F9F" w:rsidRDefault="00731D52" w:rsidP="00D72ED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8E5F9F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Мир звуков. Алфавит</w:t>
            </w:r>
          </w:p>
        </w:tc>
        <w:tc>
          <w:tcPr>
            <w:tcW w:w="5530" w:type="dxa"/>
          </w:tcPr>
          <w:p w:rsidR="00731D52" w:rsidRDefault="00731D52" w:rsidP="00D72E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31D52" w:rsidRDefault="00731D52" w:rsidP="00D72E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5F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Контрольные задания на индивидуальных карточках</w:t>
            </w:r>
          </w:p>
          <w:p w:rsidR="00731D52" w:rsidRPr="008E5F9F" w:rsidRDefault="00731D52" w:rsidP="00D72E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1D52" w:rsidRPr="008E5F9F" w:rsidTr="00D72ED9">
        <w:tc>
          <w:tcPr>
            <w:tcW w:w="3968" w:type="dxa"/>
          </w:tcPr>
          <w:p w:rsidR="00731D52" w:rsidRPr="008E5F9F" w:rsidRDefault="00731D52" w:rsidP="00D72ED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8E5F9F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Гласная семейка</w:t>
            </w:r>
          </w:p>
        </w:tc>
        <w:tc>
          <w:tcPr>
            <w:tcW w:w="5530" w:type="dxa"/>
          </w:tcPr>
          <w:p w:rsidR="00731D52" w:rsidRDefault="00731D52" w:rsidP="00D72E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31D52" w:rsidRDefault="00731D52" w:rsidP="00D72E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5F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Контрольные задания на индивидуальных карточках</w:t>
            </w:r>
          </w:p>
          <w:p w:rsidR="00731D52" w:rsidRPr="008E5F9F" w:rsidRDefault="00731D52" w:rsidP="00D72E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1D52" w:rsidRPr="008E5F9F" w:rsidTr="00D72ED9">
        <w:tc>
          <w:tcPr>
            <w:tcW w:w="3968" w:type="dxa"/>
          </w:tcPr>
          <w:p w:rsidR="00731D52" w:rsidRPr="008E5F9F" w:rsidRDefault="00731D52" w:rsidP="00D72ED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8E5F9F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Согласная семейка</w:t>
            </w:r>
          </w:p>
        </w:tc>
        <w:tc>
          <w:tcPr>
            <w:tcW w:w="5530" w:type="dxa"/>
          </w:tcPr>
          <w:p w:rsidR="00731D52" w:rsidRDefault="00731D52" w:rsidP="00D72E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31D52" w:rsidRDefault="00731D52" w:rsidP="00D72E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5F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Контрольные задания на индивидуальных карточках</w:t>
            </w:r>
          </w:p>
          <w:p w:rsidR="00731D52" w:rsidRPr="008E5F9F" w:rsidRDefault="00731D52" w:rsidP="00D72E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1D52" w:rsidRPr="008E5F9F" w:rsidTr="00D72ED9">
        <w:tc>
          <w:tcPr>
            <w:tcW w:w="3968" w:type="dxa"/>
          </w:tcPr>
          <w:p w:rsidR="00731D52" w:rsidRPr="008E5F9F" w:rsidRDefault="00731D52" w:rsidP="00D72ED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8E5F9F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Ь,Ъзнаки встречают гостей</w:t>
            </w:r>
          </w:p>
        </w:tc>
        <w:tc>
          <w:tcPr>
            <w:tcW w:w="5530" w:type="dxa"/>
          </w:tcPr>
          <w:p w:rsidR="00731D52" w:rsidRDefault="00731D52" w:rsidP="00D72E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31D52" w:rsidRDefault="00731D52" w:rsidP="00D72E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5F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Контрольные задания на индивидуальных карточках</w:t>
            </w:r>
          </w:p>
          <w:p w:rsidR="00731D52" w:rsidRPr="008E5F9F" w:rsidRDefault="00731D52" w:rsidP="00D72E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31D52" w:rsidRDefault="00731D52" w:rsidP="00325CF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31D52" w:rsidRDefault="00731D52" w:rsidP="00325CF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31D52" w:rsidRDefault="00731D52" w:rsidP="00325CF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31D52" w:rsidRDefault="00731D52" w:rsidP="00325CF2">
      <w:pPr>
        <w:spacing w:after="0"/>
        <w:rPr>
          <w:rFonts w:ascii="Times New Roman" w:hAnsi="Times New Roman"/>
          <w:b/>
          <w:sz w:val="28"/>
          <w:szCs w:val="28"/>
        </w:rPr>
        <w:sectPr w:rsidR="00731D52" w:rsidSect="00564038">
          <w:pgSz w:w="11906" w:h="16838"/>
          <w:pgMar w:top="992" w:right="425" w:bottom="992" w:left="1134" w:header="709" w:footer="709" w:gutter="0"/>
          <w:cols w:space="708"/>
          <w:docGrid w:linePitch="360"/>
        </w:sectPr>
      </w:pPr>
    </w:p>
    <w:p w:rsidR="00731D52" w:rsidRPr="00325CF2" w:rsidRDefault="00731D52" w:rsidP="00325CF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3.3. </w:t>
      </w:r>
      <w:r w:rsidRPr="00325CF2">
        <w:rPr>
          <w:rFonts w:ascii="Times New Roman" w:hAnsi="Times New Roman"/>
          <w:b/>
          <w:sz w:val="28"/>
          <w:szCs w:val="28"/>
        </w:rPr>
        <w:t xml:space="preserve">Календарный учебный график </w:t>
      </w:r>
    </w:p>
    <w:p w:rsidR="00731D52" w:rsidRPr="00D254D2" w:rsidRDefault="00731D52" w:rsidP="00D254D2">
      <w:pPr>
        <w:spacing w:after="0"/>
        <w:rPr>
          <w:rFonts w:ascii="Times New Roman" w:hAnsi="Times New Roman"/>
          <w:sz w:val="28"/>
          <w:szCs w:val="28"/>
        </w:rPr>
      </w:pPr>
      <w:r w:rsidRPr="00D254D2">
        <w:rPr>
          <w:rFonts w:ascii="Times New Roman" w:hAnsi="Times New Roman"/>
          <w:sz w:val="28"/>
          <w:szCs w:val="28"/>
        </w:rPr>
        <w:t>Продолжительность учебного года составляет 36 учебных недель.</w:t>
      </w:r>
    </w:p>
    <w:p w:rsidR="00731D52" w:rsidRPr="00D254D2" w:rsidRDefault="00731D52" w:rsidP="00D254D2">
      <w:pPr>
        <w:spacing w:after="0"/>
        <w:rPr>
          <w:rFonts w:ascii="Times New Roman" w:hAnsi="Times New Roman"/>
          <w:sz w:val="28"/>
          <w:szCs w:val="28"/>
        </w:rPr>
      </w:pPr>
      <w:r w:rsidRPr="00D254D2">
        <w:rPr>
          <w:rFonts w:ascii="Times New Roman" w:hAnsi="Times New Roman"/>
          <w:sz w:val="28"/>
          <w:szCs w:val="28"/>
        </w:rPr>
        <w:t>Продолжительность занятий составляет 1 час, 1 учебный час – 30 минут.</w:t>
      </w:r>
    </w:p>
    <w:p w:rsidR="00731D52" w:rsidRPr="00D254D2" w:rsidRDefault="00731D52" w:rsidP="00D254D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22"/>
        <w:gridCol w:w="446"/>
        <w:gridCol w:w="31"/>
        <w:gridCol w:w="299"/>
        <w:gridCol w:w="360"/>
        <w:gridCol w:w="333"/>
        <w:gridCol w:w="283"/>
        <w:gridCol w:w="284"/>
        <w:gridCol w:w="283"/>
        <w:gridCol w:w="335"/>
        <w:gridCol w:w="322"/>
        <w:gridCol w:w="326"/>
        <w:gridCol w:w="293"/>
        <w:gridCol w:w="425"/>
        <w:gridCol w:w="284"/>
        <w:gridCol w:w="425"/>
        <w:gridCol w:w="284"/>
        <w:gridCol w:w="312"/>
        <w:gridCol w:w="396"/>
        <w:gridCol w:w="420"/>
        <w:gridCol w:w="9"/>
        <w:gridCol w:w="283"/>
        <w:gridCol w:w="284"/>
        <w:gridCol w:w="425"/>
        <w:gridCol w:w="283"/>
        <w:gridCol w:w="284"/>
        <w:gridCol w:w="283"/>
        <w:gridCol w:w="426"/>
        <w:gridCol w:w="283"/>
        <w:gridCol w:w="425"/>
        <w:gridCol w:w="284"/>
        <w:gridCol w:w="283"/>
        <w:gridCol w:w="284"/>
        <w:gridCol w:w="425"/>
        <w:gridCol w:w="284"/>
        <w:gridCol w:w="390"/>
        <w:gridCol w:w="318"/>
        <w:gridCol w:w="426"/>
        <w:gridCol w:w="425"/>
        <w:gridCol w:w="425"/>
        <w:gridCol w:w="567"/>
        <w:gridCol w:w="1134"/>
      </w:tblGrid>
      <w:tr w:rsidR="00731D52" w:rsidRPr="008E5F9F" w:rsidTr="005008E5">
        <w:trPr>
          <w:trHeight w:val="605"/>
        </w:trPr>
        <w:tc>
          <w:tcPr>
            <w:tcW w:w="1222" w:type="dxa"/>
            <w:vMerge w:val="restart"/>
            <w:textDirection w:val="btLr"/>
          </w:tcPr>
          <w:p w:rsidR="00731D52" w:rsidRPr="008E5F9F" w:rsidRDefault="00731D52" w:rsidP="008E5F9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Сроки проведения занятий</w:t>
            </w:r>
          </w:p>
        </w:tc>
        <w:tc>
          <w:tcPr>
            <w:tcW w:w="1469" w:type="dxa"/>
            <w:gridSpan w:val="5"/>
          </w:tcPr>
          <w:p w:rsidR="00731D52" w:rsidRPr="00CA1158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A1158">
              <w:rPr>
                <w:rFonts w:ascii="Times New Roman" w:hAnsi="Times New Roman"/>
                <w:i/>
                <w:sz w:val="24"/>
                <w:szCs w:val="24"/>
              </w:rPr>
              <w:t>Сентябрь</w:t>
            </w:r>
          </w:p>
        </w:tc>
        <w:tc>
          <w:tcPr>
            <w:tcW w:w="1507" w:type="dxa"/>
            <w:gridSpan w:val="5"/>
          </w:tcPr>
          <w:p w:rsidR="00731D52" w:rsidRPr="00CA1158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A1158">
              <w:rPr>
                <w:rFonts w:ascii="Times New Roman" w:hAnsi="Times New Roman"/>
                <w:i/>
                <w:sz w:val="24"/>
                <w:szCs w:val="24"/>
              </w:rPr>
              <w:t>Октябрь</w:t>
            </w:r>
          </w:p>
        </w:tc>
        <w:tc>
          <w:tcPr>
            <w:tcW w:w="1328" w:type="dxa"/>
            <w:gridSpan w:val="4"/>
          </w:tcPr>
          <w:p w:rsidR="00731D52" w:rsidRPr="00CA1158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A1158">
              <w:rPr>
                <w:rFonts w:ascii="Times New Roman" w:hAnsi="Times New Roman"/>
                <w:i/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gridSpan w:val="4"/>
          </w:tcPr>
          <w:p w:rsidR="00731D52" w:rsidRPr="00CA1158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A1158">
              <w:rPr>
                <w:rFonts w:ascii="Times New Roman" w:hAnsi="Times New Roman"/>
                <w:i/>
                <w:sz w:val="24"/>
                <w:szCs w:val="24"/>
              </w:rPr>
              <w:t>Декабрь</w:t>
            </w:r>
          </w:p>
        </w:tc>
        <w:tc>
          <w:tcPr>
            <w:tcW w:w="1421" w:type="dxa"/>
            <w:gridSpan w:val="5"/>
          </w:tcPr>
          <w:p w:rsidR="00731D52" w:rsidRPr="00CA1158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A1158">
              <w:rPr>
                <w:rFonts w:ascii="Times New Roman" w:hAnsi="Times New Roman"/>
                <w:i/>
                <w:sz w:val="24"/>
                <w:szCs w:val="24"/>
              </w:rPr>
              <w:t>Январь</w:t>
            </w:r>
          </w:p>
          <w:p w:rsidR="00731D52" w:rsidRPr="00CA1158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731D52" w:rsidRPr="00CA1158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A1158">
              <w:rPr>
                <w:rFonts w:ascii="Times New Roman" w:hAnsi="Times New Roman"/>
                <w:i/>
                <w:sz w:val="24"/>
                <w:szCs w:val="24"/>
              </w:rPr>
              <w:t>Февраль</w:t>
            </w:r>
          </w:p>
        </w:tc>
        <w:tc>
          <w:tcPr>
            <w:tcW w:w="1275" w:type="dxa"/>
            <w:gridSpan w:val="4"/>
          </w:tcPr>
          <w:p w:rsidR="00731D52" w:rsidRPr="00CA1158" w:rsidRDefault="00731D52" w:rsidP="008E5F9F">
            <w:pPr>
              <w:spacing w:after="0" w:line="240" w:lineRule="auto"/>
              <w:ind w:left="72"/>
              <w:rPr>
                <w:rFonts w:ascii="Times New Roman" w:hAnsi="Times New Roman"/>
                <w:i/>
                <w:sz w:val="24"/>
                <w:szCs w:val="24"/>
              </w:rPr>
            </w:pPr>
            <w:r w:rsidRPr="00CA1158">
              <w:rPr>
                <w:rFonts w:ascii="Times New Roman" w:hAnsi="Times New Roman"/>
                <w:i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5"/>
          </w:tcPr>
          <w:p w:rsidR="00731D52" w:rsidRPr="00CA1158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A1158">
              <w:rPr>
                <w:rFonts w:ascii="Times New Roman" w:hAnsi="Times New Roman"/>
                <w:i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gridSpan w:val="4"/>
          </w:tcPr>
          <w:p w:rsidR="00731D52" w:rsidRPr="00CA1158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A1158">
              <w:rPr>
                <w:rFonts w:ascii="Times New Roman" w:hAnsi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731D52" w:rsidRPr="00CA1158" w:rsidRDefault="00731D52" w:rsidP="008E5F9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A1158">
              <w:rPr>
                <w:rFonts w:ascii="Times New Roman" w:hAnsi="Times New Roman"/>
                <w:i/>
                <w:sz w:val="24"/>
                <w:szCs w:val="24"/>
              </w:rPr>
              <w:t>Всего учебных недель\         часов</w:t>
            </w:r>
          </w:p>
        </w:tc>
      </w:tr>
      <w:tr w:rsidR="00731D52" w:rsidRPr="008E5F9F" w:rsidTr="005008E5">
        <w:trPr>
          <w:cantSplit/>
          <w:trHeight w:val="1134"/>
        </w:trPr>
        <w:tc>
          <w:tcPr>
            <w:tcW w:w="1222" w:type="dxa"/>
            <w:vMerge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extDirection w:val="btLr"/>
          </w:tcPr>
          <w:p w:rsidR="00731D52" w:rsidRPr="008E5F9F" w:rsidRDefault="00731D52" w:rsidP="008E5F9F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8E5F9F">
              <w:rPr>
                <w:rFonts w:ascii="Times New Roman" w:hAnsi="Times New Roman"/>
                <w:sz w:val="20"/>
                <w:szCs w:val="20"/>
              </w:rPr>
              <w:t>1 неделя</w:t>
            </w:r>
          </w:p>
          <w:p w:rsidR="00731D52" w:rsidRPr="008E5F9F" w:rsidRDefault="00731D52" w:rsidP="008E5F9F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731D52" w:rsidRPr="008E5F9F" w:rsidRDefault="00731D52" w:rsidP="008E5F9F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731D52" w:rsidRPr="008E5F9F" w:rsidRDefault="00731D52" w:rsidP="008E5F9F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dxa"/>
            <w:textDirection w:val="btLr"/>
          </w:tcPr>
          <w:p w:rsidR="00731D52" w:rsidRPr="008E5F9F" w:rsidRDefault="00731D52" w:rsidP="008E5F9F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8E5F9F">
              <w:rPr>
                <w:rFonts w:ascii="Times New Roman" w:hAnsi="Times New Roman"/>
                <w:sz w:val="20"/>
                <w:szCs w:val="20"/>
              </w:rPr>
              <w:t>2 неделя</w:t>
            </w:r>
          </w:p>
        </w:tc>
        <w:tc>
          <w:tcPr>
            <w:tcW w:w="360" w:type="dxa"/>
            <w:textDirection w:val="btLr"/>
          </w:tcPr>
          <w:p w:rsidR="00731D52" w:rsidRPr="008E5F9F" w:rsidRDefault="00731D52" w:rsidP="008E5F9F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8E5F9F">
              <w:rPr>
                <w:rFonts w:ascii="Times New Roman" w:hAnsi="Times New Roman"/>
                <w:sz w:val="20"/>
                <w:szCs w:val="20"/>
              </w:rPr>
              <w:t>3 неделя</w:t>
            </w:r>
          </w:p>
        </w:tc>
        <w:tc>
          <w:tcPr>
            <w:tcW w:w="333" w:type="dxa"/>
            <w:textDirection w:val="btLr"/>
          </w:tcPr>
          <w:p w:rsidR="00731D52" w:rsidRPr="008E5F9F" w:rsidRDefault="00731D52" w:rsidP="008E5F9F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8E5F9F">
              <w:rPr>
                <w:rFonts w:ascii="Times New Roman" w:hAnsi="Times New Roman"/>
                <w:sz w:val="20"/>
                <w:szCs w:val="20"/>
              </w:rPr>
              <w:t>4 неделя</w:t>
            </w:r>
          </w:p>
        </w:tc>
        <w:tc>
          <w:tcPr>
            <w:tcW w:w="283" w:type="dxa"/>
            <w:textDirection w:val="btLr"/>
          </w:tcPr>
          <w:p w:rsidR="00731D52" w:rsidRPr="008E5F9F" w:rsidRDefault="00731D52" w:rsidP="008E5F9F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8E5F9F">
              <w:rPr>
                <w:rFonts w:ascii="Times New Roman" w:hAnsi="Times New Roman"/>
                <w:sz w:val="20"/>
                <w:szCs w:val="20"/>
              </w:rPr>
              <w:t>1 неделя</w:t>
            </w:r>
          </w:p>
          <w:p w:rsidR="00731D52" w:rsidRPr="008E5F9F" w:rsidRDefault="00731D52" w:rsidP="008E5F9F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731D52" w:rsidRPr="008E5F9F" w:rsidRDefault="00731D52" w:rsidP="008E5F9F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</w:tcPr>
          <w:p w:rsidR="00731D52" w:rsidRPr="008E5F9F" w:rsidRDefault="00731D52" w:rsidP="008E5F9F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8E5F9F">
              <w:rPr>
                <w:rFonts w:ascii="Times New Roman" w:hAnsi="Times New Roman"/>
                <w:sz w:val="20"/>
                <w:szCs w:val="20"/>
              </w:rPr>
              <w:t>2 неделя</w:t>
            </w:r>
          </w:p>
        </w:tc>
        <w:tc>
          <w:tcPr>
            <w:tcW w:w="283" w:type="dxa"/>
            <w:textDirection w:val="btLr"/>
          </w:tcPr>
          <w:p w:rsidR="00731D52" w:rsidRPr="008E5F9F" w:rsidRDefault="00731D52" w:rsidP="008E5F9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E5F9F">
              <w:rPr>
                <w:rFonts w:ascii="Times New Roman" w:hAnsi="Times New Roman"/>
                <w:sz w:val="18"/>
                <w:szCs w:val="18"/>
              </w:rPr>
              <w:t>3 неделя</w:t>
            </w:r>
          </w:p>
        </w:tc>
        <w:tc>
          <w:tcPr>
            <w:tcW w:w="335" w:type="dxa"/>
            <w:textDirection w:val="btLr"/>
          </w:tcPr>
          <w:p w:rsidR="00731D52" w:rsidRPr="008E5F9F" w:rsidRDefault="00731D52" w:rsidP="008E5F9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E5F9F">
              <w:rPr>
                <w:rFonts w:ascii="Times New Roman" w:hAnsi="Times New Roman"/>
                <w:sz w:val="18"/>
                <w:szCs w:val="18"/>
              </w:rPr>
              <w:t>4 неделя</w:t>
            </w:r>
          </w:p>
        </w:tc>
        <w:tc>
          <w:tcPr>
            <w:tcW w:w="322" w:type="dxa"/>
            <w:textDirection w:val="btLr"/>
          </w:tcPr>
          <w:p w:rsidR="00731D52" w:rsidRPr="008E5F9F" w:rsidRDefault="00731D52" w:rsidP="008E5F9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E5F9F">
              <w:rPr>
                <w:rFonts w:ascii="Times New Roman" w:hAnsi="Times New Roman"/>
                <w:sz w:val="18"/>
                <w:szCs w:val="18"/>
              </w:rPr>
              <w:t>5 неделя</w:t>
            </w:r>
          </w:p>
        </w:tc>
        <w:tc>
          <w:tcPr>
            <w:tcW w:w="326" w:type="dxa"/>
            <w:textDirection w:val="btLr"/>
          </w:tcPr>
          <w:p w:rsidR="00731D52" w:rsidRPr="008E5F9F" w:rsidRDefault="00731D52" w:rsidP="008E5F9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E5F9F">
              <w:rPr>
                <w:rFonts w:ascii="Times New Roman" w:hAnsi="Times New Roman"/>
                <w:sz w:val="18"/>
                <w:szCs w:val="18"/>
              </w:rPr>
              <w:t>1 неделя</w:t>
            </w:r>
          </w:p>
        </w:tc>
        <w:tc>
          <w:tcPr>
            <w:tcW w:w="293" w:type="dxa"/>
            <w:textDirection w:val="btLr"/>
          </w:tcPr>
          <w:p w:rsidR="00731D52" w:rsidRPr="008E5F9F" w:rsidRDefault="00731D52" w:rsidP="008E5F9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E5F9F">
              <w:rPr>
                <w:rFonts w:ascii="Times New Roman" w:hAnsi="Times New Roman"/>
                <w:sz w:val="18"/>
                <w:szCs w:val="18"/>
              </w:rPr>
              <w:t>2 неделя</w:t>
            </w:r>
          </w:p>
        </w:tc>
        <w:tc>
          <w:tcPr>
            <w:tcW w:w="425" w:type="dxa"/>
            <w:textDirection w:val="btLr"/>
          </w:tcPr>
          <w:p w:rsidR="00731D52" w:rsidRPr="008E5F9F" w:rsidRDefault="00731D52" w:rsidP="008E5F9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E5F9F">
              <w:rPr>
                <w:rFonts w:ascii="Times New Roman" w:hAnsi="Times New Roman"/>
                <w:sz w:val="18"/>
                <w:szCs w:val="18"/>
              </w:rPr>
              <w:t>3 неделя</w:t>
            </w:r>
          </w:p>
        </w:tc>
        <w:tc>
          <w:tcPr>
            <w:tcW w:w="284" w:type="dxa"/>
            <w:textDirection w:val="btLr"/>
          </w:tcPr>
          <w:p w:rsidR="00731D52" w:rsidRPr="008E5F9F" w:rsidRDefault="00731D52" w:rsidP="008E5F9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E5F9F">
              <w:rPr>
                <w:rFonts w:ascii="Times New Roman" w:hAnsi="Times New Roman"/>
                <w:sz w:val="18"/>
                <w:szCs w:val="18"/>
              </w:rPr>
              <w:t>4 неделя</w:t>
            </w:r>
          </w:p>
        </w:tc>
        <w:tc>
          <w:tcPr>
            <w:tcW w:w="425" w:type="dxa"/>
            <w:textDirection w:val="btLr"/>
          </w:tcPr>
          <w:p w:rsidR="00731D52" w:rsidRPr="008E5F9F" w:rsidRDefault="00731D52" w:rsidP="008E5F9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E5F9F">
              <w:rPr>
                <w:rFonts w:ascii="Times New Roman" w:hAnsi="Times New Roman"/>
                <w:sz w:val="18"/>
                <w:szCs w:val="18"/>
              </w:rPr>
              <w:t>1 неделя</w:t>
            </w:r>
          </w:p>
        </w:tc>
        <w:tc>
          <w:tcPr>
            <w:tcW w:w="284" w:type="dxa"/>
            <w:textDirection w:val="btLr"/>
          </w:tcPr>
          <w:p w:rsidR="00731D52" w:rsidRPr="008E5F9F" w:rsidRDefault="00731D52" w:rsidP="008E5F9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E5F9F">
              <w:rPr>
                <w:rFonts w:ascii="Times New Roman" w:hAnsi="Times New Roman"/>
                <w:sz w:val="18"/>
                <w:szCs w:val="18"/>
              </w:rPr>
              <w:t>2 неделя</w:t>
            </w:r>
          </w:p>
        </w:tc>
        <w:tc>
          <w:tcPr>
            <w:tcW w:w="312" w:type="dxa"/>
            <w:textDirection w:val="btLr"/>
          </w:tcPr>
          <w:p w:rsidR="00731D52" w:rsidRPr="008E5F9F" w:rsidRDefault="00731D52" w:rsidP="008E5F9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E5F9F">
              <w:rPr>
                <w:rFonts w:ascii="Times New Roman" w:hAnsi="Times New Roman"/>
                <w:sz w:val="18"/>
                <w:szCs w:val="18"/>
              </w:rPr>
              <w:t>3 неделя</w:t>
            </w:r>
          </w:p>
        </w:tc>
        <w:tc>
          <w:tcPr>
            <w:tcW w:w="396" w:type="dxa"/>
            <w:textDirection w:val="btLr"/>
          </w:tcPr>
          <w:p w:rsidR="00731D52" w:rsidRPr="008E5F9F" w:rsidRDefault="00731D52" w:rsidP="008E5F9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E5F9F">
              <w:rPr>
                <w:rFonts w:ascii="Times New Roman" w:hAnsi="Times New Roman"/>
                <w:sz w:val="18"/>
                <w:szCs w:val="18"/>
              </w:rPr>
              <w:t>4 неделя</w:t>
            </w:r>
          </w:p>
          <w:p w:rsidR="00731D52" w:rsidRPr="008E5F9F" w:rsidRDefault="00731D52" w:rsidP="008E5F9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:rsidR="00731D52" w:rsidRPr="008E5F9F" w:rsidRDefault="00731D52" w:rsidP="008E5F9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:rsidR="00731D52" w:rsidRPr="008E5F9F" w:rsidRDefault="00731D52" w:rsidP="008E5F9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extDirection w:val="btLr"/>
          </w:tcPr>
          <w:p w:rsidR="00731D52" w:rsidRPr="008E5F9F" w:rsidRDefault="00731D52" w:rsidP="008E5F9F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8E5F9F">
              <w:rPr>
                <w:rFonts w:ascii="Times New Roman" w:hAnsi="Times New Roman"/>
                <w:sz w:val="20"/>
                <w:szCs w:val="20"/>
              </w:rPr>
              <w:t xml:space="preserve">1 неделя  </w:t>
            </w:r>
          </w:p>
        </w:tc>
        <w:tc>
          <w:tcPr>
            <w:tcW w:w="283" w:type="dxa"/>
            <w:textDirection w:val="btLr"/>
          </w:tcPr>
          <w:p w:rsidR="00731D52" w:rsidRPr="008E5F9F" w:rsidRDefault="00731D52" w:rsidP="008E5F9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E5F9F">
              <w:rPr>
                <w:rFonts w:ascii="Times New Roman" w:hAnsi="Times New Roman"/>
                <w:sz w:val="18"/>
                <w:szCs w:val="18"/>
              </w:rPr>
              <w:t>2 неделя</w:t>
            </w:r>
          </w:p>
        </w:tc>
        <w:tc>
          <w:tcPr>
            <w:tcW w:w="284" w:type="dxa"/>
            <w:textDirection w:val="btLr"/>
          </w:tcPr>
          <w:p w:rsidR="00731D52" w:rsidRPr="008E5F9F" w:rsidRDefault="00731D52" w:rsidP="008E5F9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E5F9F">
              <w:rPr>
                <w:rFonts w:ascii="Times New Roman" w:hAnsi="Times New Roman"/>
                <w:sz w:val="18"/>
                <w:szCs w:val="18"/>
              </w:rPr>
              <w:t>3 неделя неделя</w:t>
            </w:r>
          </w:p>
        </w:tc>
        <w:tc>
          <w:tcPr>
            <w:tcW w:w="425" w:type="dxa"/>
            <w:textDirection w:val="btLr"/>
          </w:tcPr>
          <w:p w:rsidR="00731D52" w:rsidRPr="008E5F9F" w:rsidRDefault="00731D52" w:rsidP="008E5F9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E5F9F">
              <w:rPr>
                <w:rFonts w:ascii="Times New Roman" w:hAnsi="Times New Roman"/>
                <w:sz w:val="18"/>
                <w:szCs w:val="18"/>
              </w:rPr>
              <w:t>4 неделя</w:t>
            </w:r>
          </w:p>
        </w:tc>
        <w:tc>
          <w:tcPr>
            <w:tcW w:w="283" w:type="dxa"/>
            <w:textDirection w:val="btLr"/>
          </w:tcPr>
          <w:p w:rsidR="00731D52" w:rsidRPr="008E5F9F" w:rsidRDefault="00731D52" w:rsidP="008E5F9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E5F9F">
              <w:rPr>
                <w:rFonts w:ascii="Times New Roman" w:hAnsi="Times New Roman"/>
                <w:sz w:val="18"/>
                <w:szCs w:val="18"/>
              </w:rPr>
              <w:t>1 неделя</w:t>
            </w:r>
          </w:p>
        </w:tc>
        <w:tc>
          <w:tcPr>
            <w:tcW w:w="284" w:type="dxa"/>
            <w:textDirection w:val="btLr"/>
          </w:tcPr>
          <w:p w:rsidR="00731D52" w:rsidRPr="008E5F9F" w:rsidRDefault="00731D52" w:rsidP="008E5F9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E5F9F">
              <w:rPr>
                <w:rFonts w:ascii="Times New Roman" w:hAnsi="Times New Roman"/>
                <w:sz w:val="18"/>
                <w:szCs w:val="18"/>
              </w:rPr>
              <w:t>2 неделя</w:t>
            </w:r>
          </w:p>
        </w:tc>
        <w:tc>
          <w:tcPr>
            <w:tcW w:w="283" w:type="dxa"/>
            <w:textDirection w:val="btLr"/>
          </w:tcPr>
          <w:p w:rsidR="00731D52" w:rsidRPr="008E5F9F" w:rsidRDefault="00731D52" w:rsidP="008E5F9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E5F9F">
              <w:rPr>
                <w:rFonts w:ascii="Times New Roman" w:hAnsi="Times New Roman"/>
                <w:sz w:val="18"/>
                <w:szCs w:val="18"/>
              </w:rPr>
              <w:t>3 неделя</w:t>
            </w:r>
          </w:p>
        </w:tc>
        <w:tc>
          <w:tcPr>
            <w:tcW w:w="426" w:type="dxa"/>
            <w:textDirection w:val="btLr"/>
          </w:tcPr>
          <w:p w:rsidR="00731D52" w:rsidRPr="008E5F9F" w:rsidRDefault="00731D52" w:rsidP="008E5F9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E5F9F">
              <w:rPr>
                <w:rFonts w:ascii="Times New Roman" w:hAnsi="Times New Roman"/>
                <w:sz w:val="18"/>
                <w:szCs w:val="18"/>
              </w:rPr>
              <w:t>4 неделя</w:t>
            </w:r>
          </w:p>
        </w:tc>
        <w:tc>
          <w:tcPr>
            <w:tcW w:w="283" w:type="dxa"/>
            <w:textDirection w:val="btLr"/>
          </w:tcPr>
          <w:p w:rsidR="00731D52" w:rsidRPr="008E5F9F" w:rsidRDefault="00731D52" w:rsidP="008E5F9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E5F9F">
              <w:rPr>
                <w:rFonts w:ascii="Times New Roman" w:hAnsi="Times New Roman"/>
                <w:sz w:val="18"/>
                <w:szCs w:val="18"/>
              </w:rPr>
              <w:t>1 неделя</w:t>
            </w:r>
          </w:p>
        </w:tc>
        <w:tc>
          <w:tcPr>
            <w:tcW w:w="425" w:type="dxa"/>
            <w:textDirection w:val="btLr"/>
          </w:tcPr>
          <w:p w:rsidR="00731D52" w:rsidRPr="008E5F9F" w:rsidRDefault="00731D52" w:rsidP="008E5F9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E5F9F">
              <w:rPr>
                <w:rFonts w:ascii="Times New Roman" w:hAnsi="Times New Roman"/>
                <w:sz w:val="18"/>
                <w:szCs w:val="18"/>
              </w:rPr>
              <w:t>2 неделя</w:t>
            </w:r>
          </w:p>
        </w:tc>
        <w:tc>
          <w:tcPr>
            <w:tcW w:w="284" w:type="dxa"/>
            <w:textDirection w:val="btLr"/>
          </w:tcPr>
          <w:p w:rsidR="00731D52" w:rsidRPr="008E5F9F" w:rsidRDefault="00731D52" w:rsidP="008E5F9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E5F9F">
              <w:rPr>
                <w:rFonts w:ascii="Times New Roman" w:hAnsi="Times New Roman"/>
                <w:sz w:val="18"/>
                <w:szCs w:val="18"/>
              </w:rPr>
              <w:t>3 неделя</w:t>
            </w:r>
          </w:p>
        </w:tc>
        <w:tc>
          <w:tcPr>
            <w:tcW w:w="283" w:type="dxa"/>
            <w:textDirection w:val="btLr"/>
          </w:tcPr>
          <w:p w:rsidR="00731D52" w:rsidRPr="008E5F9F" w:rsidRDefault="00731D52" w:rsidP="008E5F9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E5F9F">
              <w:rPr>
                <w:rFonts w:ascii="Times New Roman" w:hAnsi="Times New Roman"/>
                <w:sz w:val="18"/>
                <w:szCs w:val="18"/>
              </w:rPr>
              <w:t>4 неделя</w:t>
            </w:r>
          </w:p>
        </w:tc>
        <w:tc>
          <w:tcPr>
            <w:tcW w:w="284" w:type="dxa"/>
            <w:textDirection w:val="btLr"/>
          </w:tcPr>
          <w:p w:rsidR="00731D52" w:rsidRPr="008E5F9F" w:rsidRDefault="00731D52" w:rsidP="008E5F9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E5F9F">
              <w:rPr>
                <w:rFonts w:ascii="Times New Roman" w:hAnsi="Times New Roman"/>
                <w:sz w:val="18"/>
                <w:szCs w:val="18"/>
              </w:rPr>
              <w:t>1 неделя</w:t>
            </w:r>
          </w:p>
        </w:tc>
        <w:tc>
          <w:tcPr>
            <w:tcW w:w="425" w:type="dxa"/>
            <w:textDirection w:val="btLr"/>
          </w:tcPr>
          <w:p w:rsidR="00731D52" w:rsidRPr="008E5F9F" w:rsidRDefault="00731D52" w:rsidP="008E5F9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E5F9F">
              <w:rPr>
                <w:rFonts w:ascii="Times New Roman" w:hAnsi="Times New Roman"/>
                <w:sz w:val="18"/>
                <w:szCs w:val="18"/>
              </w:rPr>
              <w:t>2 неделя</w:t>
            </w:r>
          </w:p>
        </w:tc>
        <w:tc>
          <w:tcPr>
            <w:tcW w:w="284" w:type="dxa"/>
            <w:textDirection w:val="btLr"/>
          </w:tcPr>
          <w:p w:rsidR="00731D52" w:rsidRPr="008E5F9F" w:rsidRDefault="00731D52" w:rsidP="008E5F9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E5F9F">
              <w:rPr>
                <w:rFonts w:ascii="Times New Roman" w:hAnsi="Times New Roman"/>
                <w:sz w:val="18"/>
                <w:szCs w:val="18"/>
              </w:rPr>
              <w:t>3 неделя</w:t>
            </w:r>
          </w:p>
        </w:tc>
        <w:tc>
          <w:tcPr>
            <w:tcW w:w="390" w:type="dxa"/>
            <w:textDirection w:val="btLr"/>
          </w:tcPr>
          <w:p w:rsidR="00731D52" w:rsidRPr="008E5F9F" w:rsidRDefault="00731D52" w:rsidP="008E5F9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E5F9F">
              <w:rPr>
                <w:rFonts w:ascii="Times New Roman" w:hAnsi="Times New Roman"/>
                <w:sz w:val="18"/>
                <w:szCs w:val="18"/>
              </w:rPr>
              <w:t>4 неделя</w:t>
            </w:r>
          </w:p>
        </w:tc>
        <w:tc>
          <w:tcPr>
            <w:tcW w:w="318" w:type="dxa"/>
            <w:textDirection w:val="btLr"/>
          </w:tcPr>
          <w:p w:rsidR="00731D52" w:rsidRPr="008E5F9F" w:rsidRDefault="00731D52" w:rsidP="008E5F9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неделя</w:t>
            </w:r>
          </w:p>
        </w:tc>
        <w:tc>
          <w:tcPr>
            <w:tcW w:w="426" w:type="dxa"/>
            <w:textDirection w:val="btLr"/>
          </w:tcPr>
          <w:p w:rsidR="00731D52" w:rsidRPr="008E5F9F" w:rsidRDefault="00731D52" w:rsidP="008E5F9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E5F9F">
              <w:rPr>
                <w:rFonts w:ascii="Times New Roman" w:hAnsi="Times New Roman"/>
                <w:sz w:val="18"/>
                <w:szCs w:val="18"/>
              </w:rPr>
              <w:t>1 неделя</w:t>
            </w:r>
          </w:p>
          <w:p w:rsidR="00731D52" w:rsidRPr="008E5F9F" w:rsidRDefault="00731D52" w:rsidP="008E5F9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731D52" w:rsidRPr="008E5F9F" w:rsidRDefault="00731D52" w:rsidP="008E5F9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E5F9F">
              <w:rPr>
                <w:rFonts w:ascii="Times New Roman" w:hAnsi="Times New Roman"/>
                <w:sz w:val="18"/>
                <w:szCs w:val="18"/>
              </w:rPr>
              <w:t>2 неделя</w:t>
            </w:r>
          </w:p>
        </w:tc>
        <w:tc>
          <w:tcPr>
            <w:tcW w:w="425" w:type="dxa"/>
            <w:textDirection w:val="btLr"/>
          </w:tcPr>
          <w:p w:rsidR="00731D52" w:rsidRPr="008E5F9F" w:rsidRDefault="00731D52" w:rsidP="008E5F9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E5F9F">
              <w:rPr>
                <w:rFonts w:ascii="Times New Roman" w:hAnsi="Times New Roman"/>
                <w:sz w:val="18"/>
                <w:szCs w:val="18"/>
              </w:rPr>
              <w:t>3 неделя</w:t>
            </w:r>
          </w:p>
        </w:tc>
        <w:tc>
          <w:tcPr>
            <w:tcW w:w="567" w:type="dxa"/>
            <w:textDirection w:val="btLr"/>
          </w:tcPr>
          <w:p w:rsidR="00731D52" w:rsidRPr="008E5F9F" w:rsidRDefault="00731D52" w:rsidP="008E5F9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E5F9F">
              <w:rPr>
                <w:rFonts w:ascii="Times New Roman" w:hAnsi="Times New Roman"/>
                <w:sz w:val="18"/>
                <w:szCs w:val="18"/>
              </w:rPr>
              <w:t>4 неделя</w:t>
            </w:r>
          </w:p>
        </w:tc>
        <w:tc>
          <w:tcPr>
            <w:tcW w:w="1134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52" w:rsidRPr="008E5F9F" w:rsidTr="005008E5">
        <w:trPr>
          <w:trHeight w:val="1120"/>
        </w:trPr>
        <w:tc>
          <w:tcPr>
            <w:tcW w:w="1222" w:type="dxa"/>
          </w:tcPr>
          <w:p w:rsidR="00731D52" w:rsidRPr="008E5F9F" w:rsidRDefault="00731D52" w:rsidP="00C33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8E5F9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8E5F9F">
              <w:rPr>
                <w:rFonts w:ascii="Times New Roman" w:hAnsi="Times New Roman"/>
                <w:sz w:val="24"/>
                <w:szCs w:val="24"/>
              </w:rPr>
              <w:t xml:space="preserve"> год обучения</w:t>
            </w:r>
          </w:p>
        </w:tc>
        <w:tc>
          <w:tcPr>
            <w:tcW w:w="446" w:type="dxa"/>
            <w:shd w:val="clear" w:color="auto" w:fill="FFFFFF"/>
          </w:tcPr>
          <w:p w:rsidR="00731D52" w:rsidRPr="008E5F9F" w:rsidRDefault="00731D52" w:rsidP="008E5F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1D52" w:rsidRPr="008E5F9F" w:rsidRDefault="00731D52" w:rsidP="008E5F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shd w:val="clear" w:color="auto" w:fill="FFFFFF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6A6A6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FFFFFF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6A6A6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00B050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gridSpan w:val="2"/>
            <w:shd w:val="clear" w:color="auto" w:fill="00B050"/>
          </w:tcPr>
          <w:p w:rsidR="00731D52" w:rsidRPr="00610552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6A6A6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F9F">
              <w:rPr>
                <w:rFonts w:ascii="Times New Roman" w:hAnsi="Times New Roman"/>
                <w:sz w:val="24"/>
                <w:szCs w:val="24"/>
              </w:rPr>
              <w:t>36\36</w:t>
            </w:r>
          </w:p>
        </w:tc>
      </w:tr>
      <w:tr w:rsidR="00731D52" w:rsidRPr="008E5F9F" w:rsidTr="005008E5">
        <w:trPr>
          <w:trHeight w:val="1120"/>
        </w:trPr>
        <w:tc>
          <w:tcPr>
            <w:tcW w:w="1222" w:type="dxa"/>
          </w:tcPr>
          <w:p w:rsidR="00731D52" w:rsidRPr="008E5F9F" w:rsidRDefault="00731D52" w:rsidP="00945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модули</w:t>
            </w:r>
          </w:p>
        </w:tc>
        <w:tc>
          <w:tcPr>
            <w:tcW w:w="1136" w:type="dxa"/>
            <w:gridSpan w:val="4"/>
            <w:shd w:val="clear" w:color="auto" w:fill="FFFFFF"/>
          </w:tcPr>
          <w:p w:rsidR="00731D52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звуков. Алфавит.</w:t>
            </w:r>
          </w:p>
        </w:tc>
        <w:tc>
          <w:tcPr>
            <w:tcW w:w="2884" w:type="dxa"/>
            <w:gridSpan w:val="9"/>
          </w:tcPr>
          <w:p w:rsidR="00731D52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1D52" w:rsidRPr="008E5F9F" w:rsidRDefault="00731D52" w:rsidP="00CA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Гласная семейка</w:t>
            </w:r>
          </w:p>
        </w:tc>
        <w:tc>
          <w:tcPr>
            <w:tcW w:w="8225" w:type="dxa"/>
            <w:gridSpan w:val="25"/>
          </w:tcPr>
          <w:p w:rsidR="00731D52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1D52" w:rsidRPr="008E5F9F" w:rsidRDefault="00731D52" w:rsidP="00CA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Согласная семейка</w:t>
            </w:r>
          </w:p>
        </w:tc>
        <w:tc>
          <w:tcPr>
            <w:tcW w:w="992" w:type="dxa"/>
            <w:gridSpan w:val="2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Ь,ъ знаки встре чают гостей</w:t>
            </w:r>
          </w:p>
        </w:tc>
        <w:tc>
          <w:tcPr>
            <w:tcW w:w="1134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1D52" w:rsidRPr="00D254D2" w:rsidRDefault="00731D52" w:rsidP="00D254D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31D52" w:rsidRPr="00D254D2" w:rsidRDefault="00731D52" w:rsidP="00D254D2">
      <w:pPr>
        <w:spacing w:after="0"/>
        <w:rPr>
          <w:rFonts w:ascii="Times New Roman" w:hAnsi="Times New Roman"/>
          <w:b/>
          <w:sz w:val="28"/>
          <w:szCs w:val="28"/>
        </w:rPr>
      </w:pPr>
      <w:r w:rsidRPr="00D254D2">
        <w:rPr>
          <w:rFonts w:ascii="Times New Roman" w:hAnsi="Times New Roman"/>
          <w:b/>
          <w:sz w:val="28"/>
          <w:szCs w:val="28"/>
        </w:rPr>
        <w:t>Условные обозначения:</w:t>
      </w:r>
    </w:p>
    <w:p w:rsidR="00731D52" w:rsidRPr="00D254D2" w:rsidRDefault="00731D52" w:rsidP="00D254D2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Прямоугольник 2" o:spid="_x0000_s1026" style="position:absolute;margin-left:202.3pt;margin-top:.3pt;width:58.5pt;height:13.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" fillcolor="window" strokecolor="windowText" strokeweight=".25pt"/>
        </w:pict>
      </w:r>
      <w:r w:rsidRPr="00D254D2">
        <w:rPr>
          <w:rFonts w:ascii="Times New Roman" w:hAnsi="Times New Roman"/>
          <w:sz w:val="28"/>
          <w:szCs w:val="28"/>
        </w:rPr>
        <w:t>ведение занятий по расписанию-</w:t>
      </w:r>
    </w:p>
    <w:p w:rsidR="00731D52" w:rsidRDefault="00731D52" w:rsidP="00D254D2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Прямоугольник 3" o:spid="_x0000_s1027" style="position:absolute;margin-left:247.3pt;margin-top:2.45pt;width:58.5pt;height:13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" fillcolor="#a5a5a5" strokecolor="windowText" strokeweight=".25pt"/>
        </w:pict>
      </w:r>
      <w:r>
        <w:rPr>
          <w:rFonts w:ascii="Times New Roman" w:hAnsi="Times New Roman"/>
          <w:sz w:val="28"/>
          <w:szCs w:val="28"/>
        </w:rPr>
        <w:t>промежуточная (итоговая)  аттестация</w:t>
      </w:r>
      <w:r w:rsidRPr="00D254D2">
        <w:rPr>
          <w:rFonts w:ascii="Times New Roman" w:hAnsi="Times New Roman"/>
          <w:sz w:val="28"/>
          <w:szCs w:val="28"/>
        </w:rPr>
        <w:t xml:space="preserve">- </w:t>
      </w:r>
    </w:p>
    <w:p w:rsidR="00731D52" w:rsidRDefault="00731D52" w:rsidP="00A67EEA">
      <w:pPr>
        <w:tabs>
          <w:tab w:val="left" w:pos="3090"/>
        </w:tabs>
        <w:spacing w:after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Прямоугольник 1" o:spid="_x0000_s1028" style="position:absolute;margin-left:128.05pt;margin-top:1.95pt;width:58.5pt;height:13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" fillcolor="#00b050" strokecolor="windowText" strokeweight=".25pt"/>
        </w:pict>
      </w:r>
      <w:r>
        <w:rPr>
          <w:rFonts w:ascii="Times New Roman" w:hAnsi="Times New Roman"/>
          <w:sz w:val="28"/>
          <w:szCs w:val="28"/>
        </w:rPr>
        <w:t>зимние каникулы –</w:t>
      </w:r>
    </w:p>
    <w:p w:rsidR="00731D52" w:rsidRDefault="00731D52" w:rsidP="00D254D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Каникулы проводятся в соответствии с Образовательной программой дошкольного образования МБДОУ детского сада № 23 « Колокольчик» г. Павлово в следующие сроки:</w:t>
      </w:r>
    </w:p>
    <w:p w:rsidR="00731D52" w:rsidRDefault="00731D52" w:rsidP="00D254D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летний оздоровительный период ( с 1 июня по 31 августа);</w:t>
      </w:r>
    </w:p>
    <w:p w:rsidR="00731D52" w:rsidRPr="002A50B0" w:rsidRDefault="00731D52" w:rsidP="00D254D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период новогодних каникул ( с 29 декабря по 15 января).</w:t>
      </w:r>
    </w:p>
    <w:p w:rsidR="00731D52" w:rsidRPr="00D254D2" w:rsidRDefault="00731D52" w:rsidP="00D254D2">
      <w:pPr>
        <w:spacing w:after="0"/>
        <w:rPr>
          <w:rFonts w:ascii="Times New Roman" w:hAnsi="Times New Roman"/>
          <w:sz w:val="24"/>
          <w:szCs w:val="24"/>
        </w:rPr>
      </w:pPr>
    </w:p>
    <w:p w:rsidR="00731D52" w:rsidRDefault="00731D52" w:rsidP="00D254D2">
      <w:pPr>
        <w:spacing w:after="0"/>
        <w:rPr>
          <w:rFonts w:ascii="Times New Roman" w:hAnsi="Times New Roman"/>
          <w:sz w:val="24"/>
          <w:szCs w:val="24"/>
        </w:rPr>
        <w:sectPr w:rsidR="00731D52" w:rsidSect="00564038">
          <w:pgSz w:w="16838" w:h="11906" w:orient="landscape"/>
          <w:pgMar w:top="425" w:right="992" w:bottom="1134" w:left="992" w:header="709" w:footer="709" w:gutter="0"/>
          <w:cols w:space="708"/>
          <w:docGrid w:linePitch="360"/>
        </w:sectPr>
      </w:pPr>
    </w:p>
    <w:p w:rsidR="00731D52" w:rsidRPr="005058B9" w:rsidRDefault="00731D52" w:rsidP="005058B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3.4.</w:t>
      </w:r>
      <w:r w:rsidRPr="005058B9">
        <w:rPr>
          <w:rFonts w:ascii="Times New Roman" w:hAnsi="Times New Roman"/>
          <w:b/>
          <w:sz w:val="28"/>
          <w:szCs w:val="28"/>
        </w:rPr>
        <w:t>Материально-техническое обеспечение программы</w:t>
      </w:r>
    </w:p>
    <w:p w:rsidR="00731D52" w:rsidRPr="005058B9" w:rsidRDefault="00731D52" w:rsidP="005058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058B9">
        <w:rPr>
          <w:rFonts w:ascii="Times New Roman" w:hAnsi="Times New Roman"/>
          <w:sz w:val="28"/>
          <w:szCs w:val="28"/>
        </w:rPr>
        <w:t xml:space="preserve">Обучение проводится в кабинете, отвечающем санитарно-гигиеническим требованиям к учебному помещению; оборудованному всем необходимым для проведения учебного процесса (мебель, магнитная доска, аппаратура для использования учебных материалов на электронных носителях); с использованием материально-технического оснащения и литературы. </w:t>
      </w:r>
    </w:p>
    <w:p w:rsidR="00731D52" w:rsidRPr="005058B9" w:rsidRDefault="00731D52" w:rsidP="005058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058B9">
        <w:rPr>
          <w:rFonts w:ascii="Times New Roman" w:hAnsi="Times New Roman"/>
          <w:sz w:val="28"/>
          <w:szCs w:val="28"/>
        </w:rPr>
        <w:t xml:space="preserve"> Площадь кабинета: </w:t>
      </w:r>
      <w:r>
        <w:rPr>
          <w:rFonts w:ascii="Times New Roman" w:hAnsi="Times New Roman"/>
          <w:sz w:val="28"/>
          <w:szCs w:val="28"/>
        </w:rPr>
        <w:t>16,13</w:t>
      </w:r>
      <w:r w:rsidRPr="005058B9">
        <w:rPr>
          <w:rFonts w:ascii="Times New Roman" w:hAnsi="Times New Roman"/>
          <w:sz w:val="28"/>
          <w:szCs w:val="28"/>
        </w:rPr>
        <w:t xml:space="preserve">кв.м.  </w:t>
      </w:r>
    </w:p>
    <w:p w:rsidR="00731D52" w:rsidRDefault="00731D52" w:rsidP="005058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058B9">
        <w:rPr>
          <w:rFonts w:ascii="Times New Roman" w:hAnsi="Times New Roman"/>
          <w:sz w:val="28"/>
          <w:szCs w:val="28"/>
        </w:rPr>
        <w:t xml:space="preserve"> Имеется </w:t>
      </w:r>
      <w:r>
        <w:rPr>
          <w:rFonts w:ascii="Times New Roman" w:hAnsi="Times New Roman"/>
          <w:sz w:val="28"/>
          <w:szCs w:val="28"/>
        </w:rPr>
        <w:t>8</w:t>
      </w:r>
      <w:r w:rsidRPr="005058B9">
        <w:rPr>
          <w:rFonts w:ascii="Times New Roman" w:hAnsi="Times New Roman"/>
          <w:sz w:val="28"/>
          <w:szCs w:val="28"/>
        </w:rPr>
        <w:t xml:space="preserve"> посадочных мест.</w:t>
      </w:r>
      <w:r w:rsidRPr="00AA3F03">
        <w:rPr>
          <w:rFonts w:ascii="Times New Roman" w:hAnsi="Times New Roman"/>
          <w:sz w:val="28"/>
          <w:szCs w:val="28"/>
        </w:rPr>
        <w:t>В кабинете имеется:</w:t>
      </w:r>
    </w:p>
    <w:p w:rsidR="00731D52" w:rsidRDefault="00731D52" w:rsidP="003A07ED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3A07ED">
        <w:rPr>
          <w:rFonts w:ascii="Times New Roman" w:hAnsi="Times New Roman"/>
          <w:sz w:val="28"/>
          <w:szCs w:val="28"/>
        </w:rPr>
        <w:t>тол- ромашка ( 5-ти с</w:t>
      </w:r>
      <w:r>
        <w:rPr>
          <w:rFonts w:ascii="Times New Roman" w:hAnsi="Times New Roman"/>
          <w:sz w:val="28"/>
          <w:szCs w:val="28"/>
        </w:rPr>
        <w:t>екционный);</w:t>
      </w:r>
    </w:p>
    <w:p w:rsidR="00731D52" w:rsidRDefault="00731D52" w:rsidP="003A07ED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стулья детские;</w:t>
      </w:r>
    </w:p>
    <w:p w:rsidR="00731D52" w:rsidRDefault="00731D52" w:rsidP="003A07ED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A07ED">
        <w:rPr>
          <w:rFonts w:ascii="Times New Roman" w:hAnsi="Times New Roman"/>
          <w:sz w:val="28"/>
          <w:szCs w:val="28"/>
        </w:rPr>
        <w:t xml:space="preserve"> магнитная доска</w:t>
      </w:r>
      <w:r>
        <w:rPr>
          <w:rFonts w:ascii="Times New Roman" w:hAnsi="Times New Roman"/>
          <w:sz w:val="28"/>
          <w:szCs w:val="28"/>
        </w:rPr>
        <w:t>;</w:t>
      </w:r>
    </w:p>
    <w:p w:rsidR="00731D52" w:rsidRDefault="00731D52" w:rsidP="003A07ED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шкаф для пособий, игрового материала и документации.</w:t>
      </w:r>
    </w:p>
    <w:p w:rsidR="00731D52" w:rsidRDefault="00731D52" w:rsidP="003A07E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3F03">
        <w:rPr>
          <w:rFonts w:ascii="Times New Roman" w:hAnsi="Times New Roman"/>
          <w:sz w:val="28"/>
          <w:szCs w:val="28"/>
        </w:rPr>
        <w:t>Техническое обеспечение</w:t>
      </w:r>
      <w:r>
        <w:rPr>
          <w:rFonts w:ascii="Times New Roman" w:hAnsi="Times New Roman"/>
          <w:sz w:val="28"/>
          <w:szCs w:val="28"/>
        </w:rPr>
        <w:t>:</w:t>
      </w:r>
    </w:p>
    <w:p w:rsidR="00731D52" w:rsidRDefault="00731D52" w:rsidP="003A07ED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ноутбук;</w:t>
      </w:r>
    </w:p>
    <w:p w:rsidR="00731D52" w:rsidRDefault="00731D52" w:rsidP="003A07ED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магнитофон;</w:t>
      </w:r>
    </w:p>
    <w:p w:rsidR="00731D52" w:rsidRDefault="00731D52" w:rsidP="003A07ED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набор аудиозаписей (Железновой Е. С.) на флешнакопителях.</w:t>
      </w:r>
    </w:p>
    <w:p w:rsidR="00731D52" w:rsidRDefault="00731D52" w:rsidP="003A07E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A3F03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5</w:t>
      </w:r>
      <w:r w:rsidRPr="00AA3F0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Средства обучения</w:t>
      </w:r>
    </w:p>
    <w:p w:rsidR="00731D52" w:rsidRDefault="00731D52" w:rsidP="003A07ED">
      <w:pPr>
        <w:spacing w:after="0"/>
        <w:jc w:val="both"/>
        <w:rPr>
          <w:rFonts w:ascii="Times New Roman" w:hAnsi="Times New Roman"/>
          <w:b/>
          <w:color w:val="00B0F0"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2837"/>
        <w:gridCol w:w="6804"/>
      </w:tblGrid>
      <w:tr w:rsidR="00731D52" w:rsidRPr="008E5F9F" w:rsidTr="00D05FE0">
        <w:trPr>
          <w:trHeight w:val="1090"/>
        </w:trPr>
        <w:tc>
          <w:tcPr>
            <w:tcW w:w="566" w:type="dxa"/>
          </w:tcPr>
          <w:p w:rsidR="00731D52" w:rsidRPr="008E5F9F" w:rsidRDefault="00731D52" w:rsidP="008E5F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5F9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7" w:type="dxa"/>
          </w:tcPr>
          <w:p w:rsidR="00731D52" w:rsidRPr="008E5F9F" w:rsidRDefault="00731D52" w:rsidP="008E5F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1D52" w:rsidRPr="008E5F9F" w:rsidRDefault="00731D52" w:rsidP="008E5F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5F9F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</w:t>
            </w:r>
          </w:p>
          <w:p w:rsidR="00731D52" w:rsidRPr="008E5F9F" w:rsidRDefault="00731D52" w:rsidP="008E5F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5F9F">
              <w:rPr>
                <w:rFonts w:ascii="Times New Roman" w:hAnsi="Times New Roman"/>
                <w:b/>
                <w:sz w:val="28"/>
                <w:szCs w:val="28"/>
              </w:rPr>
              <w:t>модуля</w:t>
            </w:r>
          </w:p>
        </w:tc>
        <w:tc>
          <w:tcPr>
            <w:tcW w:w="6804" w:type="dxa"/>
            <w:tcBorders>
              <w:right w:val="nil"/>
            </w:tcBorders>
          </w:tcPr>
          <w:p w:rsidR="00731D52" w:rsidRPr="008E5F9F" w:rsidRDefault="00731D52" w:rsidP="008E5F9F">
            <w:pPr>
              <w:spacing w:after="0" w:line="240" w:lineRule="auto"/>
              <w:ind w:left="40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1D52" w:rsidRPr="008E5F9F" w:rsidRDefault="00731D52" w:rsidP="008E5F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5F9F">
              <w:rPr>
                <w:rFonts w:ascii="Times New Roman" w:hAnsi="Times New Roman"/>
                <w:b/>
                <w:sz w:val="28"/>
                <w:szCs w:val="28"/>
              </w:rPr>
              <w:t>Средства обучения</w:t>
            </w:r>
          </w:p>
        </w:tc>
      </w:tr>
      <w:tr w:rsidR="00731D52" w:rsidRPr="008E5F9F" w:rsidTr="0041400F">
        <w:tc>
          <w:tcPr>
            <w:tcW w:w="566" w:type="dxa"/>
          </w:tcPr>
          <w:p w:rsidR="00731D52" w:rsidRPr="008E5F9F" w:rsidRDefault="00731D52" w:rsidP="008E5F9F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F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7" w:type="dxa"/>
          </w:tcPr>
          <w:p w:rsidR="00731D52" w:rsidRPr="008E5F9F" w:rsidRDefault="00731D52" w:rsidP="008E5F9F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F9F">
              <w:rPr>
                <w:rFonts w:ascii="Times New Roman" w:hAnsi="Times New Roman"/>
                <w:sz w:val="28"/>
                <w:szCs w:val="28"/>
              </w:rPr>
              <w:t>Мир звуков. Алфавит.</w:t>
            </w:r>
          </w:p>
        </w:tc>
        <w:tc>
          <w:tcPr>
            <w:tcW w:w="6804" w:type="dxa"/>
          </w:tcPr>
          <w:p w:rsidR="00731D52" w:rsidRPr="008E5F9F" w:rsidRDefault="00731D52" w:rsidP="008E5F9F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F9F">
              <w:rPr>
                <w:rFonts w:ascii="Times New Roman" w:hAnsi="Times New Roman"/>
                <w:sz w:val="28"/>
                <w:szCs w:val="28"/>
              </w:rPr>
              <w:t>Таблица «Алфавит», пиктограммы, тексты загадок, магнитная азбука, мозаика, презентация « Алфавит», картотека предметных картинок « Азбука в картинках»</w:t>
            </w:r>
          </w:p>
        </w:tc>
      </w:tr>
      <w:tr w:rsidR="00731D52" w:rsidRPr="008E5F9F" w:rsidTr="005572E9">
        <w:tc>
          <w:tcPr>
            <w:tcW w:w="566" w:type="dxa"/>
          </w:tcPr>
          <w:p w:rsidR="00731D52" w:rsidRPr="008E5F9F" w:rsidRDefault="00731D52" w:rsidP="008E5F9F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F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7" w:type="dxa"/>
          </w:tcPr>
          <w:p w:rsidR="00731D52" w:rsidRPr="008E5F9F" w:rsidRDefault="00731D52" w:rsidP="008E5F9F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F9F">
              <w:rPr>
                <w:rFonts w:ascii="Times New Roman" w:hAnsi="Times New Roman"/>
                <w:sz w:val="28"/>
                <w:szCs w:val="28"/>
              </w:rPr>
              <w:t>Гласная семейка</w:t>
            </w:r>
          </w:p>
        </w:tc>
        <w:tc>
          <w:tcPr>
            <w:tcW w:w="6804" w:type="dxa"/>
          </w:tcPr>
          <w:p w:rsidR="00731D52" w:rsidRPr="008E5F9F" w:rsidRDefault="00731D52" w:rsidP="008E5F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F9F">
              <w:rPr>
                <w:rFonts w:ascii="Times New Roman" w:hAnsi="Times New Roman"/>
                <w:sz w:val="28"/>
                <w:szCs w:val="28"/>
              </w:rPr>
              <w:t xml:space="preserve">Кассы букв, прописи, ручки, карандаши, тексты загадок, таблица « Алфавит», магнитная азбука,  шнурочки,  звуковые полоски, « Букварь» Н. С. Жуковой, </w:t>
            </w:r>
            <w:r w:rsidRPr="008E5F9F">
              <w:rPr>
                <w:rFonts w:ascii="Times New Roman" w:hAnsi="Times New Roman"/>
                <w:sz w:val="28"/>
                <w:szCs w:val="28"/>
              </w:rPr>
              <w:tab/>
              <w:t>развивающая игра « Гласные буквы», альбомы</w:t>
            </w:r>
          </w:p>
          <w:p w:rsidR="00731D52" w:rsidRPr="008E5F9F" w:rsidRDefault="00731D52" w:rsidP="008E5F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1D52" w:rsidRPr="008E5F9F" w:rsidTr="00F04EBA">
        <w:tc>
          <w:tcPr>
            <w:tcW w:w="566" w:type="dxa"/>
          </w:tcPr>
          <w:p w:rsidR="00731D52" w:rsidRPr="008E5F9F" w:rsidRDefault="00731D52" w:rsidP="008E5F9F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F9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7" w:type="dxa"/>
          </w:tcPr>
          <w:p w:rsidR="00731D52" w:rsidRPr="008E5F9F" w:rsidRDefault="00731D52" w:rsidP="008E5F9F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F9F">
              <w:rPr>
                <w:rFonts w:ascii="Times New Roman" w:hAnsi="Times New Roman"/>
                <w:sz w:val="28"/>
                <w:szCs w:val="28"/>
              </w:rPr>
              <w:t>Согласная семейка</w:t>
            </w:r>
          </w:p>
        </w:tc>
        <w:tc>
          <w:tcPr>
            <w:tcW w:w="6804" w:type="dxa"/>
          </w:tcPr>
          <w:p w:rsidR="00731D52" w:rsidRPr="008E5F9F" w:rsidRDefault="00731D52" w:rsidP="008E5F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F9F">
              <w:rPr>
                <w:rFonts w:ascii="Times New Roman" w:hAnsi="Times New Roman"/>
                <w:sz w:val="28"/>
                <w:szCs w:val="28"/>
              </w:rPr>
              <w:t xml:space="preserve">Кассы букв,предметные тематические картинки,прописи, ручки, карандаши, тексты загадок, таблица « Алфавит», шнурочки, сюжетные тематические картинки, магнитная азбука,  пластилин, развивающая игра «Конструктор букв» В. Воскобовича,  звуковые полоски, развивающая игра «Первое чтение»( Деревья и цветы), </w:t>
            </w:r>
            <w:r w:rsidRPr="008E5F9F">
              <w:rPr>
                <w:rFonts w:ascii="Times New Roman" w:hAnsi="Times New Roman"/>
                <w:sz w:val="28"/>
                <w:szCs w:val="28"/>
              </w:rPr>
              <w:tab/>
              <w:t>набор фишек трёх цветов ( синий, красный, зелёный);  набор карточек- заданий, папка дошкольника                   « Играем со словами», звуковые пеналы, развивающее пособие « Теремки» В. Воскобовича, « Букварь» Н. С. Жуковой, развивающая игра   « Читаем сами», альбомы</w:t>
            </w:r>
          </w:p>
          <w:p w:rsidR="00731D52" w:rsidRPr="008E5F9F" w:rsidRDefault="00731D52" w:rsidP="008E5F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1D52" w:rsidRPr="008E5F9F" w:rsidRDefault="00731D52" w:rsidP="008E5F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1D52" w:rsidRPr="008E5F9F" w:rsidTr="00B31BFC">
        <w:tc>
          <w:tcPr>
            <w:tcW w:w="566" w:type="dxa"/>
          </w:tcPr>
          <w:p w:rsidR="00731D52" w:rsidRPr="008E5F9F" w:rsidRDefault="00731D52" w:rsidP="008E5F9F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F9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7" w:type="dxa"/>
          </w:tcPr>
          <w:p w:rsidR="00731D52" w:rsidRPr="008E5F9F" w:rsidRDefault="00731D52" w:rsidP="008E5F9F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F9F">
              <w:rPr>
                <w:rFonts w:ascii="Times New Roman" w:hAnsi="Times New Roman"/>
                <w:sz w:val="28"/>
                <w:szCs w:val="28"/>
              </w:rPr>
              <w:t>Ь,Ъ знаки встречают гостей</w:t>
            </w:r>
          </w:p>
        </w:tc>
        <w:tc>
          <w:tcPr>
            <w:tcW w:w="6804" w:type="dxa"/>
          </w:tcPr>
          <w:p w:rsidR="00731D52" w:rsidRPr="008E5F9F" w:rsidRDefault="00731D52" w:rsidP="008E5F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F9F">
              <w:rPr>
                <w:rFonts w:ascii="Times New Roman" w:hAnsi="Times New Roman"/>
                <w:sz w:val="28"/>
                <w:szCs w:val="28"/>
              </w:rPr>
              <w:t xml:space="preserve">Кассы букв, прописи, ручки, карандаши, тексты загадок, таблица « Алфавит», шнурочки,  пластилин, « Букварь» Н. С. Жуковой </w:t>
            </w:r>
          </w:p>
          <w:p w:rsidR="00731D52" w:rsidRPr="008E5F9F" w:rsidRDefault="00731D52" w:rsidP="008E5F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1D52" w:rsidRDefault="00731D52" w:rsidP="003A07ED">
      <w:pPr>
        <w:spacing w:after="0"/>
        <w:jc w:val="both"/>
        <w:rPr>
          <w:rFonts w:ascii="Times New Roman" w:hAnsi="Times New Roman"/>
          <w:b/>
          <w:color w:val="00B0F0"/>
          <w:sz w:val="28"/>
          <w:szCs w:val="28"/>
        </w:rPr>
      </w:pPr>
    </w:p>
    <w:p w:rsidR="00731D52" w:rsidRPr="005058B9" w:rsidRDefault="00731D52" w:rsidP="005058B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3.6.</w:t>
      </w:r>
      <w:r w:rsidRPr="005058B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Учебно - методические пособия</w:t>
      </w:r>
    </w:p>
    <w:p w:rsidR="00731D52" w:rsidRPr="003855C9" w:rsidRDefault="00731D52" w:rsidP="004F0276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Pr="005058B9">
        <w:rPr>
          <w:rFonts w:ascii="Times New Roman" w:hAnsi="Times New Roman"/>
          <w:sz w:val="28"/>
          <w:szCs w:val="28"/>
        </w:rPr>
        <w:tab/>
      </w:r>
      <w:r w:rsidRPr="003855C9">
        <w:rPr>
          <w:rFonts w:ascii="Times New Roman" w:hAnsi="Times New Roman"/>
          <w:sz w:val="28"/>
          <w:szCs w:val="28"/>
          <w:lang w:eastAsia="ru-RU"/>
        </w:rPr>
        <w:t>Гаврилина С.А., Кутявина Н.Л., Топоркова И.Г., Щербинина С.В. Рабочая тетрадь дошкольника. Обучение грамоте. Часть 1.Серия « Мои первые тетрадки»/ Киров, 2003.</w:t>
      </w:r>
    </w:p>
    <w:p w:rsidR="00731D52" w:rsidRPr="003855C9" w:rsidRDefault="00731D52" w:rsidP="003855C9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Pr="005058B9">
        <w:rPr>
          <w:rFonts w:ascii="Times New Roman" w:hAnsi="Times New Roman"/>
          <w:sz w:val="28"/>
          <w:szCs w:val="28"/>
        </w:rPr>
        <w:t>.</w:t>
      </w:r>
      <w:r w:rsidRPr="005058B9">
        <w:rPr>
          <w:rFonts w:ascii="Times New Roman" w:hAnsi="Times New Roman"/>
          <w:sz w:val="28"/>
          <w:szCs w:val="28"/>
        </w:rPr>
        <w:tab/>
      </w:r>
      <w:r w:rsidRPr="003855C9">
        <w:rPr>
          <w:rFonts w:ascii="Times New Roman" w:hAnsi="Times New Roman"/>
          <w:sz w:val="28"/>
          <w:szCs w:val="28"/>
          <w:lang w:eastAsia="ru-RU"/>
        </w:rPr>
        <w:t>Жукова Н.С. Букварь: Учебное пособие/ Под ред. Н.С. Жуковой.- М.: Эксмо, 2008.- 98 с..</w:t>
      </w:r>
    </w:p>
    <w:p w:rsidR="00731D52" w:rsidRDefault="00731D52" w:rsidP="003855C9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Pr="005058B9">
        <w:rPr>
          <w:rFonts w:ascii="Times New Roman" w:hAnsi="Times New Roman"/>
          <w:sz w:val="28"/>
          <w:szCs w:val="28"/>
        </w:rPr>
        <w:t>.</w:t>
      </w:r>
      <w:r w:rsidRPr="005058B9">
        <w:rPr>
          <w:rFonts w:ascii="Times New Roman" w:hAnsi="Times New Roman"/>
          <w:sz w:val="28"/>
          <w:szCs w:val="28"/>
        </w:rPr>
        <w:tab/>
      </w:r>
      <w:r w:rsidRPr="003855C9">
        <w:rPr>
          <w:rFonts w:ascii="Times New Roman" w:hAnsi="Times New Roman"/>
          <w:sz w:val="28"/>
          <w:szCs w:val="28"/>
          <w:lang w:eastAsia="ru-RU"/>
        </w:rPr>
        <w:t xml:space="preserve">Как научить ребенка читать? Подготовительная группа. \ Автор- сост. Р.А. Жукова.- Волгоград: ИТД « Корифей». </w:t>
      </w:r>
    </w:p>
    <w:p w:rsidR="00731D52" w:rsidRDefault="00731D52" w:rsidP="003855C9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5058B9">
        <w:rPr>
          <w:rFonts w:ascii="Times New Roman" w:hAnsi="Times New Roman"/>
          <w:sz w:val="28"/>
          <w:szCs w:val="28"/>
        </w:rPr>
        <w:tab/>
      </w:r>
      <w:r w:rsidRPr="003855C9">
        <w:rPr>
          <w:rFonts w:ascii="Times New Roman" w:hAnsi="Times New Roman"/>
          <w:sz w:val="28"/>
          <w:szCs w:val="28"/>
          <w:lang w:eastAsia="ru-RU"/>
        </w:rPr>
        <w:t>Марцинкевич Г.Ф. Обучение грамоте детей дошкольного возраста. – Волгоград: Издательство « Учитель», 2002.</w:t>
      </w:r>
    </w:p>
    <w:p w:rsidR="00731D52" w:rsidRPr="005058B9" w:rsidRDefault="00731D52" w:rsidP="00C33E3E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Методические и оценочные материалы для проведения промежуточной аттестации.</w:t>
      </w:r>
    </w:p>
    <w:p w:rsidR="00731D52" w:rsidRPr="005058B9" w:rsidRDefault="00731D52" w:rsidP="003855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1D52" w:rsidRPr="005058B9" w:rsidRDefault="00731D52" w:rsidP="003855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1D52" w:rsidRPr="005058B9" w:rsidRDefault="00731D52" w:rsidP="003855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1D52" w:rsidRDefault="00731D52" w:rsidP="004157D5">
      <w:pPr>
        <w:rPr>
          <w:rFonts w:ascii="Times New Roman" w:hAnsi="Times New Roman"/>
          <w:sz w:val="24"/>
          <w:szCs w:val="24"/>
        </w:rPr>
        <w:sectPr w:rsidR="00731D52" w:rsidSect="0024702F">
          <w:pgSz w:w="11906" w:h="16838"/>
          <w:pgMar w:top="992" w:right="849" w:bottom="992" w:left="1134" w:header="709" w:footer="709" w:gutter="0"/>
          <w:cols w:space="708"/>
          <w:docGrid w:linePitch="360"/>
        </w:sectPr>
      </w:pPr>
      <w:r w:rsidRPr="003A07ED">
        <w:rPr>
          <w:rFonts w:ascii="Times New Roman" w:hAnsi="Times New Roman"/>
          <w:sz w:val="24"/>
          <w:szCs w:val="24"/>
        </w:rPr>
        <w:t>.</w:t>
      </w:r>
    </w:p>
    <w:p w:rsidR="00731D52" w:rsidRDefault="00731D52" w:rsidP="00354C11">
      <w:pPr>
        <w:jc w:val="right"/>
      </w:pPr>
    </w:p>
    <w:sectPr w:rsidR="00731D52" w:rsidSect="00636053">
      <w:pgSz w:w="11906" w:h="16838"/>
      <w:pgMar w:top="992" w:right="425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D52" w:rsidRDefault="00731D52" w:rsidP="004F03F1">
      <w:pPr>
        <w:spacing w:after="0" w:line="240" w:lineRule="auto"/>
      </w:pPr>
      <w:r>
        <w:separator/>
      </w:r>
    </w:p>
  </w:endnote>
  <w:endnote w:type="continuationSeparator" w:id="1">
    <w:p w:rsidR="00731D52" w:rsidRDefault="00731D52" w:rsidP="004F0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D52" w:rsidRDefault="00731D52">
    <w:pPr>
      <w:pStyle w:val="Footer"/>
      <w:jc w:val="center"/>
    </w:pPr>
    <w:fldSimple w:instr="PAGE   \* MERGEFORMAT">
      <w:r>
        <w:rPr>
          <w:noProof/>
        </w:rPr>
        <w:t>6</w:t>
      </w:r>
    </w:fldSimple>
  </w:p>
  <w:p w:rsidR="00731D52" w:rsidRDefault="00731D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D52" w:rsidRDefault="00731D52" w:rsidP="004F03F1">
      <w:pPr>
        <w:spacing w:after="0" w:line="240" w:lineRule="auto"/>
      </w:pPr>
      <w:r>
        <w:separator/>
      </w:r>
    </w:p>
  </w:footnote>
  <w:footnote w:type="continuationSeparator" w:id="1">
    <w:p w:rsidR="00731D52" w:rsidRDefault="00731D52" w:rsidP="004F0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503A41E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C70520"/>
    <w:multiLevelType w:val="hybridMultilevel"/>
    <w:tmpl w:val="B1DAA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32500"/>
    <w:multiLevelType w:val="hybridMultilevel"/>
    <w:tmpl w:val="76FAD53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09C906CB"/>
    <w:multiLevelType w:val="hybridMultilevel"/>
    <w:tmpl w:val="9D6477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E2D72"/>
    <w:multiLevelType w:val="multilevel"/>
    <w:tmpl w:val="6BE6D9A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6">
    <w:nsid w:val="135E2310"/>
    <w:multiLevelType w:val="multilevel"/>
    <w:tmpl w:val="EC1817DA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05" w:hanging="72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cs="Times New Roman" w:hint="default"/>
        <w:b/>
      </w:rPr>
    </w:lvl>
  </w:abstractNum>
  <w:abstractNum w:abstractNumId="7">
    <w:nsid w:val="1CA236CD"/>
    <w:multiLevelType w:val="hybridMultilevel"/>
    <w:tmpl w:val="31607D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6C7727"/>
    <w:multiLevelType w:val="hybridMultilevel"/>
    <w:tmpl w:val="129C59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283E76"/>
    <w:multiLevelType w:val="hybridMultilevel"/>
    <w:tmpl w:val="DF566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F9379B"/>
    <w:multiLevelType w:val="hybridMultilevel"/>
    <w:tmpl w:val="F5349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7B7F5B"/>
    <w:multiLevelType w:val="hybridMultilevel"/>
    <w:tmpl w:val="349EF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C80DAF"/>
    <w:multiLevelType w:val="hybridMultilevel"/>
    <w:tmpl w:val="891C9B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0"/>
  </w:num>
  <w:num w:numId="5">
    <w:abstractNumId w:val="4"/>
  </w:num>
  <w:num w:numId="6">
    <w:abstractNumId w:val="5"/>
  </w:num>
  <w:num w:numId="7">
    <w:abstractNumId w:val="12"/>
  </w:num>
  <w:num w:numId="8">
    <w:abstractNumId w:val="3"/>
  </w:num>
  <w:num w:numId="9">
    <w:abstractNumId w:val="7"/>
  </w:num>
  <w:num w:numId="10">
    <w:abstractNumId w:val="9"/>
  </w:num>
  <w:num w:numId="11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ED1"/>
    <w:rsid w:val="000002A7"/>
    <w:rsid w:val="00001732"/>
    <w:rsid w:val="00010408"/>
    <w:rsid w:val="0001417A"/>
    <w:rsid w:val="000309E4"/>
    <w:rsid w:val="00032493"/>
    <w:rsid w:val="000327DE"/>
    <w:rsid w:val="00037821"/>
    <w:rsid w:val="00050079"/>
    <w:rsid w:val="00054B76"/>
    <w:rsid w:val="00060CED"/>
    <w:rsid w:val="000629AD"/>
    <w:rsid w:val="0006383D"/>
    <w:rsid w:val="00064B58"/>
    <w:rsid w:val="00080933"/>
    <w:rsid w:val="00093D08"/>
    <w:rsid w:val="000A002E"/>
    <w:rsid w:val="000A1CC3"/>
    <w:rsid w:val="000A2F48"/>
    <w:rsid w:val="000B3B17"/>
    <w:rsid w:val="000C4FAD"/>
    <w:rsid w:val="000C5AC5"/>
    <w:rsid w:val="000C785E"/>
    <w:rsid w:val="000D2C4B"/>
    <w:rsid w:val="000E2B23"/>
    <w:rsid w:val="000F0C05"/>
    <w:rsid w:val="000F0E7A"/>
    <w:rsid w:val="000F7CED"/>
    <w:rsid w:val="00110F12"/>
    <w:rsid w:val="00114FB5"/>
    <w:rsid w:val="00116186"/>
    <w:rsid w:val="0012141E"/>
    <w:rsid w:val="00144EFD"/>
    <w:rsid w:val="00147A27"/>
    <w:rsid w:val="001611BC"/>
    <w:rsid w:val="00163BBA"/>
    <w:rsid w:val="00170043"/>
    <w:rsid w:val="00174993"/>
    <w:rsid w:val="001832C8"/>
    <w:rsid w:val="0019195D"/>
    <w:rsid w:val="001964A3"/>
    <w:rsid w:val="001A7221"/>
    <w:rsid w:val="001A7524"/>
    <w:rsid w:val="001B3241"/>
    <w:rsid w:val="001C7BE1"/>
    <w:rsid w:val="001E2496"/>
    <w:rsid w:val="001E4C9E"/>
    <w:rsid w:val="001E73C1"/>
    <w:rsid w:val="001E7D0D"/>
    <w:rsid w:val="001F0865"/>
    <w:rsid w:val="001F6AC3"/>
    <w:rsid w:val="0020046D"/>
    <w:rsid w:val="00200B6B"/>
    <w:rsid w:val="00204C1E"/>
    <w:rsid w:val="00213192"/>
    <w:rsid w:val="00215D58"/>
    <w:rsid w:val="002172EB"/>
    <w:rsid w:val="002331AC"/>
    <w:rsid w:val="002412FD"/>
    <w:rsid w:val="00242A3A"/>
    <w:rsid w:val="0024702F"/>
    <w:rsid w:val="00247F36"/>
    <w:rsid w:val="00253111"/>
    <w:rsid w:val="002575D3"/>
    <w:rsid w:val="00263A3B"/>
    <w:rsid w:val="00263C37"/>
    <w:rsid w:val="00277A21"/>
    <w:rsid w:val="00280426"/>
    <w:rsid w:val="0029175E"/>
    <w:rsid w:val="002A25F4"/>
    <w:rsid w:val="002A50B0"/>
    <w:rsid w:val="002B5EDE"/>
    <w:rsid w:val="002B7069"/>
    <w:rsid w:val="002B71F3"/>
    <w:rsid w:val="002C2358"/>
    <w:rsid w:val="002E20CF"/>
    <w:rsid w:val="002E6600"/>
    <w:rsid w:val="002F4251"/>
    <w:rsid w:val="00302863"/>
    <w:rsid w:val="00302D39"/>
    <w:rsid w:val="00306CEE"/>
    <w:rsid w:val="00314917"/>
    <w:rsid w:val="003232D2"/>
    <w:rsid w:val="00325CF2"/>
    <w:rsid w:val="00350511"/>
    <w:rsid w:val="00354C11"/>
    <w:rsid w:val="00356FA0"/>
    <w:rsid w:val="003570A4"/>
    <w:rsid w:val="00364655"/>
    <w:rsid w:val="0038199F"/>
    <w:rsid w:val="0038375C"/>
    <w:rsid w:val="003855C9"/>
    <w:rsid w:val="00392A5D"/>
    <w:rsid w:val="003A07ED"/>
    <w:rsid w:val="003A1833"/>
    <w:rsid w:val="003B1A79"/>
    <w:rsid w:val="003B5541"/>
    <w:rsid w:val="003C1589"/>
    <w:rsid w:val="003C3165"/>
    <w:rsid w:val="003C3479"/>
    <w:rsid w:val="003C3A25"/>
    <w:rsid w:val="003D07DC"/>
    <w:rsid w:val="00400189"/>
    <w:rsid w:val="00402EE9"/>
    <w:rsid w:val="0040607B"/>
    <w:rsid w:val="0041400F"/>
    <w:rsid w:val="004157D5"/>
    <w:rsid w:val="00421ED4"/>
    <w:rsid w:val="0042482D"/>
    <w:rsid w:val="0043161B"/>
    <w:rsid w:val="00433197"/>
    <w:rsid w:val="00447E22"/>
    <w:rsid w:val="00450A2D"/>
    <w:rsid w:val="00451A6F"/>
    <w:rsid w:val="004528BF"/>
    <w:rsid w:val="004710C3"/>
    <w:rsid w:val="00475ED1"/>
    <w:rsid w:val="00480D64"/>
    <w:rsid w:val="004A0779"/>
    <w:rsid w:val="004A4E06"/>
    <w:rsid w:val="004A6639"/>
    <w:rsid w:val="004B1388"/>
    <w:rsid w:val="004C626C"/>
    <w:rsid w:val="004D4AB1"/>
    <w:rsid w:val="004E3CFE"/>
    <w:rsid w:val="004F0276"/>
    <w:rsid w:val="004F03F1"/>
    <w:rsid w:val="005008E5"/>
    <w:rsid w:val="00504CDA"/>
    <w:rsid w:val="005058B9"/>
    <w:rsid w:val="005113E6"/>
    <w:rsid w:val="0051571D"/>
    <w:rsid w:val="00515F1A"/>
    <w:rsid w:val="005263A7"/>
    <w:rsid w:val="0052707E"/>
    <w:rsid w:val="00541355"/>
    <w:rsid w:val="00546A58"/>
    <w:rsid w:val="00554466"/>
    <w:rsid w:val="005572E9"/>
    <w:rsid w:val="00564038"/>
    <w:rsid w:val="00571A7C"/>
    <w:rsid w:val="00581D79"/>
    <w:rsid w:val="00585A69"/>
    <w:rsid w:val="005A0188"/>
    <w:rsid w:val="005A1C97"/>
    <w:rsid w:val="005B2886"/>
    <w:rsid w:val="005B37DB"/>
    <w:rsid w:val="005B4E6F"/>
    <w:rsid w:val="005B5544"/>
    <w:rsid w:val="005B6F47"/>
    <w:rsid w:val="005B74D9"/>
    <w:rsid w:val="005C61AE"/>
    <w:rsid w:val="005D37FF"/>
    <w:rsid w:val="005E0345"/>
    <w:rsid w:val="005E3463"/>
    <w:rsid w:val="005E506E"/>
    <w:rsid w:val="005E6BCD"/>
    <w:rsid w:val="005F7D9A"/>
    <w:rsid w:val="00601625"/>
    <w:rsid w:val="00605091"/>
    <w:rsid w:val="00610552"/>
    <w:rsid w:val="0061391C"/>
    <w:rsid w:val="00621E0F"/>
    <w:rsid w:val="00636053"/>
    <w:rsid w:val="00653022"/>
    <w:rsid w:val="00655838"/>
    <w:rsid w:val="00656817"/>
    <w:rsid w:val="006605FC"/>
    <w:rsid w:val="00661EB9"/>
    <w:rsid w:val="006750C4"/>
    <w:rsid w:val="00685E1B"/>
    <w:rsid w:val="006A1964"/>
    <w:rsid w:val="006A5074"/>
    <w:rsid w:val="006B04E5"/>
    <w:rsid w:val="006B418F"/>
    <w:rsid w:val="006C4144"/>
    <w:rsid w:val="006D0DE4"/>
    <w:rsid w:val="006D4794"/>
    <w:rsid w:val="006E3BA7"/>
    <w:rsid w:val="006F3E26"/>
    <w:rsid w:val="00702484"/>
    <w:rsid w:val="00702A20"/>
    <w:rsid w:val="00703298"/>
    <w:rsid w:val="007042A4"/>
    <w:rsid w:val="00704FC8"/>
    <w:rsid w:val="0071319B"/>
    <w:rsid w:val="00731202"/>
    <w:rsid w:val="00731D52"/>
    <w:rsid w:val="0073730C"/>
    <w:rsid w:val="00746834"/>
    <w:rsid w:val="0079557F"/>
    <w:rsid w:val="00795AD4"/>
    <w:rsid w:val="007A0820"/>
    <w:rsid w:val="007A1D2E"/>
    <w:rsid w:val="007A482B"/>
    <w:rsid w:val="007A7E46"/>
    <w:rsid w:val="007B4B38"/>
    <w:rsid w:val="007B718B"/>
    <w:rsid w:val="007C55B0"/>
    <w:rsid w:val="007D314D"/>
    <w:rsid w:val="007E07AF"/>
    <w:rsid w:val="007E08BB"/>
    <w:rsid w:val="007E5A61"/>
    <w:rsid w:val="007F38EE"/>
    <w:rsid w:val="00805996"/>
    <w:rsid w:val="00807DCB"/>
    <w:rsid w:val="00815642"/>
    <w:rsid w:val="00816525"/>
    <w:rsid w:val="0082216C"/>
    <w:rsid w:val="00827F06"/>
    <w:rsid w:val="00831036"/>
    <w:rsid w:val="008351B8"/>
    <w:rsid w:val="00840D05"/>
    <w:rsid w:val="00842123"/>
    <w:rsid w:val="0084380E"/>
    <w:rsid w:val="00851264"/>
    <w:rsid w:val="008533C3"/>
    <w:rsid w:val="00853CDA"/>
    <w:rsid w:val="00860A7B"/>
    <w:rsid w:val="00861236"/>
    <w:rsid w:val="00861D49"/>
    <w:rsid w:val="008620C3"/>
    <w:rsid w:val="00867B57"/>
    <w:rsid w:val="00873B0C"/>
    <w:rsid w:val="00891BEB"/>
    <w:rsid w:val="008B0F2A"/>
    <w:rsid w:val="008B24A5"/>
    <w:rsid w:val="008D52FA"/>
    <w:rsid w:val="008E5F9F"/>
    <w:rsid w:val="008F54F0"/>
    <w:rsid w:val="00902827"/>
    <w:rsid w:val="0091710B"/>
    <w:rsid w:val="00945E45"/>
    <w:rsid w:val="00952A51"/>
    <w:rsid w:val="00974007"/>
    <w:rsid w:val="00992334"/>
    <w:rsid w:val="00993ED1"/>
    <w:rsid w:val="009A4B7F"/>
    <w:rsid w:val="009B6D1F"/>
    <w:rsid w:val="009C75D5"/>
    <w:rsid w:val="009D44DF"/>
    <w:rsid w:val="009D4C81"/>
    <w:rsid w:val="009E04E9"/>
    <w:rsid w:val="009E4C30"/>
    <w:rsid w:val="00A007E4"/>
    <w:rsid w:val="00A027CB"/>
    <w:rsid w:val="00A12148"/>
    <w:rsid w:val="00A14917"/>
    <w:rsid w:val="00A21445"/>
    <w:rsid w:val="00A26BF4"/>
    <w:rsid w:val="00A35565"/>
    <w:rsid w:val="00A362D6"/>
    <w:rsid w:val="00A67EEA"/>
    <w:rsid w:val="00A71583"/>
    <w:rsid w:val="00A83D0B"/>
    <w:rsid w:val="00A83F5C"/>
    <w:rsid w:val="00A93663"/>
    <w:rsid w:val="00A955DB"/>
    <w:rsid w:val="00A97878"/>
    <w:rsid w:val="00AA3F03"/>
    <w:rsid w:val="00AB5A76"/>
    <w:rsid w:val="00AC1D16"/>
    <w:rsid w:val="00AE65EA"/>
    <w:rsid w:val="00AE6697"/>
    <w:rsid w:val="00AF63F1"/>
    <w:rsid w:val="00AF78C5"/>
    <w:rsid w:val="00B04E92"/>
    <w:rsid w:val="00B07014"/>
    <w:rsid w:val="00B1350B"/>
    <w:rsid w:val="00B202D7"/>
    <w:rsid w:val="00B31BFC"/>
    <w:rsid w:val="00B62495"/>
    <w:rsid w:val="00B71598"/>
    <w:rsid w:val="00B942E0"/>
    <w:rsid w:val="00B959A8"/>
    <w:rsid w:val="00BA1B0E"/>
    <w:rsid w:val="00BA43F9"/>
    <w:rsid w:val="00BC17A0"/>
    <w:rsid w:val="00BD5F9C"/>
    <w:rsid w:val="00BF1C5B"/>
    <w:rsid w:val="00BF613B"/>
    <w:rsid w:val="00C018E8"/>
    <w:rsid w:val="00C0276D"/>
    <w:rsid w:val="00C11EA2"/>
    <w:rsid w:val="00C120D9"/>
    <w:rsid w:val="00C15ECD"/>
    <w:rsid w:val="00C1621E"/>
    <w:rsid w:val="00C218F6"/>
    <w:rsid w:val="00C26296"/>
    <w:rsid w:val="00C2716B"/>
    <w:rsid w:val="00C33E3E"/>
    <w:rsid w:val="00C36A55"/>
    <w:rsid w:val="00C46E8D"/>
    <w:rsid w:val="00C47833"/>
    <w:rsid w:val="00C55A71"/>
    <w:rsid w:val="00C6708D"/>
    <w:rsid w:val="00C70657"/>
    <w:rsid w:val="00C713C7"/>
    <w:rsid w:val="00C766CF"/>
    <w:rsid w:val="00C80009"/>
    <w:rsid w:val="00C8708A"/>
    <w:rsid w:val="00C87400"/>
    <w:rsid w:val="00C924F5"/>
    <w:rsid w:val="00CA1158"/>
    <w:rsid w:val="00CA72D3"/>
    <w:rsid w:val="00CB138D"/>
    <w:rsid w:val="00CB275A"/>
    <w:rsid w:val="00CB2E65"/>
    <w:rsid w:val="00CC06D6"/>
    <w:rsid w:val="00CC52F5"/>
    <w:rsid w:val="00CD0AC4"/>
    <w:rsid w:val="00CE0757"/>
    <w:rsid w:val="00CE0AF2"/>
    <w:rsid w:val="00CE2474"/>
    <w:rsid w:val="00D035E2"/>
    <w:rsid w:val="00D05FE0"/>
    <w:rsid w:val="00D1074E"/>
    <w:rsid w:val="00D15462"/>
    <w:rsid w:val="00D23789"/>
    <w:rsid w:val="00D254D2"/>
    <w:rsid w:val="00D30375"/>
    <w:rsid w:val="00D307C4"/>
    <w:rsid w:val="00D364FD"/>
    <w:rsid w:val="00D4070C"/>
    <w:rsid w:val="00D545AD"/>
    <w:rsid w:val="00D54943"/>
    <w:rsid w:val="00D72ED9"/>
    <w:rsid w:val="00D7310F"/>
    <w:rsid w:val="00DA00EF"/>
    <w:rsid w:val="00DA5B67"/>
    <w:rsid w:val="00DB0653"/>
    <w:rsid w:val="00DB568B"/>
    <w:rsid w:val="00DC08A2"/>
    <w:rsid w:val="00DC3F95"/>
    <w:rsid w:val="00DD281E"/>
    <w:rsid w:val="00DD2BF9"/>
    <w:rsid w:val="00DE3F5D"/>
    <w:rsid w:val="00DF4F99"/>
    <w:rsid w:val="00E01EE9"/>
    <w:rsid w:val="00E06088"/>
    <w:rsid w:val="00E576D7"/>
    <w:rsid w:val="00E608E6"/>
    <w:rsid w:val="00E753C4"/>
    <w:rsid w:val="00E92727"/>
    <w:rsid w:val="00E92D59"/>
    <w:rsid w:val="00E979EF"/>
    <w:rsid w:val="00EB7B0C"/>
    <w:rsid w:val="00EC1AD9"/>
    <w:rsid w:val="00EC2F9B"/>
    <w:rsid w:val="00EC5761"/>
    <w:rsid w:val="00ED711D"/>
    <w:rsid w:val="00EE3D4E"/>
    <w:rsid w:val="00EF5309"/>
    <w:rsid w:val="00F04522"/>
    <w:rsid w:val="00F04EBA"/>
    <w:rsid w:val="00F102CB"/>
    <w:rsid w:val="00F253FD"/>
    <w:rsid w:val="00F45F7C"/>
    <w:rsid w:val="00F4600B"/>
    <w:rsid w:val="00F4790F"/>
    <w:rsid w:val="00F54667"/>
    <w:rsid w:val="00F54CBF"/>
    <w:rsid w:val="00F8078B"/>
    <w:rsid w:val="00F825CA"/>
    <w:rsid w:val="00F82C49"/>
    <w:rsid w:val="00F95997"/>
    <w:rsid w:val="00FA37FE"/>
    <w:rsid w:val="00FA7D77"/>
    <w:rsid w:val="00FB1FD8"/>
    <w:rsid w:val="00FC3D07"/>
    <w:rsid w:val="00FC4AFE"/>
    <w:rsid w:val="00FD1866"/>
    <w:rsid w:val="00FD2A36"/>
    <w:rsid w:val="00FE3DE3"/>
    <w:rsid w:val="00FE4CDF"/>
    <w:rsid w:val="00FE54A9"/>
    <w:rsid w:val="00FF038C"/>
    <w:rsid w:val="00FF6884"/>
    <w:rsid w:val="00FF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7C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93663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9366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table" w:styleId="TableGrid">
    <w:name w:val="Table Grid"/>
    <w:basedOn w:val="TableNormal"/>
    <w:uiPriority w:val="99"/>
    <w:rsid w:val="006016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60A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F03F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F03F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F03F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F03F1"/>
    <w:rPr>
      <w:rFonts w:cs="Times New Roman"/>
    </w:rPr>
  </w:style>
  <w:style w:type="character" w:customStyle="1" w:styleId="FontStyle207">
    <w:name w:val="Font Style207"/>
    <w:uiPriority w:val="99"/>
    <w:rsid w:val="00B07014"/>
    <w:rPr>
      <w:rFonts w:ascii="Century Schoolbook" w:hAnsi="Century Schoolbook"/>
      <w:sz w:val="18"/>
    </w:rPr>
  </w:style>
  <w:style w:type="paragraph" w:customStyle="1" w:styleId="Style11">
    <w:name w:val="Style11"/>
    <w:basedOn w:val="Normal"/>
    <w:uiPriority w:val="99"/>
    <w:rsid w:val="00B07014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Normal"/>
    <w:uiPriority w:val="99"/>
    <w:rsid w:val="00B07014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2">
    <w:name w:val="Font Style242"/>
    <w:uiPriority w:val="99"/>
    <w:rsid w:val="00B07014"/>
    <w:rPr>
      <w:rFonts w:ascii="Century Schoolbook" w:hAnsi="Century Schoolbook"/>
      <w:b/>
      <w:sz w:val="12"/>
    </w:rPr>
  </w:style>
  <w:style w:type="character" w:styleId="LineNumber">
    <w:name w:val="line number"/>
    <w:basedOn w:val="DefaultParagraphFont"/>
    <w:uiPriority w:val="99"/>
    <w:semiHidden/>
    <w:rsid w:val="00114FB5"/>
    <w:rPr>
      <w:rFonts w:cs="Times New Roman"/>
    </w:rPr>
  </w:style>
  <w:style w:type="table" w:customStyle="1" w:styleId="2">
    <w:name w:val="Сетка таблицы2"/>
    <w:uiPriority w:val="99"/>
    <w:rsid w:val="00D254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D254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5058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010408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93663"/>
    <w:pPr>
      <w:spacing w:after="0" w:line="240" w:lineRule="auto"/>
      <w:jc w:val="center"/>
    </w:pPr>
    <w:rPr>
      <w:rFonts w:ascii="Times New Roman" w:hAnsi="Times New Roman"/>
      <w:b/>
      <w:bCs/>
      <w:i/>
      <w:iCs/>
      <w:sz w:val="4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93663"/>
    <w:rPr>
      <w:rFonts w:cs="Times New Roman"/>
      <w:b/>
      <w:bCs/>
      <w:i/>
      <w:iCs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9967</TotalTime>
  <Pages>30</Pages>
  <Words>7456</Words>
  <Characters>-32766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122</cp:revision>
  <cp:lastPrinted>2023-10-09T10:34:00Z</cp:lastPrinted>
  <dcterms:created xsi:type="dcterms:W3CDTF">2018-08-05T14:56:00Z</dcterms:created>
  <dcterms:modified xsi:type="dcterms:W3CDTF">2024-10-14T11:58:00Z</dcterms:modified>
</cp:coreProperties>
</file>