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0C" w:rsidRPr="0070681D" w:rsidRDefault="00D5600C" w:rsidP="007068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681D">
        <w:rPr>
          <w:rFonts w:ascii="Times New Roman" w:hAnsi="Times New Roman"/>
          <w:b/>
          <w:i/>
          <w:sz w:val="28"/>
          <w:szCs w:val="28"/>
        </w:rPr>
        <w:t>ПЕРСПЕКТИВНЫЙ</w:t>
      </w:r>
      <w:bookmarkStart w:id="0" w:name="_GoBack"/>
      <w:bookmarkEnd w:id="0"/>
      <w:r w:rsidRPr="0070681D">
        <w:rPr>
          <w:rFonts w:ascii="Times New Roman" w:hAnsi="Times New Roman"/>
          <w:b/>
          <w:i/>
          <w:sz w:val="28"/>
          <w:szCs w:val="28"/>
        </w:rPr>
        <w:t xml:space="preserve"> ПЛАН ВЗАИМОДЕЙСТВИЯ С СЕМЬЕЙ </w:t>
      </w:r>
    </w:p>
    <w:p w:rsidR="00D5600C" w:rsidRPr="0070681D" w:rsidRDefault="00D5600C" w:rsidP="007068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681D">
        <w:rPr>
          <w:rFonts w:ascii="Times New Roman" w:hAnsi="Times New Roman"/>
          <w:b/>
          <w:i/>
          <w:sz w:val="28"/>
          <w:szCs w:val="28"/>
        </w:rPr>
        <w:t>ПО ФОРМИРОВАНИЮ У ДЕТ</w:t>
      </w:r>
      <w:r>
        <w:rPr>
          <w:rFonts w:ascii="Times New Roman" w:hAnsi="Times New Roman"/>
          <w:b/>
          <w:i/>
          <w:sz w:val="28"/>
          <w:szCs w:val="28"/>
        </w:rPr>
        <w:t>ЕЙ ПОДГОТОВИТЕЛЬНОЙ К ШКОЛЕ ГРУППЫ</w:t>
      </w:r>
      <w:r w:rsidRPr="0070681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5600C" w:rsidRDefault="00D5600C" w:rsidP="007068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681D">
        <w:rPr>
          <w:rFonts w:ascii="Times New Roman" w:hAnsi="Times New Roman"/>
          <w:b/>
          <w:i/>
          <w:sz w:val="28"/>
          <w:szCs w:val="28"/>
        </w:rPr>
        <w:t>ДРУЖЕСКИХ ВЗАИМООТНОШЕНИЙ</w:t>
      </w:r>
    </w:p>
    <w:p w:rsidR="00D5600C" w:rsidRDefault="00D5600C" w:rsidP="007068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5600C" w:rsidRPr="005F13CC" w:rsidRDefault="00D5600C" w:rsidP="005F13CC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5F13CC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Разработала:</w:t>
      </w:r>
    </w:p>
    <w:p w:rsidR="00D5600C" w:rsidRPr="005F13CC" w:rsidRDefault="00D5600C" w:rsidP="005F13CC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5F13CC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Воспитатель</w:t>
      </w:r>
    </w:p>
    <w:p w:rsidR="00D5600C" w:rsidRDefault="00D5600C" w:rsidP="005F13CC">
      <w:pPr>
        <w:spacing w:after="0" w:line="240" w:lineRule="auto"/>
        <w:jc w:val="right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Левашева Е.А.</w:t>
      </w:r>
    </w:p>
    <w:p w:rsidR="00D5600C" w:rsidRDefault="00D5600C" w:rsidP="005F13C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D5600C" w:rsidRDefault="00D5600C" w:rsidP="00B90D5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Цель: </w:t>
      </w:r>
      <w:r w:rsidRPr="001B13C9">
        <w:rPr>
          <w:rFonts w:ascii="Times New Roman" w:hAnsi="Times New Roman"/>
          <w:color w:val="000000"/>
          <w:kern w:val="24"/>
          <w:sz w:val="24"/>
          <w:szCs w:val="24"/>
        </w:rPr>
        <w:t>активизация работы по психолого – педагогической поддержки семьи в вопросах развития дружеских взаимоотношений у детей</w:t>
      </w:r>
    </w:p>
    <w:p w:rsidR="00D5600C" w:rsidRDefault="00D5600C" w:rsidP="00B90D5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D5600C" w:rsidRPr="003D4D8D" w:rsidTr="003D4D8D">
        <w:trPr>
          <w:trHeight w:val="348"/>
        </w:trPr>
        <w:tc>
          <w:tcPr>
            <w:tcW w:w="2957" w:type="dxa"/>
            <w:vMerge w:val="restart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829" w:type="dxa"/>
            <w:gridSpan w:val="4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Формы взаимодействия с семьей</w:t>
            </w:r>
          </w:p>
        </w:tc>
      </w:tr>
      <w:tr w:rsidR="00D5600C" w:rsidRPr="003D4D8D" w:rsidTr="003D4D8D">
        <w:trPr>
          <w:trHeight w:val="300"/>
        </w:trPr>
        <w:tc>
          <w:tcPr>
            <w:tcW w:w="2957" w:type="dxa"/>
            <w:vMerge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опросы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Дистанционный детский сад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Анкета «Поговорим о дружбе»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«О важности детской дружбы»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Рубрика «Домашний кинотеатр»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Просмотр мультфильма о дружбе «Крокодил Гена и его друзья»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Папка-передвижка «Научите ребенка правильному общению»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Рубрика «Играем всей семьей»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Игры на формирование дружеских отношений 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Выставка творческих работ «Открытка для друга»</w:t>
            </w: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«Дружба крепкая»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«Пять способов помочь ребенку обрести друзей»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«Мирилки для ребят» (изготовление игр-мирилок для детей)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Буклеты для родителей «Правила дружбы»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«Спрашивали, отвечаем»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«Если в детском саду у ребенка нет друзей. Что делать?»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Участие в проекте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«Книга друзей»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Тест для родителей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«Умеет ли ваш ребенок дружить»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Консультация «Создаем условия для дружбы»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Рубрика «Домашний кинотеатр»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Просмотр мультфильма о дружбе «Тимка и Димка»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Папка-передвижка «Поссорились? Учимся мирится»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Рубрика «Играем всей семьей»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Игры на формирование дружеских отношений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«Какой он, мой ребёнок?»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«Спрашивали, отвечаем»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«Если вам е нравится друг вашего ребенка»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Участие в проекте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«В Дружбе сила!»</w:t>
            </w: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Опрос«Ваше мнение»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(об эффективности проделанной работы по формированию дружеских взаимоотношений у дошкольников»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Консультация «Нужны ли ребенку друзья?»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«Слушаем и поем»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Прослушивание песен о дружбе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«Мой самый лучший друг»</w:t>
            </w:r>
          </w:p>
        </w:tc>
      </w:tr>
      <w:tr w:rsidR="00D5600C" w:rsidRPr="003D4D8D" w:rsidTr="003D4D8D"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Памятка для родителей «Дружба – это сила»</w:t>
            </w:r>
          </w:p>
        </w:tc>
        <w:tc>
          <w:tcPr>
            <w:tcW w:w="2957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«Дружбу крепкую не разлить водой»</w:t>
            </w:r>
          </w:p>
        </w:tc>
        <w:tc>
          <w:tcPr>
            <w:tcW w:w="2958" w:type="dxa"/>
          </w:tcPr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D5600C" w:rsidRPr="003D4D8D" w:rsidRDefault="00D5600C" w:rsidP="003D4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D8D">
              <w:rPr>
                <w:rFonts w:ascii="Times New Roman" w:hAnsi="Times New Roman"/>
                <w:sz w:val="24"/>
                <w:szCs w:val="24"/>
              </w:rPr>
              <w:t>«Лучший рассказ или сказка о дружбе»</w:t>
            </w:r>
          </w:p>
        </w:tc>
      </w:tr>
    </w:tbl>
    <w:p w:rsidR="00D5600C" w:rsidRDefault="00D5600C" w:rsidP="007068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600C" w:rsidRPr="00B061EC" w:rsidRDefault="00D5600C" w:rsidP="007068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5600C" w:rsidRPr="00B061EC" w:rsidSect="005F13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A27"/>
    <w:rsid w:val="000C37C4"/>
    <w:rsid w:val="000F34D1"/>
    <w:rsid w:val="001B13C9"/>
    <w:rsid w:val="003D4D8D"/>
    <w:rsid w:val="00420A27"/>
    <w:rsid w:val="0056635D"/>
    <w:rsid w:val="005876C6"/>
    <w:rsid w:val="005F13CC"/>
    <w:rsid w:val="006921DE"/>
    <w:rsid w:val="006F45D1"/>
    <w:rsid w:val="0070681D"/>
    <w:rsid w:val="00754FFA"/>
    <w:rsid w:val="00770931"/>
    <w:rsid w:val="00861057"/>
    <w:rsid w:val="009F2BBE"/>
    <w:rsid w:val="00A53F60"/>
    <w:rsid w:val="00B061EC"/>
    <w:rsid w:val="00B90D5B"/>
    <w:rsid w:val="00D46569"/>
    <w:rsid w:val="00D5600C"/>
    <w:rsid w:val="00E3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68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5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2</Pages>
  <Words>300</Words>
  <Characters>1710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8</cp:revision>
  <dcterms:created xsi:type="dcterms:W3CDTF">2022-02-03T11:04:00Z</dcterms:created>
  <dcterms:modified xsi:type="dcterms:W3CDTF">2023-04-04T04:53:00Z</dcterms:modified>
</cp:coreProperties>
</file>